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531" w:lineRule="exact"/>
        <w:ind w:left="189" w:right="271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4"/>
          <w:w w:val="97"/>
          <w:position w:val="1"/>
        </w:rPr>
        <w:t>（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  <w:position w:val="1"/>
        </w:rPr>
        <w:t>北京市思</w:t>
      </w:r>
      <w:r>
        <w:rPr>
          <w:rFonts w:ascii="Microsoft JhengHei" w:hAnsi="Microsoft JhengHei" w:cs="Microsoft JhengHei" w:eastAsia="Microsoft JhengHei"/>
          <w:sz w:val="44"/>
          <w:szCs w:val="44"/>
          <w:spacing w:val="4"/>
          <w:w w:val="97"/>
          <w:position w:val="1"/>
        </w:rPr>
        <w:t>诚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  <w:position w:val="1"/>
        </w:rPr>
        <w:t>社区公益</w:t>
      </w:r>
      <w:r>
        <w:rPr>
          <w:rFonts w:ascii="Microsoft JhengHei" w:hAnsi="Microsoft JhengHei" w:cs="Microsoft JhengHei" w:eastAsia="Microsoft JhengHei"/>
          <w:sz w:val="44"/>
          <w:szCs w:val="44"/>
          <w:spacing w:val="4"/>
          <w:w w:val="97"/>
          <w:position w:val="1"/>
        </w:rPr>
        <w:t>基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  <w:position w:val="1"/>
        </w:rPr>
        <w:t>金会）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7"/>
          <w:position w:val="1"/>
        </w:rPr>
        <w:t>2</w:t>
      </w:r>
      <w:r>
        <w:rPr>
          <w:rFonts w:ascii="Microsoft JhengHei" w:hAnsi="Microsoft JhengHei" w:cs="Microsoft JhengHei" w:eastAsia="Microsoft JhengHei"/>
          <w:sz w:val="44"/>
          <w:szCs w:val="44"/>
          <w:spacing w:val="-2"/>
          <w:w w:val="97"/>
          <w:position w:val="1"/>
        </w:rPr>
        <w:t>0</w:t>
      </w:r>
      <w:r>
        <w:rPr>
          <w:rFonts w:ascii="Microsoft JhengHei" w:hAnsi="Microsoft JhengHei" w:cs="Microsoft JhengHei" w:eastAsia="Microsoft JhengHei"/>
          <w:sz w:val="44"/>
          <w:szCs w:val="44"/>
          <w:spacing w:val="2"/>
          <w:w w:val="97"/>
          <w:position w:val="1"/>
        </w:rPr>
        <w:t>1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7"/>
          <w:position w:val="1"/>
        </w:rPr>
        <w:t>9</w:t>
      </w:r>
      <w:r>
        <w:rPr>
          <w:rFonts w:ascii="Microsoft JhengHei" w:hAnsi="Microsoft JhengHei" w:cs="Microsoft JhengHei" w:eastAsia="Microsoft JhengHei"/>
          <w:sz w:val="44"/>
          <w:szCs w:val="44"/>
          <w:spacing w:val="49"/>
          <w:w w:val="97"/>
          <w:position w:val="1"/>
        </w:rPr>
        <w:t> 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1"/>
        </w:rPr>
        <w:t>年度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624" w:lineRule="exact"/>
        <w:ind w:left="3338" w:right="3421"/>
        <w:jc w:val="center"/>
        <w:rPr>
          <w:rFonts w:ascii="Microsoft JhengHei" w:hAnsi="Microsoft JhengHei" w:cs="Microsoft JhengHei" w:eastAsia="Microsoft JhengHei"/>
          <w:sz w:val="44"/>
          <w:szCs w:val="44"/>
        </w:rPr>
      </w:pPr>
      <w:rPr/>
      <w:r>
        <w:rPr>
          <w:rFonts w:ascii="Microsoft JhengHei" w:hAnsi="Microsoft JhengHei" w:cs="Microsoft JhengHei" w:eastAsia="Microsoft JhengHei"/>
          <w:sz w:val="44"/>
          <w:szCs w:val="44"/>
          <w:spacing w:val="4"/>
          <w:w w:val="99"/>
          <w:position w:val="-1"/>
        </w:rPr>
        <w:t>工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99"/>
          <w:position w:val="-1"/>
        </w:rPr>
        <w:t>作报告</w:t>
      </w:r>
      <w:r>
        <w:rPr>
          <w:rFonts w:ascii="Microsoft JhengHei" w:hAnsi="Microsoft JhengHei" w:cs="Microsoft JhengHei" w:eastAsia="Microsoft JhengHei"/>
          <w:sz w:val="44"/>
          <w:szCs w:val="44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120" w:right="30" w:firstLine="42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-99"/>
          <w:w w:val="100"/>
        </w:rPr>
        <w:t>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共和国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善法</w:t>
      </w:r>
      <w:r>
        <w:rPr>
          <w:rFonts w:ascii="Microsoft JhengHei" w:hAnsi="Microsoft JhengHei" w:cs="Microsoft JhengHei" w:eastAsia="Microsoft JhengHei"/>
          <w:sz w:val="22"/>
          <w:szCs w:val="22"/>
          <w:spacing w:val="-197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理条例</w:t>
      </w:r>
      <w:r>
        <w:rPr>
          <w:rFonts w:ascii="Microsoft JhengHei" w:hAnsi="Microsoft JhengHei" w:cs="Microsoft JhengHei" w:eastAsia="Microsoft JhengHei"/>
          <w:sz w:val="22"/>
          <w:szCs w:val="22"/>
          <w:spacing w:val="-99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相关规定</w:t>
      </w:r>
      <w:r>
        <w:rPr>
          <w:rFonts w:ascii="Microsoft JhengHei" w:hAnsi="Microsoft JhengHei" w:cs="Microsoft JhengHei" w:eastAsia="Microsoft JhengHei"/>
          <w:sz w:val="22"/>
          <w:szCs w:val="22"/>
          <w:spacing w:val="-10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</w:t>
      </w:r>
      <w:r>
        <w:rPr>
          <w:rFonts w:ascii="Microsoft JhengHei" w:hAnsi="Microsoft JhengHei" w:cs="Microsoft JhengHei" w:eastAsia="Microsoft JhengHei"/>
          <w:sz w:val="22"/>
          <w:szCs w:val="22"/>
          <w:spacing w:val="-99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2019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报告。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事、监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保证年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实、准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并承担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此引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律责任。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6420" w:right="38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法定代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章：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录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exact"/>
        <w:ind w:left="120" w:right="668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一、基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二、机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</w:t>
      </w:r>
    </w:p>
    <w:p>
      <w:pPr>
        <w:spacing w:before="0" w:after="0" w:line="306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（一）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员情况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（三）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（四）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（五）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设情况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（六）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力资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（七）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项基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及持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权的实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基本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、专项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金情况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、持有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权的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际情况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三、公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事业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支出和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情况</w:t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（一）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受捐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额捐赠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入情况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有公开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捐资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  <w:position w:val="-1"/>
        </w:rPr>
        <w:t>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的基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填写）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、公开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捐收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织公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募捐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案情况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（三）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益事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支出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  <w:position w:val="-1"/>
        </w:rPr>
        <w:t>况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/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活动支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和管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用情况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（四）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务活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、本年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善项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开展情况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54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、本年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参与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贫协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及参与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贫攻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、涉外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动情况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（五）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大公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收支明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（六）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大公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大额支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对象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580"/>
        </w:sectPr>
      </w:pPr>
      <w:rPr/>
    </w:p>
    <w:p>
      <w:pPr>
        <w:spacing w:before="0" w:after="0" w:line="335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（七）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人的慈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信托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况（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为慈善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织的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（八）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托投资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（九）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资收益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联方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系及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应收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款及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预付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款及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应付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预收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（十五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四、财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</w:t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（一）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产负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务活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（三）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金流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五、接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监督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</w:t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（一）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检年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（二）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估情况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（三）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政处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（四）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用信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（五）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改情况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95" w:lineRule="auto"/>
        <w:ind w:left="860" w:right="644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六、履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七、监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意见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八、业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主管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见</w:t>
      </w:r>
    </w:p>
    <w:p>
      <w:pPr>
        <w:spacing w:before="0" w:after="0" w:line="288" w:lineRule="exact"/>
        <w:ind w:left="86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一、基本信息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8.599892" w:type="dxa"/>
      </w:tblPr>
      <w:tblGrid/>
      <w:tr>
        <w:trPr>
          <w:trHeight w:val="390" w:hRule="exact"/>
        </w:trPr>
        <w:tc>
          <w:tcPr>
            <w:tcW w:w="1877" w:type="dxa"/>
            <w:tcBorders>
              <w:top w:val="single" w:sz="13.280099" w:space="0" w:color="000000"/>
              <w:bottom w:val="single" w:sz="4.640" w:space="0" w:color="000000"/>
              <w:left w:val="single" w:sz="12.320024" w:space="0" w:color="000000"/>
              <w:right w:val="single" w:sz="4.640" w:space="0" w:color="000000"/>
            </w:tcBorders>
          </w:tcPr>
          <w:p>
            <w:pPr>
              <w:spacing w:before="0" w:after="0" w:line="321" w:lineRule="exact"/>
              <w:ind w:left="37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10" w:type="dxa"/>
            <w:gridSpan w:val="4"/>
            <w:tcBorders>
              <w:top w:val="single" w:sz="13.280099" w:space="0" w:color="000000"/>
              <w:bottom w:val="single" w:sz="4.640" w:space="0" w:color="000000"/>
              <w:left w:val="single" w:sz="4.640" w:space="0" w:color="000000"/>
              <w:right w:val="single" w:sz="12.320024" w:space="0" w:color="000000"/>
            </w:tcBorders>
          </w:tcPr>
          <w:p>
            <w:pPr>
              <w:spacing w:before="0" w:after="0" w:line="321" w:lineRule="exact"/>
              <w:ind w:left="26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22" w:hRule="exact"/>
        </w:trPr>
        <w:tc>
          <w:tcPr>
            <w:tcW w:w="36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12.320024" w:space="0" w:color="000000"/>
              <w:right w:val="single" w:sz="4.640059" w:space="0" w:color="000000"/>
            </w:tcBorders>
          </w:tcPr>
          <w:p>
            <w:pPr>
              <w:spacing w:before="0" w:after="0" w:line="343" w:lineRule="exact"/>
              <w:ind w:left="85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统一社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信用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168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12.320024" w:space="0" w:color="000000"/>
            </w:tcBorders>
          </w:tcPr>
          <w:p>
            <w:pPr>
              <w:spacing w:before="79" w:after="0" w:line="240" w:lineRule="auto"/>
              <w:ind w:left="2048" w:right="201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53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00344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18494P</w:t>
            </w:r>
          </w:p>
        </w:tc>
      </w:tr>
      <w:tr>
        <w:trPr>
          <w:trHeight w:val="946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24" w:space="0" w:color="000000"/>
              <w:right w:val="single" w:sz="4.640039" w:space="0" w:color="000000"/>
            </w:tcBorders>
          </w:tcPr>
          <w:p>
            <w:pPr>
              <w:spacing w:before="0" w:after="0" w:line="293" w:lineRule="exact"/>
              <w:ind w:left="3" w:right="-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最近一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</w:t>
            </w:r>
          </w:p>
          <w:p>
            <w:pPr>
              <w:spacing w:before="6" w:after="0" w:line="312" w:lineRule="exact"/>
              <w:ind w:left="11" w:right="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优惠资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批次</w:t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4.640059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是否取得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39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733" w:right="107" w:firstLine="-5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取得优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间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4.640039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批准部门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12.320024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6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批准文号</w:t>
            </w:r>
          </w:p>
        </w:tc>
      </w:tr>
      <w:tr>
        <w:trPr>
          <w:trHeight w:val="1258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24" w:space="0" w:color="000000"/>
              <w:right w:val="single" w:sz="4.640039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93" w:right="2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扣除资格</w:t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4.640059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⊙是〇否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3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04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4.640039" w:space="0" w:color="000000"/>
            </w:tcBorders>
          </w:tcPr>
          <w:p>
            <w:pPr>
              <w:spacing w:before="0" w:after="0" w:line="293" w:lineRule="exact"/>
              <w:ind w:left="-2" w:right="-2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</w:p>
          <w:p>
            <w:pPr>
              <w:spacing w:before="6" w:after="0" w:line="312" w:lineRule="exact"/>
              <w:ind w:left="172" w:right="3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家税务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局北京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市税务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、北京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市民政局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12.320024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京财税〔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019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〕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</w:t>
            </w:r>
          </w:p>
        </w:tc>
      </w:tr>
      <w:tr>
        <w:trPr>
          <w:trHeight w:val="1258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24" w:space="0" w:color="000000"/>
              <w:right w:val="single" w:sz="4.640039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93" w:right="2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资格</w:t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4.640059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⊙是〇否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39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330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14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4.640039" w:space="0" w:color="000000"/>
            </w:tcBorders>
          </w:tcPr>
          <w:p>
            <w:pPr>
              <w:spacing w:before="0" w:after="0" w:line="293" w:lineRule="exact"/>
              <w:ind w:left="-2" w:right="-2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</w:p>
          <w:p>
            <w:pPr>
              <w:spacing w:before="6" w:after="0" w:line="312" w:lineRule="exact"/>
              <w:ind w:left="172" w:right="3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家税务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局北京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市税务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、北京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市民政局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039" w:space="0" w:color="000000"/>
              <w:right w:val="single" w:sz="12.320024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9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京财税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[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]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1974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</w:t>
            </w:r>
          </w:p>
        </w:tc>
      </w:tr>
      <w:tr>
        <w:trPr>
          <w:trHeight w:val="586" w:hRule="exact"/>
        </w:trPr>
        <w:tc>
          <w:tcPr>
            <w:tcW w:w="1877" w:type="dxa"/>
            <w:tcBorders>
              <w:top w:val="single" w:sz="4.640" w:space="0" w:color="000000"/>
              <w:bottom w:val="single" w:sz="12.320047" w:space="0" w:color="000000"/>
              <w:left w:val="single" w:sz="12.320024" w:space="0" w:color="000000"/>
              <w:right w:val="single" w:sz="4.640039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其他资格</w:t>
            </w:r>
          </w:p>
        </w:tc>
        <w:tc>
          <w:tcPr>
            <w:tcW w:w="1742" w:type="dxa"/>
            <w:tcBorders>
              <w:top w:val="single" w:sz="4.640" w:space="0" w:color="000000"/>
              <w:bottom w:val="single" w:sz="12.320047" w:space="0" w:color="000000"/>
              <w:left w:val="single" w:sz="4.640039" w:space="0" w:color="000000"/>
              <w:right w:val="single" w:sz="4.640059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42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〇是⊙否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12.320047" w:space="0" w:color="000000"/>
              <w:left w:val="single" w:sz="4.640059" w:space="0" w:color="000000"/>
              <w:right w:val="single" w:sz="4.640039" w:space="0" w:color="000000"/>
            </w:tcBorders>
          </w:tcPr>
          <w:p>
            <w:pPr/>
            <w:rPr/>
          </w:p>
        </w:tc>
        <w:tc>
          <w:tcPr>
            <w:tcW w:w="1841" w:type="dxa"/>
            <w:tcBorders>
              <w:top w:val="single" w:sz="4.640" w:space="0" w:color="000000"/>
              <w:bottom w:val="single" w:sz="12.320047" w:space="0" w:color="000000"/>
              <w:left w:val="single" w:sz="4.640039" w:space="0" w:color="000000"/>
              <w:right w:val="single" w:sz="4.640039" w:space="0" w:color="000000"/>
            </w:tcBorders>
          </w:tcPr>
          <w:p>
            <w:pPr/>
            <w:rPr/>
          </w:p>
        </w:tc>
        <w:tc>
          <w:tcPr>
            <w:tcW w:w="2626" w:type="dxa"/>
            <w:tcBorders>
              <w:top w:val="single" w:sz="4.640" w:space="0" w:color="000000"/>
              <w:bottom w:val="single" w:sz="12.320047" w:space="0" w:color="000000"/>
              <w:left w:val="single" w:sz="4.640039" w:space="0" w:color="000000"/>
              <w:right w:val="single" w:sz="12.320024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380" w:bottom="280" w:left="940" w:right="940"/>
        </w:sectPr>
      </w:pPr>
      <w:rPr/>
    </w:p>
    <w:p>
      <w:pPr>
        <w:spacing w:before="1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8.599844" w:type="dxa"/>
      </w:tblPr>
      <w:tblGrid/>
      <w:tr>
        <w:trPr>
          <w:trHeight w:val="457" w:hRule="exact"/>
        </w:trPr>
        <w:tc>
          <w:tcPr>
            <w:tcW w:w="1877" w:type="dxa"/>
            <w:tcBorders>
              <w:top w:val="single" w:sz="13.280001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0" w:after="0" w:line="355" w:lineRule="exact"/>
              <w:ind w:left="663" w:right="65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宗旨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10" w:type="dxa"/>
            <w:gridSpan w:val="4"/>
            <w:tcBorders>
              <w:top w:val="single" w:sz="13.280001" w:space="0" w:color="000000"/>
              <w:bottom w:val="single" w:sz="4.640" w:space="0" w:color="000000"/>
              <w:left w:val="single" w:sz="4.640104" w:space="0" w:color="000000"/>
              <w:right w:val="single" w:sz="12.320104" w:space="0" w:color="000000"/>
            </w:tcBorders>
          </w:tcPr>
          <w:p>
            <w:pPr>
              <w:spacing w:before="0" w:after="0" w:line="35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助力社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，优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善社区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生，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  <w:position w:val="-2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进社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设。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70" w:after="0" w:line="240" w:lineRule="auto"/>
              <w:ind w:left="47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业务范围</w:t>
            </w:r>
          </w:p>
        </w:tc>
        <w:tc>
          <w:tcPr>
            <w:tcW w:w="791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12.320104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资助公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改善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民生；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供咨询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育社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织，优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社区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务；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社区成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参与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  <w:position w:val="-1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区治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0" w:after="0" w:line="293" w:lineRule="exact"/>
              <w:ind w:left="3" w:right="-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</w:p>
          <w:p>
            <w:pPr>
              <w:spacing w:before="0" w:after="0" w:line="312" w:lineRule="exact"/>
              <w:ind w:left="442" w:right="43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慈善组织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2" w:space="0" w:color="000000"/>
            </w:tcBorders>
          </w:tcPr>
          <w:p>
            <w:pPr>
              <w:spacing w:before="70" w:after="0" w:line="240" w:lineRule="auto"/>
              <w:ind w:left="16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⊙是〇否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02" w:space="0" w:color="000000"/>
              <w:right w:val="single" w:sz="4.64002" w:space="0" w:color="000000"/>
            </w:tcBorders>
          </w:tcPr>
          <w:p>
            <w:pPr>
              <w:spacing w:before="0" w:after="0" w:line="293" w:lineRule="exact"/>
              <w:ind w:left="447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登记或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</w:t>
            </w:r>
          </w:p>
          <w:p>
            <w:pPr>
              <w:spacing w:before="0" w:after="0" w:line="312" w:lineRule="exact"/>
              <w:ind w:left="778" w:right="51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02" w:space="0" w:color="000000"/>
              <w:right w:val="single" w:sz="12.320104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9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2016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9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17</w:t>
            </w:r>
          </w:p>
        </w:tc>
      </w:tr>
      <w:tr>
        <w:trPr>
          <w:trHeight w:val="634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0" w:after="0" w:line="293" w:lineRule="exact"/>
              <w:ind w:left="442" w:right="43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是否取得</w:t>
            </w:r>
          </w:p>
          <w:p>
            <w:pPr>
              <w:spacing w:before="0" w:after="0" w:line="312" w:lineRule="exact"/>
              <w:ind w:left="224" w:right="21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公开募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2" w:space="0" w:color="000000"/>
            </w:tcBorders>
          </w:tcPr>
          <w:p>
            <w:pPr>
              <w:spacing w:before="70" w:after="0" w:line="240" w:lineRule="auto"/>
              <w:ind w:left="1239" w:right="121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〇是⊙否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02" w:space="0" w:color="000000"/>
              <w:right w:val="single" w:sz="4.64002" w:space="0" w:color="000000"/>
            </w:tcBorders>
          </w:tcPr>
          <w:p>
            <w:pPr>
              <w:spacing w:before="70" w:after="0" w:line="240" w:lineRule="auto"/>
              <w:ind w:left="47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取得时间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02" w:space="0" w:color="000000"/>
              <w:right w:val="single" w:sz="12.320104" w:space="0" w:color="000000"/>
            </w:tcBorders>
          </w:tcPr>
          <w:p>
            <w:pPr/>
            <w:rPr/>
          </w:p>
        </w:tc>
      </w:tr>
      <w:tr>
        <w:trPr>
          <w:trHeight w:val="691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99" w:after="0" w:line="240" w:lineRule="auto"/>
              <w:ind w:left="47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成立时间</w:t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2" w:space="0" w:color="000000"/>
            </w:tcBorders>
          </w:tcPr>
          <w:p>
            <w:pPr>
              <w:spacing w:before="99" w:after="0" w:line="240" w:lineRule="auto"/>
              <w:ind w:left="80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2015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03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02" w:space="0" w:color="000000"/>
              <w:right w:val="single" w:sz="4.64002" w:space="0" w:color="000000"/>
            </w:tcBorders>
          </w:tcPr>
          <w:p>
            <w:pPr>
              <w:spacing w:before="99" w:after="0" w:line="240" w:lineRule="auto"/>
              <w:ind w:left="25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原始基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数额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02" w:space="0" w:color="000000"/>
              <w:right w:val="single" w:sz="12.320104" w:space="0" w:color="000000"/>
            </w:tcBorders>
          </w:tcPr>
          <w:p>
            <w:pPr>
              <w:spacing w:before="99" w:after="0" w:line="240" w:lineRule="auto"/>
              <w:ind w:left="68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400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万元</w:t>
            </w:r>
          </w:p>
        </w:tc>
      </w:tr>
      <w:tr>
        <w:trPr>
          <w:trHeight w:val="451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0" w:after="0" w:line="357" w:lineRule="exact"/>
              <w:ind w:left="2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业务主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单位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1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12.320104" w:space="0" w:color="000000"/>
            </w:tcBorders>
          </w:tcPr>
          <w:p>
            <w:pPr>
              <w:spacing w:before="0" w:after="0" w:line="357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3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0" w:after="0" w:line="333" w:lineRule="exact"/>
              <w:ind w:left="37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1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12.320104" w:space="0" w:color="000000"/>
            </w:tcBorders>
          </w:tcPr>
          <w:p>
            <w:pPr>
              <w:spacing w:before="0" w:after="0" w:line="333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城区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38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1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0" w:after="0" w:line="333" w:lineRule="exact"/>
              <w:ind w:left="48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电子邮箱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195" w:space="0" w:color="000000"/>
            </w:tcBorders>
          </w:tcPr>
          <w:p>
            <w:pPr>
              <w:spacing w:before="69" w:after="0" w:line="240" w:lineRule="auto"/>
              <w:ind w:left="79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5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402778745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@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qq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2"/>
                  <w:w w:val="1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om</w:t>
              </w:r>
            </w:hyperlink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9.43998" w:space="0" w:color="000000"/>
            </w:tcBorders>
          </w:tcPr>
          <w:p>
            <w:pPr>
              <w:spacing w:before="0" w:after="0" w:line="333" w:lineRule="exact"/>
              <w:ind w:left="651" w:right="63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传真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9.43998" w:space="0" w:color="000000"/>
              <w:right w:val="single" w:sz="12.320104" w:space="0" w:color="000000"/>
            </w:tcBorders>
          </w:tcPr>
          <w:p>
            <w:pPr>
              <w:spacing w:before="69" w:after="0" w:line="240" w:lineRule="auto"/>
              <w:ind w:left="857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85175136</w:t>
            </w:r>
          </w:p>
        </w:tc>
      </w:tr>
      <w:tr>
        <w:trPr>
          <w:trHeight w:val="403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0" w:after="0" w:line="333" w:lineRule="exact"/>
              <w:ind w:left="48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邮政编码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195" w:space="0" w:color="000000"/>
            </w:tcBorders>
          </w:tcPr>
          <w:p>
            <w:pPr>
              <w:spacing w:before="69" w:after="0" w:line="240" w:lineRule="auto"/>
              <w:ind w:left="1350" w:right="1327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100010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9.43998" w:space="0" w:color="000000"/>
            </w:tcBorders>
          </w:tcPr>
          <w:p>
            <w:pPr>
              <w:spacing w:before="0" w:after="0" w:line="333" w:lineRule="exact"/>
              <w:ind w:left="651" w:right="63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网址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9.43998" w:space="0" w:color="000000"/>
              <w:right w:val="single" w:sz="12.320104" w:space="0" w:color="000000"/>
            </w:tcBorders>
          </w:tcPr>
          <w:p>
            <w:pPr>
              <w:spacing w:before="69" w:after="0" w:line="240" w:lineRule="auto"/>
              <w:ind w:left="27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6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3"/>
                  <w:w w:val="1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16"/>
                  <w:w w:val="100"/>
                </w:rPr>
                <w:t>w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2"/>
                  <w:w w:val="100"/>
                </w:rPr>
                <w:t>s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i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2"/>
                  <w:w w:val="1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hen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g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fou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n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d.o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3"/>
                  <w:w w:val="100"/>
                </w:rPr>
                <w:t>r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g</w:t>
              </w:r>
            </w:hyperlink>
          </w:p>
        </w:tc>
      </w:tr>
      <w:tr>
        <w:trPr>
          <w:trHeight w:val="322" w:hRule="exact"/>
        </w:trPr>
        <w:tc>
          <w:tcPr>
            <w:tcW w:w="1877" w:type="dxa"/>
            <w:vMerge w:val="restart"/>
            <w:tcBorders>
              <w:top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5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秘书长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78" w:space="0" w:color="000000"/>
            </w:tcBorders>
          </w:tcPr>
          <w:p>
            <w:pPr>
              <w:spacing w:before="0" w:after="0" w:line="293" w:lineRule="exact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2129" w:type="dxa"/>
            <w:tcBorders>
              <w:top w:val="single" w:sz="4.640" w:space="0" w:color="000000"/>
              <w:bottom w:val="single" w:sz="4.640" w:space="0" w:color="000000"/>
              <w:left w:val="single" w:sz="4.640078" w:space="0" w:color="000000"/>
              <w:right w:val="single" w:sz="4.640195" w:space="0" w:color="000000"/>
            </w:tcBorders>
          </w:tcPr>
          <w:p>
            <w:pPr>
              <w:spacing w:before="0" w:after="0" w:line="293" w:lineRule="exact"/>
              <w:ind w:left="6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固定电话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9.43998" w:space="0" w:color="000000"/>
            </w:tcBorders>
          </w:tcPr>
          <w:p>
            <w:pPr>
              <w:spacing w:before="0" w:after="0" w:line="293" w:lineRule="exact"/>
              <w:ind w:left="4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移动电话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9.43998" w:space="0" w:color="000000"/>
              <w:right w:val="single" w:sz="12.320104" w:space="0" w:color="000000"/>
            </w:tcBorders>
          </w:tcPr>
          <w:p>
            <w:pPr>
              <w:spacing w:before="0" w:after="0" w:line="293" w:lineRule="exact"/>
              <w:ind w:left="85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电子邮箱</w:t>
            </w:r>
          </w:p>
        </w:tc>
      </w:tr>
      <w:tr>
        <w:trPr>
          <w:trHeight w:val="382" w:hRule="exact"/>
        </w:trPr>
        <w:tc>
          <w:tcPr>
            <w:tcW w:w="1877" w:type="dxa"/>
            <w:vMerge/>
            <w:tcBorders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/>
            <w:rPr/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78" w:space="0" w:color="000000"/>
            </w:tcBorders>
          </w:tcPr>
          <w:p>
            <w:pPr>
              <w:spacing w:before="0" w:after="0" w:line="324" w:lineRule="exact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王衍臻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29" w:type="dxa"/>
            <w:tcBorders>
              <w:top w:val="single" w:sz="4.640" w:space="0" w:color="000000"/>
              <w:bottom w:val="single" w:sz="4.640" w:space="0" w:color="000000"/>
              <w:left w:val="single" w:sz="4.640078" w:space="0" w:color="000000"/>
              <w:right w:val="single" w:sz="4.640195" w:space="0" w:color="000000"/>
            </w:tcBorders>
          </w:tcPr>
          <w:p>
            <w:pPr>
              <w:spacing w:before="60" w:after="0" w:line="240" w:lineRule="auto"/>
              <w:ind w:left="6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85175136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60" w:after="0" w:line="240" w:lineRule="auto"/>
              <w:ind w:left="3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13910787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39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60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7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13910787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39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@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qq.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2"/>
                  <w:w w:val="1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om</w:t>
              </w:r>
            </w:hyperlink>
          </w:p>
        </w:tc>
      </w:tr>
      <w:tr>
        <w:trPr>
          <w:trHeight w:val="461" w:hRule="exact"/>
        </w:trPr>
        <w:tc>
          <w:tcPr>
            <w:tcW w:w="1877" w:type="dxa"/>
            <w:vMerge w:val="restart"/>
            <w:tcBorders>
              <w:top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2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312" w:lineRule="exact"/>
              <w:ind w:left="702" w:right="85" w:firstLine="-55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年检年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系人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78" w:space="0" w:color="000000"/>
            </w:tcBorders>
          </w:tcPr>
          <w:p>
            <w:pPr>
              <w:spacing w:before="0" w:after="0" w:line="362" w:lineRule="exact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姓名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29" w:type="dxa"/>
            <w:tcBorders>
              <w:top w:val="single" w:sz="4.640" w:space="0" w:color="000000"/>
              <w:bottom w:val="single" w:sz="4.640" w:space="0" w:color="000000"/>
              <w:left w:val="single" w:sz="4.640078" w:space="0" w:color="000000"/>
              <w:right w:val="single" w:sz="4.640195" w:space="0" w:color="000000"/>
            </w:tcBorders>
          </w:tcPr>
          <w:p>
            <w:pPr>
              <w:spacing w:before="0" w:after="0" w:line="362" w:lineRule="exact"/>
              <w:ind w:left="6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固定电话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0" w:after="0" w:line="362" w:lineRule="exact"/>
              <w:ind w:left="4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移动电话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0" w:after="0" w:line="362" w:lineRule="exact"/>
              <w:ind w:left="8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电子邮箱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22" w:hRule="exact"/>
        </w:trPr>
        <w:tc>
          <w:tcPr>
            <w:tcW w:w="1877" w:type="dxa"/>
            <w:vMerge/>
            <w:tcBorders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/>
            <w:rPr/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78" w:space="0" w:color="000000"/>
            </w:tcBorders>
          </w:tcPr>
          <w:p>
            <w:pPr>
              <w:spacing w:before="0" w:after="0" w:line="343" w:lineRule="exact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孟闻达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29" w:type="dxa"/>
            <w:tcBorders>
              <w:top w:val="single" w:sz="4.640" w:space="0" w:color="000000"/>
              <w:bottom w:val="single" w:sz="4.640" w:space="0" w:color="000000"/>
              <w:left w:val="single" w:sz="4.640078" w:space="0" w:color="000000"/>
              <w:right w:val="single" w:sz="4.640195" w:space="0" w:color="000000"/>
            </w:tcBorders>
          </w:tcPr>
          <w:p>
            <w:pPr>
              <w:spacing w:before="79" w:after="0" w:line="240" w:lineRule="auto"/>
              <w:ind w:left="6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85175136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79" w:after="0" w:line="240" w:lineRule="auto"/>
              <w:ind w:left="31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7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29826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79" w:after="0" w:line="240" w:lineRule="auto"/>
              <w:ind w:left="38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8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457778016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@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qq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2"/>
                  <w:w w:val="1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om</w:t>
              </w:r>
            </w:hyperlink>
          </w:p>
        </w:tc>
      </w:tr>
      <w:tr>
        <w:trPr>
          <w:trHeight w:val="427" w:hRule="exact"/>
        </w:trPr>
        <w:tc>
          <w:tcPr>
            <w:tcW w:w="1877" w:type="dxa"/>
            <w:vMerge w:val="restart"/>
            <w:tcBorders>
              <w:top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95" w:after="0" w:line="312" w:lineRule="exact"/>
              <w:ind w:left="371" w:right="306" w:firstLine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新闻发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78" w:space="0" w:color="000000"/>
            </w:tcBorders>
          </w:tcPr>
          <w:p>
            <w:pPr>
              <w:spacing w:before="0" w:after="0" w:line="345" w:lineRule="exact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姓名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29" w:type="dxa"/>
            <w:tcBorders>
              <w:top w:val="single" w:sz="4.640" w:space="0" w:color="000000"/>
              <w:bottom w:val="single" w:sz="4.640" w:space="0" w:color="000000"/>
              <w:left w:val="single" w:sz="4.640078" w:space="0" w:color="000000"/>
              <w:right w:val="single" w:sz="4.640195" w:space="0" w:color="000000"/>
            </w:tcBorders>
          </w:tcPr>
          <w:p>
            <w:pPr>
              <w:spacing w:before="0" w:after="0" w:line="345" w:lineRule="exact"/>
              <w:ind w:left="61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固定电话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0" w:after="0" w:line="345" w:lineRule="exact"/>
              <w:ind w:left="4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移动电话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0" w:after="0" w:line="345" w:lineRule="exact"/>
              <w:ind w:left="8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电子邮箱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20" w:hRule="exact"/>
        </w:trPr>
        <w:tc>
          <w:tcPr>
            <w:tcW w:w="1877" w:type="dxa"/>
            <w:vMerge/>
            <w:tcBorders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/>
            <w:rPr/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078" w:space="0" w:color="000000"/>
            </w:tcBorders>
          </w:tcPr>
          <w:p>
            <w:pPr>
              <w:spacing w:before="0" w:after="0" w:line="343" w:lineRule="exact"/>
              <w:ind w:left="3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王衍臻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129" w:type="dxa"/>
            <w:tcBorders>
              <w:top w:val="single" w:sz="4.640" w:space="0" w:color="000000"/>
              <w:bottom w:val="single" w:sz="4.640" w:space="0" w:color="000000"/>
              <w:left w:val="single" w:sz="4.640078" w:space="0" w:color="000000"/>
              <w:right w:val="single" w:sz="4.640195" w:space="0" w:color="000000"/>
            </w:tcBorders>
          </w:tcPr>
          <w:p>
            <w:pPr>
              <w:spacing w:before="79" w:after="0" w:line="240" w:lineRule="auto"/>
              <w:ind w:left="61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85175136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79" w:after="0" w:line="240" w:lineRule="auto"/>
              <w:ind w:left="309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13910787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39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79" w:after="0" w:line="240" w:lineRule="auto"/>
              <w:ind w:left="273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hyperlink r:id="rId9"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13910787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2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39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-2"/>
                  <w:w w:val="100"/>
                </w:rPr>
                <w:t>@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qq.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2"/>
                  <w:w w:val="100"/>
                </w:rPr>
                <w:t>c</w:t>
              </w:r>
              <w:r>
                <w:rPr>
                  <w:rFonts w:ascii="Times New Roman" w:hAnsi="Times New Roman" w:cs="Times New Roman" w:eastAsia="Times New Roman"/>
                  <w:sz w:val="22"/>
                  <w:szCs w:val="22"/>
                  <w:spacing w:val="0"/>
                  <w:w w:val="100"/>
                </w:rPr>
                <w:t>om</w:t>
              </w:r>
            </w:hyperlink>
          </w:p>
        </w:tc>
      </w:tr>
      <w:tr>
        <w:trPr>
          <w:trHeight w:val="636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72" w:after="0" w:line="240" w:lineRule="auto"/>
              <w:ind w:left="5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理事长</w:t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195" w:space="0" w:color="000000"/>
            </w:tcBorders>
          </w:tcPr>
          <w:p>
            <w:pPr>
              <w:spacing w:before="72" w:after="0" w:line="240" w:lineRule="auto"/>
              <w:ind w:left="1349" w:right="13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邹学银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0" w:after="0" w:line="295" w:lineRule="exact"/>
              <w:ind w:left="106" w:right="8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其他组</w:t>
            </w:r>
          </w:p>
          <w:p>
            <w:pPr>
              <w:spacing w:before="0" w:after="0" w:line="312" w:lineRule="exact"/>
              <w:ind w:left="217" w:right="19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织法定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表人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72" w:after="0" w:line="240" w:lineRule="auto"/>
              <w:ind w:left="1160" w:right="113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0" w:after="0" w:line="293" w:lineRule="exact"/>
              <w:ind w:left="5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本届理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  <w:p>
            <w:pPr>
              <w:spacing w:before="0" w:after="0" w:line="312" w:lineRule="exact"/>
              <w:ind w:left="5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换届时间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195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65" w:right="115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2021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25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70" w:after="0" w:line="240" w:lineRule="auto"/>
              <w:ind w:left="3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届期（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70" w:after="0" w:line="240" w:lineRule="auto"/>
              <w:ind w:left="1216" w:right="11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34" w:hRule="exact"/>
        </w:trPr>
        <w:tc>
          <w:tcPr>
            <w:tcW w:w="1877" w:type="dxa"/>
            <w:tcBorders>
              <w:top w:val="single" w:sz="4.640" w:space="0" w:color="000000"/>
              <w:bottom w:val="single" w:sz="4.6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70" w:after="0" w:line="240" w:lineRule="auto"/>
              <w:ind w:left="4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会计师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04" w:space="0" w:color="000000"/>
              <w:right w:val="single" w:sz="4.640195" w:space="0" w:color="000000"/>
            </w:tcBorders>
          </w:tcPr>
          <w:p>
            <w:pPr>
              <w:spacing w:before="0" w:after="0" w:line="293" w:lineRule="exact"/>
              <w:ind w:left="27" w:right="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所有限公</w:t>
            </w:r>
          </w:p>
          <w:p>
            <w:pPr>
              <w:spacing w:before="0" w:after="0" w:line="312" w:lineRule="exact"/>
              <w:ind w:left="1568" w:right="15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70" w:after="0" w:line="240" w:lineRule="auto"/>
              <w:ind w:left="2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审计意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类型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4.6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70" w:after="0" w:line="240" w:lineRule="auto"/>
              <w:ind w:left="75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无保留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见</w:t>
            </w:r>
          </w:p>
        </w:tc>
      </w:tr>
      <w:tr>
        <w:trPr>
          <w:trHeight w:val="638" w:hRule="exact"/>
        </w:trPr>
        <w:tc>
          <w:tcPr>
            <w:tcW w:w="1877" w:type="dxa"/>
            <w:tcBorders>
              <w:top w:val="single" w:sz="4.640" w:space="0" w:color="000000"/>
              <w:bottom w:val="single" w:sz="8.480040" w:space="0" w:color="000000"/>
              <w:left w:val="single" w:sz="12.320092" w:space="0" w:color="000000"/>
              <w:right w:val="single" w:sz="4.640104" w:space="0" w:color="000000"/>
            </w:tcBorders>
          </w:tcPr>
          <w:p>
            <w:pPr>
              <w:spacing w:before="70" w:after="0" w:line="240" w:lineRule="auto"/>
              <w:ind w:left="47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报告日期</w:t>
            </w:r>
          </w:p>
        </w:tc>
        <w:tc>
          <w:tcPr>
            <w:tcW w:w="3444" w:type="dxa"/>
            <w:gridSpan w:val="2"/>
            <w:tcBorders>
              <w:top w:val="single" w:sz="4.640" w:space="0" w:color="000000"/>
              <w:bottom w:val="single" w:sz="8.480040" w:space="0" w:color="000000"/>
              <w:left w:val="single" w:sz="4.640104" w:space="0" w:color="000000"/>
              <w:right w:val="single" w:sz="4.640195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165" w:right="1150"/>
              <w:jc w:val="center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2020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22</w:t>
            </w:r>
          </w:p>
        </w:tc>
        <w:tc>
          <w:tcPr>
            <w:tcW w:w="1841" w:type="dxa"/>
            <w:tcBorders>
              <w:top w:val="single" w:sz="4.640" w:space="0" w:color="000000"/>
              <w:bottom w:val="single" w:sz="8.480040" w:space="0" w:color="000000"/>
              <w:left w:val="single" w:sz="4.640195" w:space="0" w:color="000000"/>
              <w:right w:val="single" w:sz="4.640137" w:space="0" w:color="000000"/>
            </w:tcBorders>
          </w:tcPr>
          <w:p>
            <w:pPr>
              <w:spacing w:before="70" w:after="0" w:line="240" w:lineRule="auto"/>
              <w:ind w:left="4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报告编号</w:t>
            </w:r>
          </w:p>
        </w:tc>
        <w:tc>
          <w:tcPr>
            <w:tcW w:w="2626" w:type="dxa"/>
            <w:tcBorders>
              <w:top w:val="single" w:sz="4.640" w:space="0" w:color="000000"/>
              <w:bottom w:val="single" w:sz="8.480040" w:space="0" w:color="000000"/>
              <w:left w:val="single" w:sz="4.640137" w:space="0" w:color="000000"/>
              <w:right w:val="single" w:sz="12.320104" w:space="0" w:color="000000"/>
            </w:tcBorders>
          </w:tcPr>
          <w:p>
            <w:pPr>
              <w:spacing w:before="0" w:after="0" w:line="293" w:lineRule="exact"/>
              <w:ind w:left="169" w:right="1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中兆国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审字（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2" w:lineRule="exact"/>
              <w:ind w:left="773" w:right="74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0057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302" w:lineRule="exact"/>
        <w:ind w:left="8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7"/>
        </w:rPr>
        <w:t>说明：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7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7"/>
        </w:rPr>
        <w:t>任国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7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7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7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7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7"/>
        </w:rPr>
        <w:t>按照民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7"/>
        </w:rPr>
        <w:t>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7"/>
        </w:rPr>
        <w:t>［200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97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7"/>
        </w:rPr>
        <w:t>］270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1"/>
          <w:w w:val="97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规定执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67" w:after="0" w:line="240" w:lineRule="auto"/>
        <w:ind w:left="86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二、机构建设情况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2" w:lineRule="exact"/>
        <w:ind w:left="860" w:right="633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709999pt;margin-top:31.749958pt;width:415.9pt;height:109.780008pt;mso-position-horizontal-relative:page;mso-position-vertical-relative:paragraph;z-index:-9568" coordorigin="1794,635" coordsize="8318,2196">
            <v:group style="position:absolute;left:1800;top:641;width:8306;height:2" coordorigin="1800,641" coordsize="8306,2">
              <v:shape style="position:absolute;left:1800;top:641;width:8306;height:2" coordorigin="1800,641" coordsize="8306,0" path="m1800,641l10106,641e" filled="f" stroked="t" strokeweight=".580pt" strokecolor="#000000">
                <v:path arrowok="t"/>
              </v:shape>
            </v:group>
            <v:group style="position:absolute;left:1805;top:646;width:2;height:2179" coordorigin="1805,646" coordsize="2,2179">
              <v:shape style="position:absolute;left:1805;top:646;width:2;height:2179" coordorigin="1805,646" coordsize="0,2179" path="m1805,2825l1805,646e" filled="f" stroked="t" strokeweight=".580007pt" strokecolor="#000000">
                <v:path arrowok="t"/>
              </v:shape>
            </v:group>
            <v:group style="position:absolute;left:10102;top:646;width:2;height:2179" coordorigin="10102,646" coordsize="2,2179">
              <v:shape style="position:absolute;left:10102;top:646;width:2;height:2179" coordorigin="10102,646" coordsize="0,2179" path="m10102,2825l10102,646e" filled="f" stroked="t" strokeweight=".580007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（一）理事会召开情况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召开（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事会</w:t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21" w:lineRule="auto"/>
        <w:ind w:left="973" w:right="897" w:firstLine="910"/>
        <w:jc w:val="left"/>
        <w:tabs>
          <w:tab w:pos="27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本基金会于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3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3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3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3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93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3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9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召开（二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届（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事会议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席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邹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孙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王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王衍臻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春香</w:t>
      </w:r>
    </w:p>
    <w:p>
      <w:pPr>
        <w:spacing w:before="0" w:after="0" w:line="316" w:lineRule="exact"/>
        <w:ind w:left="9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未出席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事名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琴</w:t>
      </w:r>
      <w:r>
        <w:rPr>
          <w:rFonts w:ascii="Microsoft JhengHei" w:hAnsi="Microsoft JhengHei" w:cs="Microsoft JhengHei" w:eastAsia="Microsoft JhengHei"/>
          <w:sz w:val="22"/>
          <w:szCs w:val="22"/>
          <w:spacing w:val="5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李宝忠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99" w:after="0" w:line="240" w:lineRule="auto"/>
        <w:ind w:left="97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出席监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樊涛</w:t>
      </w:r>
    </w:p>
    <w:p>
      <w:pPr>
        <w:jc w:val="left"/>
        <w:spacing w:after="0"/>
        <w:sectPr>
          <w:pgSz w:w="11920" w:h="16840"/>
          <w:pgMar w:top="1340" w:bottom="280" w:left="940" w:right="940"/>
        </w:sectPr>
      </w:pPr>
      <w:rPr/>
    </w:p>
    <w:p>
      <w:pPr>
        <w:spacing w:before="0" w:after="0" w:line="319" w:lineRule="exact"/>
        <w:ind w:left="23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709999pt;margin-top:1.789955pt;width:415.9pt;height:618.340001pt;mso-position-horizontal-relative:page;mso-position-vertical-relative:paragraph;z-index:-9567" coordorigin="1794,36" coordsize="8318,12367">
            <v:group style="position:absolute;left:1805;top:42;width:2;height:12355" coordorigin="1805,42" coordsize="2,12355">
              <v:shape style="position:absolute;left:1805;top:42;width:2;height:12355" coordorigin="1805,42" coordsize="0,12355" path="m1805,12397l1805,42e" filled="f" stroked="t" strokeweight=".580pt" strokecolor="#000000">
                <v:path arrowok="t"/>
              </v:shape>
            </v:group>
            <v:group style="position:absolute;left:10102;top:42;width:2;height:12355" coordorigin="10102,42" coordsize="2,12355">
              <v:shape style="position:absolute;left:10102;top:42;width:2;height:12355" coordorigin="10102,42" coordsize="0,12355" path="m10102,12397l10102,42e" filled="f" stroked="t" strokeweight=".580pt" strokecolor="#000000">
                <v:path arrowok="t"/>
              </v:shape>
            </v:group>
            <v:group style="position:absolute;left:1800;top:4256;width:8306;height:2" coordorigin="1800,4256" coordsize="8306,2">
              <v:shape style="position:absolute;left:1800;top:4256;width:8306;height:2" coordorigin="1800,4256" coordsize="8306,0" path="m1800,4256l10106,4256e" filled="f" stroked="t" strokeweight=".580pt" strokecolor="#000000">
                <v:path arrowok="t"/>
              </v:shape>
            </v:group>
            <v:group style="position:absolute;left:1800;top:12392;width:8306;height:2" coordorigin="1800,12392" coordsize="8306,2">
              <v:shape style="position:absolute;left:1800;top:12392;width:8306;height:2" coordorigin="1800,12392" coordsize="8306,0" path="m1800,12392l10106,1239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未出席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事名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：无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7" w:lineRule="exact"/>
        <w:ind w:left="233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会议决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-75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7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过了王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臻作的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-7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</w:t>
      </w:r>
    </w:p>
    <w:p>
      <w:pPr>
        <w:spacing w:before="6" w:after="0" w:line="312" w:lineRule="exact"/>
        <w:ind w:left="233" w:right="4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年计划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预算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</w:t>
      </w:r>
      <w:r>
        <w:rPr>
          <w:rFonts w:ascii="Microsoft JhengHei" w:hAnsi="Microsoft JhengHei" w:cs="Microsoft JhengHei" w:eastAsia="Microsoft JhengHei"/>
          <w:sz w:val="22"/>
          <w:szCs w:val="22"/>
          <w:spacing w:val="-44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提出了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意见</w:t>
      </w:r>
      <w:r>
        <w:rPr>
          <w:rFonts w:ascii="Microsoft JhengHei" w:hAnsi="Microsoft JhengHei" w:cs="Microsoft JhengHei" w:eastAsia="Microsoft JhengHei"/>
          <w:sz w:val="22"/>
          <w:szCs w:val="22"/>
          <w:spacing w:val="-4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书处修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后上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和公示。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-4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并通过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度的修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案。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文字提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修改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见，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处修改后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布实施。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过了《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京市思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保值增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投资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制度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别条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提出修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见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改后分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给各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事确认后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布实施。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议并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过了北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市思诚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名后对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章程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关表述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的修改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案</w:t>
      </w:r>
      <w:r>
        <w:rPr>
          <w:rFonts w:ascii="Microsoft JhengHei" w:hAnsi="Microsoft JhengHei" w:cs="Microsoft JhengHei" w:eastAsia="Microsoft JhengHei"/>
          <w:sz w:val="22"/>
          <w:szCs w:val="22"/>
          <w:spacing w:val="-84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行章程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部门备案。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博雅微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金计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划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值增值投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资活动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进行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论。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宗靖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主任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肯定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出建议。</w:t>
      </w:r>
    </w:p>
    <w:p>
      <w:pPr>
        <w:spacing w:before="8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备注：无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620" w:lineRule="atLeast"/>
        <w:ind w:left="4008" w:right="292" w:firstLine="-3617"/>
        <w:jc w:val="left"/>
        <w:tabs>
          <w:tab w:pos="1220" w:val="left"/>
        </w:tabs>
        <w:rPr>
          <w:rFonts w:ascii="Microsoft JhengHei" w:hAnsi="Microsoft JhengHei" w:cs="Microsoft JhengHei" w:eastAsia="Microsoft JhengHei"/>
          <w:sz w:val="32"/>
          <w:szCs w:val="3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二、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本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基金会于</w:t>
      </w:r>
      <w:r>
        <w:rPr>
          <w:rFonts w:ascii="Microsoft JhengHei" w:hAnsi="Microsoft JhengHei" w:cs="Microsoft JhengHei" w:eastAsia="Microsoft JhengHei"/>
          <w:sz w:val="32"/>
          <w:szCs w:val="32"/>
          <w:spacing w:val="-16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92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92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92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2"/>
        </w:rPr>
        <w:t>9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2"/>
        </w:rPr>
        <w:t>-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92"/>
        </w:rPr>
        <w:t>0</w:t>
      </w:r>
      <w:r>
        <w:rPr>
          <w:rFonts w:ascii="Microsoft JhengHei" w:hAnsi="Microsoft JhengHei" w:cs="Microsoft JhengHei" w:eastAsia="Microsoft JhengHei"/>
          <w:sz w:val="32"/>
          <w:szCs w:val="32"/>
          <w:spacing w:val="2"/>
          <w:w w:val="92"/>
        </w:rPr>
        <w:t>6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92"/>
        </w:rPr>
        <w:t>-</w:t>
      </w:r>
      <w:r>
        <w:rPr>
          <w:rFonts w:ascii="Microsoft JhengHei" w:hAnsi="Microsoft JhengHei" w:cs="Microsoft JhengHei" w:eastAsia="Microsoft JhengHei"/>
          <w:sz w:val="32"/>
          <w:szCs w:val="32"/>
          <w:spacing w:val="-2"/>
          <w:w w:val="92"/>
        </w:rPr>
        <w:t>2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92"/>
        </w:rPr>
        <w:t>1</w:t>
      </w:r>
      <w:r>
        <w:rPr>
          <w:rFonts w:ascii="Microsoft JhengHei" w:hAnsi="Microsoft JhengHei" w:cs="Microsoft JhengHei" w:eastAsia="Microsoft JhengHei"/>
          <w:sz w:val="32"/>
          <w:szCs w:val="32"/>
          <w:spacing w:val="14"/>
          <w:w w:val="92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召开（二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）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届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（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四）次理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32"/>
          <w:szCs w:val="32"/>
          <w:spacing w:val="3"/>
          <w:w w:val="100"/>
        </w:rPr>
        <w:t>事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  <w:t>会议</w:t>
      </w:r>
      <w:r>
        <w:rPr>
          <w:rFonts w:ascii="Microsoft JhengHei" w:hAnsi="Microsoft JhengHei" w:cs="Microsoft JhengHei" w:eastAsia="Microsoft JhengHei"/>
          <w:sz w:val="32"/>
          <w:szCs w:val="32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6" w:lineRule="exact"/>
        <w:ind w:left="233" w:right="488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邹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银</w:t>
      </w:r>
      <w:r>
        <w:rPr>
          <w:rFonts w:ascii="Microsoft JhengHei" w:hAnsi="Microsoft JhengHei" w:cs="Microsoft JhengHei" w:eastAsia="Microsoft JhengHei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浩明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任青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英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霞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衍臻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秀琴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李宝忠</w:t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317" w:lineRule="auto"/>
        <w:ind w:left="233" w:right="3931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未出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红强</w:t>
      </w:r>
      <w:r>
        <w:rPr>
          <w:rFonts w:ascii="Microsoft JhengHei" w:hAnsi="Microsoft JhengHei" w:cs="Microsoft JhengHei" w:eastAsia="Microsoft JhengHei"/>
          <w:sz w:val="21"/>
          <w:szCs w:val="21"/>
          <w:spacing w:val="5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齐斌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春香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樊涛</w:t>
      </w:r>
    </w:p>
    <w:p>
      <w:pPr>
        <w:spacing w:before="14" w:after="0" w:line="240" w:lineRule="auto"/>
        <w:ind w:left="233" w:right="6367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未出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：无</w:t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312" w:lineRule="exact"/>
        <w:ind w:left="233" w:right="151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上半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了基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总投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%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个别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修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聘任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振宇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李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琼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定的</w:t>
      </w:r>
    </w:p>
    <w:p>
      <w:pPr>
        <w:spacing w:before="0" w:after="0" w:line="312" w:lineRule="exact"/>
        <w:ind w:left="233" w:right="15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授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书长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理委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具体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投资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容。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由秘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书处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备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六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秘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任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秘书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定执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七</w:t>
      </w:r>
      <w:r>
        <w:rPr>
          <w:rFonts w:ascii="Microsoft JhengHei" w:hAnsi="Microsoft JhengHei" w:cs="Microsoft JhengHei" w:eastAsia="Microsoft JhengHei"/>
          <w:sz w:val="21"/>
          <w:szCs w:val="21"/>
          <w:spacing w:val="-3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了关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修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八</w:t>
      </w:r>
      <w:r>
        <w:rPr>
          <w:rFonts w:ascii="Microsoft JhengHei" w:hAnsi="Microsoft JhengHei" w:cs="Microsoft JhengHei" w:eastAsia="Microsoft JhengHei"/>
          <w:sz w:val="21"/>
          <w:szCs w:val="21"/>
          <w:spacing w:val="-3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书处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书处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面领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1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46" w:lineRule="exact"/>
        <w:ind w:left="233" w:right="74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备注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7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（二）理事会成员情况</w:t>
      </w:r>
    </w:p>
    <w:p>
      <w:pPr>
        <w:jc w:val="left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82" w:type="dxa"/>
      </w:tblPr>
      <w:tblGrid/>
      <w:tr>
        <w:trPr>
          <w:trHeight w:val="1570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出生</w:t>
            </w:r>
          </w:p>
          <w:p>
            <w:pPr>
              <w:spacing w:before="0" w:after="0" w:line="312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日期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143" w:right="87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6" w:after="0" w:line="312" w:lineRule="exact"/>
              <w:ind w:left="143" w:right="6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25" w:lineRule="exact"/>
              <w:ind w:left="47" w:right="-20"/>
              <w:jc w:val="left"/>
              <w:tabs>
                <w:tab w:pos="4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0" w:after="0" w:line="220" w:lineRule="exact"/>
              <w:ind w:left="47" w:right="-20"/>
              <w:jc w:val="left"/>
              <w:tabs>
                <w:tab w:pos="4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</w:p>
          <w:p>
            <w:pPr>
              <w:spacing w:before="0" w:after="0" w:line="220" w:lineRule="exact"/>
              <w:ind w:left="47" w:right="-20"/>
              <w:jc w:val="left"/>
              <w:tabs>
                <w:tab w:pos="4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</w:p>
          <w:p>
            <w:pPr>
              <w:spacing w:before="0" w:after="0" w:line="229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2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</w:t>
            </w:r>
          </w:p>
          <w:p>
            <w:pPr>
              <w:spacing w:before="0" w:after="0" w:line="229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25" w:lineRule="exact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</w:t>
            </w:r>
          </w:p>
          <w:p>
            <w:pPr>
              <w:spacing w:before="0" w:after="0" w:line="220" w:lineRule="exact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治</w:t>
            </w:r>
          </w:p>
          <w:p>
            <w:pPr>
              <w:spacing w:before="0" w:after="0" w:line="220" w:lineRule="exact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面</w:t>
            </w:r>
          </w:p>
          <w:p>
            <w:pPr>
              <w:spacing w:before="0" w:after="0" w:line="229" w:lineRule="exact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25" w:lineRule="exact"/>
              <w:ind w:left="13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本年度在</w:t>
            </w:r>
          </w:p>
          <w:p>
            <w:pPr>
              <w:spacing w:before="0" w:after="0" w:line="220" w:lineRule="exact"/>
              <w:ind w:left="13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基金会领</w:t>
            </w:r>
          </w:p>
          <w:p>
            <w:pPr>
              <w:spacing w:before="0" w:after="0" w:line="220" w:lineRule="exact"/>
              <w:ind w:left="13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取的报酬</w:t>
            </w:r>
          </w:p>
          <w:p>
            <w:pPr>
              <w:spacing w:before="0" w:after="0" w:line="221" w:lineRule="exact"/>
              <w:ind w:left="46" w:right="2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4"/>
              </w:rPr>
              <w:t>和补贴(人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229" w:lineRule="exact"/>
              <w:ind w:left="157" w:right="13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5"/>
                <w:position w:val="1"/>
              </w:rPr>
              <w:t>民币元)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25" w:lineRule="exact"/>
              <w:ind w:left="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领取报</w:t>
            </w:r>
          </w:p>
          <w:p>
            <w:pPr>
              <w:spacing w:before="0" w:after="0" w:line="220" w:lineRule="exact"/>
              <w:ind w:left="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酬和补</w:t>
            </w:r>
          </w:p>
          <w:p>
            <w:pPr>
              <w:spacing w:before="0" w:after="0" w:line="228" w:lineRule="exact"/>
              <w:ind w:left="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贴事由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2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退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休</w:t>
            </w:r>
          </w:p>
          <w:p>
            <w:pPr>
              <w:spacing w:before="0" w:after="0" w:line="228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干部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25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0"/>
                <w:w w:val="100"/>
              </w:rPr>
              <w:t>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（离</w:t>
            </w:r>
          </w:p>
          <w:p>
            <w:pPr>
              <w:spacing w:before="0" w:after="0" w:line="22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休干部</w:t>
            </w:r>
          </w:p>
          <w:p>
            <w:pPr>
              <w:spacing w:before="0" w:after="0" w:line="220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是否办</w:t>
            </w:r>
          </w:p>
          <w:p>
            <w:pPr>
              <w:spacing w:before="0" w:after="0" w:line="221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理备案</w:t>
            </w:r>
          </w:p>
          <w:p>
            <w:pPr>
              <w:spacing w:before="0" w:after="0" w:line="229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手续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2506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忠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2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1972-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08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27</w:t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</w:t>
            </w:r>
          </w:p>
          <w:p>
            <w:pPr>
              <w:spacing w:before="6" w:after="0" w:line="312" w:lineRule="exact"/>
              <w:ind w:left="47" w:right="-5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书记、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任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15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12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2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29" w:after="0" w:line="240" w:lineRule="auto"/>
              <w:ind w:left="44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/>
            <w:rPr/>
          </w:p>
        </w:tc>
      </w:tr>
      <w:tr>
        <w:trPr>
          <w:trHeight w:val="1882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琴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1965-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07-08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教授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/>
            <w:rPr/>
          </w:p>
        </w:tc>
      </w:tr>
      <w:tr>
        <w:trPr>
          <w:trHeight w:val="1260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凌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香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1974-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03-20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德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书长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5" w:right="15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12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/>
            <w:rPr/>
          </w:p>
        </w:tc>
      </w:tr>
      <w:tr>
        <w:trPr>
          <w:trHeight w:val="2506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牛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雪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1982-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03-26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/>
            <w:rPr/>
          </w:p>
        </w:tc>
      </w:tr>
      <w:tr>
        <w:trPr>
          <w:trHeight w:val="2818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齐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1978-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05-14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15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  <w:p>
            <w:pPr>
              <w:spacing w:before="6" w:after="0" w:line="312" w:lineRule="exact"/>
              <w:ind w:left="45" w:right="12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士</w:t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/>
            <w:rPr/>
          </w:p>
        </w:tc>
      </w:tr>
      <w:tr>
        <w:trPr>
          <w:trHeight w:val="1258" w:hRule="exact"/>
        </w:trPr>
        <w:tc>
          <w:tcPr>
            <w:tcW w:w="413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孙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英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1950-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08-05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技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237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858" w:type="dxa"/>
      </w:tblPr>
      <w:tblGrid/>
      <w:tr>
        <w:trPr>
          <w:trHeight w:val="1258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</w:tr>
      <w:tr>
        <w:trPr>
          <w:trHeight w:val="3130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纪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睦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1982-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04-03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</w:tr>
      <w:tr>
        <w:trPr>
          <w:trHeight w:val="2506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臻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1962-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07-11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</w:t>
            </w:r>
          </w:p>
          <w:p>
            <w:pPr>
              <w:spacing w:before="6" w:after="0" w:line="312" w:lineRule="exact"/>
              <w:ind w:left="47" w:right="16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15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12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2508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邹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银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1963-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05-02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6" w:after="0" w:line="312" w:lineRule="exact"/>
              <w:ind w:left="47" w:right="16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5" w:right="15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12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</w:tr>
      <w:tr>
        <w:trPr>
          <w:trHeight w:val="1882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任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1968-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11-15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</w:tr>
      <w:tr>
        <w:trPr>
          <w:trHeight w:val="2506" w:hRule="exact"/>
        </w:trPr>
        <w:tc>
          <w:tcPr>
            <w:tcW w:w="413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霞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1962-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10-02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18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</w:p>
          <w:p>
            <w:pPr>
              <w:spacing w:before="6" w:after="0" w:line="312" w:lineRule="exact"/>
              <w:ind w:left="47" w:right="16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司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139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963" w:type="dxa"/>
      </w:tblPr>
      <w:tblGrid/>
      <w:tr>
        <w:trPr>
          <w:trHeight w:val="634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tabs>
                <w:tab w:pos="4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董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</w:tr>
      <w:tr>
        <w:trPr>
          <w:trHeight w:val="1882" w:hRule="exact"/>
        </w:trPr>
        <w:tc>
          <w:tcPr>
            <w:tcW w:w="41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黄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明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1962-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03-17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7" w:right="18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</w:p>
          <w:p>
            <w:pPr>
              <w:spacing w:before="6" w:after="0" w:line="312" w:lineRule="exact"/>
              <w:ind w:left="47" w:right="16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圳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15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12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</w:tr>
      <w:tr>
        <w:trPr>
          <w:trHeight w:val="2508" w:hRule="exact"/>
        </w:trPr>
        <w:tc>
          <w:tcPr>
            <w:tcW w:w="413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506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郑</w:t>
            </w:r>
          </w:p>
          <w:p>
            <w:pPr>
              <w:spacing w:before="6" w:after="0" w:line="312" w:lineRule="exact"/>
              <w:ind w:left="45" w:right="15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强</w:t>
            </w:r>
          </w:p>
        </w:tc>
        <w:tc>
          <w:tcPr>
            <w:tcW w:w="377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650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1963-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11-29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16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</w:p>
          <w:p>
            <w:pPr>
              <w:spacing w:before="0" w:after="0" w:line="312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46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7" w:right="-1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城</w:t>
            </w:r>
          </w:p>
          <w:p>
            <w:pPr>
              <w:spacing w:before="6" w:after="0" w:line="312" w:lineRule="exact"/>
              <w:ind w:left="47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书记</w:t>
            </w:r>
          </w:p>
        </w:tc>
        <w:tc>
          <w:tcPr>
            <w:tcW w:w="818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480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15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</w:p>
          <w:p>
            <w:pPr>
              <w:spacing w:before="6" w:after="0" w:line="312" w:lineRule="exact"/>
              <w:ind w:left="45" w:right="126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169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11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46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763" w:type="dxa"/>
            <w:tcBorders>
              <w:top w:val="single" w:sz="4.640" w:space="0" w:color="000000"/>
              <w:bottom w:val="single" w:sz="4.642358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（三）监事会成员情况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200001" w:type="dxa"/>
      </w:tblPr>
      <w:tblGrid/>
      <w:tr>
        <w:trPr>
          <w:trHeight w:val="2208" w:hRule="exact"/>
        </w:trPr>
        <w:tc>
          <w:tcPr>
            <w:tcW w:w="9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6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性别</w:t>
            </w:r>
          </w:p>
        </w:tc>
        <w:tc>
          <w:tcPr>
            <w:tcW w:w="82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45" w:right="-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</w:p>
          <w:p>
            <w:pPr>
              <w:spacing w:before="6" w:after="0" w:line="312" w:lineRule="exact"/>
              <w:ind w:left="45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务）</w:t>
            </w:r>
          </w:p>
        </w:tc>
        <w:tc>
          <w:tcPr>
            <w:tcW w:w="6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政治</w:t>
            </w:r>
          </w:p>
          <w:p>
            <w:pPr>
              <w:spacing w:before="0" w:after="0" w:line="312" w:lineRule="exact"/>
              <w:ind w:left="10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面貌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领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酬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补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"/>
                <w:w w:val="100"/>
              </w:rPr>
              <w:t>贴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6"/>
                <w:w w:val="100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币</w:t>
            </w:r>
          </w:p>
          <w:p>
            <w:pPr>
              <w:spacing w:before="0" w:after="0" w:line="214" w:lineRule="exact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)</w:t>
            </w:r>
          </w:p>
        </w:tc>
        <w:tc>
          <w:tcPr>
            <w:tcW w:w="82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补</w:t>
            </w:r>
          </w:p>
          <w:p>
            <w:pPr>
              <w:spacing w:before="0" w:after="0" w:line="229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贴事由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5"/>
                <w:w w:val="100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退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77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休干</w:t>
            </w:r>
          </w:p>
          <w:p>
            <w:pPr>
              <w:spacing w:before="0" w:after="0" w:line="229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0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9"/>
                <w:w w:val="100"/>
              </w:rPr>
              <w:t>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6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休</w:t>
            </w:r>
          </w:p>
          <w:p>
            <w:pPr>
              <w:spacing w:before="0" w:after="0" w:line="221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干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  <w:p>
            <w:pPr>
              <w:spacing w:before="0" w:after="0" w:line="220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</w:t>
            </w:r>
          </w:p>
          <w:p>
            <w:pPr>
              <w:spacing w:before="0" w:after="0" w:line="228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手续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2508" w:hRule="exact"/>
        </w:trPr>
        <w:tc>
          <w:tcPr>
            <w:tcW w:w="907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674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樊涛</w:t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821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1980-</w:t>
            </w:r>
          </w:p>
          <w:p>
            <w:pPr>
              <w:spacing w:before="59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28</w:t>
            </w:r>
          </w:p>
        </w:tc>
        <w:tc>
          <w:tcPr>
            <w:tcW w:w="571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45" w:right="-1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</w:t>
            </w:r>
          </w:p>
          <w:p>
            <w:pPr>
              <w:spacing w:before="6" w:after="0" w:line="312" w:lineRule="exact"/>
              <w:ind w:left="45" w:right="-3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670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</w:t>
            </w:r>
          </w:p>
          <w:p>
            <w:pPr>
              <w:spacing w:before="0" w:after="0" w:line="312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26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828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45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</w:p>
        </w:tc>
        <w:tc>
          <w:tcPr>
            <w:tcW w:w="1126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1109" w:type="dxa"/>
            <w:tcBorders>
              <w:top w:val="single" w:sz="4.640" w:space="0" w:color="000000"/>
              <w:bottom w:val="single" w:sz="4.64004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3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7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说明：理事、监事工作单位职务指理事、监事现工作单位及职务，离（退）休的填写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原工作单位及职务；无工作单位的填写“无”。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120" w:right="17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（四）工作人员情况：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本机构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有（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说明：请填写秘书长及以下工作人员情况，如理事、监事专职在基金会工作，也需填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写。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200001" w:type="dxa"/>
      </w:tblPr>
      <w:tblGrid/>
      <w:tr>
        <w:trPr>
          <w:trHeight w:val="634" w:hRule="exact"/>
        </w:trPr>
        <w:tc>
          <w:tcPr>
            <w:tcW w:w="1709" w:type="dxa"/>
            <w:tcBorders>
              <w:top w:val="single" w:sz="4.640" w:space="0" w:color="000000"/>
              <w:bottom w:val="single" w:sz="4.64012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591" w:right="5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1555" w:type="dxa"/>
            <w:tcBorders>
              <w:top w:val="single" w:sz="4.640" w:space="0" w:color="000000"/>
              <w:bottom w:val="single" w:sz="4.64012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514" w:right="49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性别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12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62" w:right="1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政治面</w:t>
            </w:r>
          </w:p>
          <w:p>
            <w:pPr>
              <w:spacing w:before="0" w:after="0" w:line="312" w:lineRule="exact"/>
              <w:ind w:left="382" w:right="3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12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出生日期</w:t>
            </w:r>
          </w:p>
        </w:tc>
        <w:tc>
          <w:tcPr>
            <w:tcW w:w="1375" w:type="dxa"/>
            <w:tcBorders>
              <w:top w:val="single" w:sz="4.640" w:space="0" w:color="000000"/>
              <w:bottom w:val="single" w:sz="4.64012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426" w:right="4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学历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12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7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是否在基</w:t>
            </w:r>
          </w:p>
          <w:p>
            <w:pPr>
              <w:spacing w:before="0" w:after="0" w:line="312" w:lineRule="exact"/>
              <w:ind w:left="17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金会领取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886" w:type="dxa"/>
      </w:tblPr>
      <w:tblGrid/>
      <w:tr>
        <w:trPr>
          <w:trHeight w:val="326" w:hRule="exact"/>
        </w:trPr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/>
            <w:rPr/>
          </w:p>
        </w:tc>
        <w:tc>
          <w:tcPr>
            <w:tcW w:w="1555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/>
            <w:rPr/>
          </w:p>
        </w:tc>
        <w:tc>
          <w:tcPr>
            <w:tcW w:w="1070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/>
            <w:rPr/>
          </w:p>
        </w:tc>
        <w:tc>
          <w:tcPr>
            <w:tcW w:w="1337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/>
            <w:rPr/>
          </w:p>
        </w:tc>
        <w:tc>
          <w:tcPr>
            <w:tcW w:w="1375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/>
            <w:rPr/>
          </w:p>
        </w:tc>
        <w:tc>
          <w:tcPr>
            <w:tcW w:w="1250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0" w:after="0" w:line="293" w:lineRule="exact"/>
              <w:ind w:left="3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薪酬</w:t>
            </w:r>
          </w:p>
        </w:tc>
      </w:tr>
      <w:tr>
        <w:trPr>
          <w:trHeight w:val="614" w:hRule="exact"/>
        </w:trPr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60" w:after="0" w:line="240" w:lineRule="auto"/>
              <w:ind w:left="5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孟闻达</w:t>
            </w:r>
          </w:p>
        </w:tc>
        <w:tc>
          <w:tcPr>
            <w:tcW w:w="1555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60" w:after="0" w:line="240" w:lineRule="auto"/>
              <w:ind w:left="625" w:right="6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60" w:after="0" w:line="240" w:lineRule="auto"/>
              <w:ind w:left="3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群众</w:t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5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48" w:right="-2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  <w:rPr/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1989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2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-5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2"/>
                <w:szCs w:val="22"/>
                <w:spacing w:val="0"/>
                <w:w w:val="100"/>
              </w:rPr>
              <w:t>06</w:t>
            </w:r>
          </w:p>
        </w:tc>
        <w:tc>
          <w:tcPr>
            <w:tcW w:w="1375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60" w:after="0" w:line="240" w:lineRule="auto"/>
              <w:ind w:left="426" w:right="4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本科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0" w:after="0" w:line="293" w:lineRule="exact"/>
              <w:ind w:left="458" w:right="44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634" w:hRule="exact"/>
        </w:trPr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0" w:after="0" w:line="240" w:lineRule="auto"/>
              <w:ind w:left="591" w:right="5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李萌</w:t>
            </w:r>
          </w:p>
        </w:tc>
        <w:tc>
          <w:tcPr>
            <w:tcW w:w="1555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0" w:after="0" w:line="240" w:lineRule="auto"/>
              <w:ind w:left="625" w:right="6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0" w:after="0" w:line="293" w:lineRule="exact"/>
              <w:ind w:left="162" w:right="1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中共党</w:t>
            </w:r>
          </w:p>
          <w:p>
            <w:pPr>
              <w:spacing w:before="0" w:after="0" w:line="312" w:lineRule="exact"/>
              <w:ind w:left="382" w:right="3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0" w:after="0" w:line="240" w:lineRule="auto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1985-04-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0" w:after="0" w:line="240" w:lineRule="auto"/>
              <w:ind w:left="426" w:right="4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本科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0" w:after="0" w:line="293" w:lineRule="exact"/>
              <w:ind w:left="469" w:right="4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634" w:hRule="exact"/>
        </w:trPr>
        <w:tc>
          <w:tcPr>
            <w:tcW w:w="1709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0" w:after="0" w:line="240" w:lineRule="auto"/>
              <w:ind w:left="591" w:right="5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赵影</w:t>
            </w:r>
          </w:p>
        </w:tc>
        <w:tc>
          <w:tcPr>
            <w:tcW w:w="1555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0" w:after="0" w:line="240" w:lineRule="auto"/>
              <w:ind w:left="625" w:right="6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0" w:after="0" w:line="293" w:lineRule="exact"/>
              <w:ind w:left="162" w:right="1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中共党</w:t>
            </w:r>
          </w:p>
          <w:p>
            <w:pPr>
              <w:spacing w:before="0" w:after="0" w:line="312" w:lineRule="exact"/>
              <w:ind w:left="382" w:right="3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0" w:after="0" w:line="240" w:lineRule="auto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1973-09-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0" w:after="0" w:line="240" w:lineRule="auto"/>
              <w:ind w:left="426" w:right="4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大专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0" w:after="0" w:line="293" w:lineRule="exact"/>
              <w:ind w:left="469" w:right="4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636" w:hRule="exact"/>
        </w:trPr>
        <w:tc>
          <w:tcPr>
            <w:tcW w:w="1709" w:type="dxa"/>
            <w:tcBorders>
              <w:top w:val="single" w:sz="4.640" w:space="0" w:color="000000"/>
              <w:bottom w:val="single" w:sz="4.64049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2" w:after="0" w:line="240" w:lineRule="auto"/>
              <w:ind w:left="5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王衍臻</w:t>
            </w:r>
          </w:p>
        </w:tc>
        <w:tc>
          <w:tcPr>
            <w:tcW w:w="1555" w:type="dxa"/>
            <w:tcBorders>
              <w:top w:val="single" w:sz="4.640" w:space="0" w:color="000000"/>
              <w:bottom w:val="single" w:sz="4.64049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2" w:after="0" w:line="240" w:lineRule="auto"/>
              <w:ind w:left="625" w:right="6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1070" w:type="dxa"/>
            <w:tcBorders>
              <w:top w:val="single" w:sz="4.640" w:space="0" w:color="000000"/>
              <w:bottom w:val="single" w:sz="4.64049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0" w:after="0" w:line="295" w:lineRule="exact"/>
              <w:ind w:left="162" w:right="1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中共党</w:t>
            </w:r>
          </w:p>
          <w:p>
            <w:pPr>
              <w:spacing w:before="0" w:after="0" w:line="312" w:lineRule="exact"/>
              <w:ind w:left="382" w:right="3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337" w:type="dxa"/>
            <w:tcBorders>
              <w:top w:val="single" w:sz="4.640" w:space="0" w:color="000000"/>
              <w:bottom w:val="single" w:sz="4.64049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2" w:after="0" w:line="240" w:lineRule="auto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1962-07-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75" w:type="dxa"/>
            <w:tcBorders>
              <w:top w:val="single" w:sz="4.640" w:space="0" w:color="000000"/>
              <w:bottom w:val="single" w:sz="4.64049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72" w:after="0" w:line="240" w:lineRule="auto"/>
              <w:ind w:left="35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博士后</w:t>
            </w:r>
          </w:p>
        </w:tc>
        <w:tc>
          <w:tcPr>
            <w:tcW w:w="1250" w:type="dxa"/>
            <w:tcBorders>
              <w:top w:val="single" w:sz="4.640" w:space="0" w:color="000000"/>
              <w:bottom w:val="single" w:sz="4.64049" w:space="0" w:color="000000"/>
              <w:left w:val="single" w:sz="4.640088" w:space="0" w:color="000000"/>
              <w:right w:val="single" w:sz="4.640088" w:space="0" w:color="000000"/>
            </w:tcBorders>
          </w:tcPr>
          <w:p>
            <w:pPr>
              <w:spacing w:before="0" w:after="0" w:line="295" w:lineRule="exact"/>
              <w:ind w:left="469" w:right="4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43.797646" w:type="dxa"/>
      </w:tblPr>
      <w:tblGrid/>
      <w:tr>
        <w:trPr>
          <w:trHeight w:val="948" w:hRule="exact"/>
        </w:trPr>
        <w:tc>
          <w:tcPr>
            <w:tcW w:w="1798" w:type="dxa"/>
            <w:vMerge w:val="restart"/>
            <w:tcBorders>
              <w:top w:val="single" w:sz="4.640" w:space="0" w:color="000000"/>
              <w:left w:val="single" w:sz="4.641562" w:space="0" w:color="000000"/>
              <w:right w:val="single" w:sz="6.56156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管理</w:t>
            </w:r>
          </w:p>
        </w:tc>
        <w:tc>
          <w:tcPr>
            <w:tcW w:w="1584" w:type="dxa"/>
            <w:tcBorders>
              <w:top w:val="single" w:sz="4.640" w:space="0" w:color="000000"/>
              <w:bottom w:val="single" w:sz="6.56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人事管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制度</w:t>
            </w:r>
          </w:p>
        </w:tc>
        <w:tc>
          <w:tcPr>
            <w:tcW w:w="1843" w:type="dxa"/>
            <w:gridSpan w:val="3"/>
            <w:tcBorders>
              <w:top w:val="single" w:sz="4.640" w:space="0" w:color="000000"/>
              <w:bottom w:val="single" w:sz="6.56" w:space="0" w:color="000000"/>
              <w:left w:val="single" w:sz="6.561562" w:space="0" w:color="000000"/>
              <w:right w:val="single" w:sz="6.560195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tabs>
                <w:tab w:pos="13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〇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1699" w:type="dxa"/>
            <w:gridSpan w:val="2"/>
            <w:tcBorders>
              <w:top w:val="single" w:sz="4.640" w:space="0" w:color="000000"/>
              <w:bottom w:val="single" w:sz="6.56" w:space="0" w:color="000000"/>
              <w:left w:val="single" w:sz="6.560195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145" w:right="12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专职工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</w:p>
          <w:p>
            <w:pPr>
              <w:spacing w:before="6" w:after="0" w:line="312" w:lineRule="exact"/>
              <w:ind w:left="153" w:right="13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签订聘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人数</w:t>
            </w:r>
          </w:p>
        </w:tc>
        <w:tc>
          <w:tcPr>
            <w:tcW w:w="1418" w:type="dxa"/>
            <w:gridSpan w:val="2"/>
            <w:tcBorders>
              <w:top w:val="single" w:sz="4.640" w:space="0" w:color="000000"/>
              <w:bottom w:val="single" w:sz="6.56" w:space="0" w:color="000000"/>
              <w:left w:val="single" w:sz="6.56" w:space="0" w:color="000000"/>
              <w:right w:val="single" w:sz="4.641562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608" w:right="59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77" w:hRule="exact"/>
        </w:trPr>
        <w:tc>
          <w:tcPr>
            <w:tcW w:w="1798" w:type="dxa"/>
            <w:vMerge/>
            <w:tcBorders>
              <w:left w:val="single" w:sz="4.64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1584" w:type="dxa"/>
            <w:vMerge w:val="restart"/>
            <w:tcBorders>
              <w:top w:val="single" w:sz="6.56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93" w:right="7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专职工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人数</w:t>
            </w:r>
          </w:p>
        </w:tc>
        <w:tc>
          <w:tcPr>
            <w:tcW w:w="1133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1562" w:space="0" w:color="000000"/>
              <w:right w:val="single" w:sz="6.56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失业保险</w:t>
            </w:r>
          </w:p>
        </w:tc>
        <w:tc>
          <w:tcPr>
            <w:tcW w:w="71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195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3" w:right="23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74" w:type="dxa"/>
            <w:tcBorders>
              <w:top w:val="single" w:sz="6.56" w:space="0" w:color="000000"/>
              <w:bottom w:val="single" w:sz="6.56" w:space="0" w:color="000000"/>
              <w:left w:val="single" w:sz="6.560195" w:space="0" w:color="000000"/>
              <w:right w:val="single" w:sz="6.56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养老保险</w:t>
            </w:r>
          </w:p>
        </w:tc>
        <w:tc>
          <w:tcPr>
            <w:tcW w:w="42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2" w:right="9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98" w:right="11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医疗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保险</w:t>
            </w:r>
          </w:p>
        </w:tc>
        <w:tc>
          <w:tcPr>
            <w:tcW w:w="566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1562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72" w:right="15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1798" w:type="dxa"/>
            <w:vMerge/>
            <w:tcBorders>
              <w:bottom w:val="single" w:sz="6.56" w:space="0" w:color="000000"/>
              <w:left w:val="single" w:sz="4.64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1584" w:type="dxa"/>
            <w:vMerge/>
            <w:tcBorders>
              <w:bottom w:val="single" w:sz="6.56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1133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1562" w:space="0" w:color="000000"/>
              <w:right w:val="single" w:sz="6.56" w:space="0" w:color="000000"/>
            </w:tcBorders>
          </w:tcPr>
          <w:p>
            <w:pPr>
              <w:spacing w:before="0" w:after="0" w:line="319" w:lineRule="exact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工伤保险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195" w:space="0" w:color="000000"/>
            </w:tcBorders>
          </w:tcPr>
          <w:p>
            <w:pPr>
              <w:spacing w:before="0" w:after="0" w:line="319" w:lineRule="exact"/>
              <w:ind w:left="253" w:right="23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74" w:type="dxa"/>
            <w:tcBorders>
              <w:top w:val="single" w:sz="6.56" w:space="0" w:color="000000"/>
              <w:bottom w:val="single" w:sz="6.56" w:space="0" w:color="000000"/>
              <w:left w:val="single" w:sz="6.560195" w:space="0" w:color="000000"/>
              <w:right w:val="single" w:sz="6.56" w:space="0" w:color="000000"/>
            </w:tcBorders>
          </w:tcPr>
          <w:p>
            <w:pPr>
              <w:spacing w:before="0" w:after="0" w:line="319" w:lineRule="exact"/>
              <w:ind w:left="1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生育保险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3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1562" w:space="0" w:color="000000"/>
            </w:tcBorders>
          </w:tcPr>
          <w:p>
            <w:pPr>
              <w:spacing w:before="0" w:after="0" w:line="319" w:lineRule="exact"/>
              <w:ind w:left="821" w:right="8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950" w:hRule="exact"/>
        </w:trPr>
        <w:tc>
          <w:tcPr>
            <w:tcW w:w="1798" w:type="dxa"/>
            <w:vMerge w:val="restart"/>
            <w:tcBorders>
              <w:top w:val="single" w:sz="6.56" w:space="0" w:color="000000"/>
              <w:left w:val="single" w:sz="4.641562" w:space="0" w:color="000000"/>
              <w:right w:val="single" w:sz="6.56156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财务和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产管理</w:t>
            </w:r>
          </w:p>
        </w:tc>
        <w:tc>
          <w:tcPr>
            <w:tcW w:w="1584" w:type="dxa"/>
            <w:tcBorders>
              <w:top w:val="single" w:sz="6.56" w:space="0" w:color="000000"/>
              <w:bottom w:val="single" w:sz="6.56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>
              <w:spacing w:before="0" w:after="0" w:line="293" w:lineRule="exact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户银</w:t>
            </w:r>
          </w:p>
          <w:p>
            <w:pPr>
              <w:spacing w:before="6" w:after="0" w:line="312" w:lineRule="exact"/>
              <w:ind w:left="121" w:right="4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行及账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出全部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号）</w:t>
            </w:r>
          </w:p>
        </w:tc>
        <w:tc>
          <w:tcPr>
            <w:tcW w:w="4961" w:type="dxa"/>
            <w:gridSpan w:val="7"/>
            <w:tcBorders>
              <w:top w:val="single" w:sz="6.56" w:space="0" w:color="000000"/>
              <w:bottom w:val="single" w:sz="6.56" w:space="0" w:color="000000"/>
              <w:left w:val="single" w:sz="6.561562" w:space="0" w:color="000000"/>
              <w:right w:val="single" w:sz="4.641562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工商银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四支行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20000411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02474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147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50" w:hRule="exact"/>
        </w:trPr>
        <w:tc>
          <w:tcPr>
            <w:tcW w:w="1798" w:type="dxa"/>
            <w:vMerge/>
            <w:tcBorders>
              <w:left w:val="single" w:sz="4.64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1584" w:type="dxa"/>
            <w:tcBorders>
              <w:top w:val="single" w:sz="6.56" w:space="0" w:color="000000"/>
              <w:bottom w:val="single" w:sz="6.56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>
              <w:spacing w:before="0" w:after="0" w:line="293" w:lineRule="exact"/>
              <w:ind w:left="85" w:right="6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外币开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银行</w:t>
            </w:r>
          </w:p>
          <w:p>
            <w:pPr>
              <w:spacing w:before="6" w:after="0" w:line="312" w:lineRule="exact"/>
              <w:ind w:left="93" w:right="7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及账号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全部账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4961" w:type="dxa"/>
            <w:gridSpan w:val="7"/>
            <w:tcBorders>
              <w:top w:val="single" w:sz="6.56" w:space="0" w:color="000000"/>
              <w:bottom w:val="single" w:sz="6.56" w:space="0" w:color="000000"/>
              <w:left w:val="single" w:sz="6.561562" w:space="0" w:color="000000"/>
              <w:right w:val="single" w:sz="4.641562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</w:tr>
      <w:tr>
        <w:trPr>
          <w:trHeight w:val="403" w:hRule="exact"/>
        </w:trPr>
        <w:tc>
          <w:tcPr>
            <w:tcW w:w="1798" w:type="dxa"/>
            <w:vMerge/>
            <w:tcBorders>
              <w:left w:val="single" w:sz="4.64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1584" w:type="dxa"/>
            <w:tcBorders>
              <w:top w:val="single" w:sz="6.56" w:space="0" w:color="000000"/>
              <w:bottom w:val="single" w:sz="6.56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>
              <w:spacing w:before="0" w:after="0" w:line="331" w:lineRule="exact"/>
              <w:ind w:left="34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财政登记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3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1562" w:space="0" w:color="000000"/>
              <w:right w:val="single" w:sz="6.56" w:space="0" w:color="000000"/>
            </w:tcBorders>
          </w:tcPr>
          <w:p>
            <w:pPr>
              <w:spacing w:before="0" w:after="0" w:line="331" w:lineRule="exact"/>
              <w:ind w:left="253" w:right="-20"/>
              <w:jc w:val="left"/>
              <w:tabs>
                <w:tab w:pos="13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〇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331" w:lineRule="exact"/>
              <w:ind w:left="19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税务登记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3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1562" w:space="0" w:color="000000"/>
            </w:tcBorders>
          </w:tcPr>
          <w:p>
            <w:pPr>
              <w:spacing w:before="0" w:after="0" w:line="331" w:lineRule="exact"/>
              <w:ind w:left="1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⊙登记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未登记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308" w:hRule="exact"/>
        </w:trPr>
        <w:tc>
          <w:tcPr>
            <w:tcW w:w="1798" w:type="dxa"/>
            <w:vMerge/>
            <w:tcBorders>
              <w:left w:val="single" w:sz="4.64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1584" w:type="dxa"/>
            <w:tcBorders>
              <w:top w:val="single" w:sz="6.56" w:space="0" w:color="000000"/>
              <w:bottom w:val="single" w:sz="6.56006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种类</w:t>
            </w:r>
          </w:p>
        </w:tc>
        <w:tc>
          <w:tcPr>
            <w:tcW w:w="4961" w:type="dxa"/>
            <w:gridSpan w:val="7"/>
            <w:tcBorders>
              <w:top w:val="single" w:sz="6.56" w:space="0" w:color="000000"/>
              <w:bottom w:val="nil" w:sz="6" w:space="0" w:color="auto"/>
              <w:left w:val="single" w:sz="6.561562" w:space="0" w:color="000000"/>
              <w:right w:val="single" w:sz="4.641562" w:space="0" w:color="000000"/>
            </w:tcBorders>
          </w:tcPr>
          <w:p>
            <w:pPr>
              <w:spacing w:before="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198" w:lineRule="auto"/>
              <w:ind w:left="1924" w:right="30" w:firstLine="-181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1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6"/>
                <w:w w:val="153"/>
                <w:position w:val="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行政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费票据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50"/>
                <w:w w:val="100"/>
                <w:position w:val="1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42"/>
                <w:position w:val="0"/>
              </w:rPr>
              <w:t>☑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-10"/>
                <w:w w:val="142"/>
                <w:position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0"/>
                <w:w w:val="142"/>
                <w:position w:val="0"/>
              </w:rPr>
              <w:t>☑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-12"/>
                <w:w w:val="142"/>
                <w:position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税务发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  <w:t>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3"/>
                <w:position w:val="0"/>
              </w:rPr>
              <w:t>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6"/>
                <w:w w:val="153"/>
                <w:position w:val="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  <w:t>他</w:t>
            </w:r>
          </w:p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</w:tr>
      <w:tr>
        <w:trPr>
          <w:trHeight w:val="329" w:hRule="exact"/>
        </w:trPr>
        <w:tc>
          <w:tcPr>
            <w:tcW w:w="1798" w:type="dxa"/>
            <w:vMerge/>
            <w:tcBorders>
              <w:left w:val="single" w:sz="4.64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1584" w:type="dxa"/>
            <w:vMerge w:val="restart"/>
            <w:tcBorders>
              <w:top w:val="single" w:sz="6.56006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>
              <w:spacing w:before="80" w:after="0" w:line="240" w:lineRule="auto"/>
              <w:ind w:left="34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财会人员</w:t>
            </w:r>
          </w:p>
        </w:tc>
        <w:tc>
          <w:tcPr>
            <w:tcW w:w="814" w:type="dxa"/>
            <w:tcBorders>
              <w:top w:val="single" w:sz="6.56006" w:space="0" w:color="000000"/>
              <w:bottom w:val="single" w:sz="6.56" w:space="0" w:color="000000"/>
              <w:left w:val="single" w:sz="6.561562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17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1030" w:type="dxa"/>
            <w:gridSpan w:val="2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28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1274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4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岗位</w:t>
            </w:r>
          </w:p>
        </w:tc>
        <w:tc>
          <w:tcPr>
            <w:tcW w:w="1843" w:type="dxa"/>
            <w:gridSpan w:val="3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1562" w:space="0" w:color="000000"/>
            </w:tcBorders>
          </w:tcPr>
          <w:p>
            <w:pPr>
              <w:spacing w:before="0" w:after="0" w:line="295" w:lineRule="exact"/>
              <w:ind w:left="25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专业技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资格</w:t>
            </w:r>
          </w:p>
        </w:tc>
      </w:tr>
      <w:tr>
        <w:trPr>
          <w:trHeight w:val="324" w:hRule="exact"/>
        </w:trPr>
        <w:tc>
          <w:tcPr>
            <w:tcW w:w="1798" w:type="dxa"/>
            <w:vMerge/>
            <w:tcBorders>
              <w:bottom w:val="single" w:sz="4.640120" w:space="0" w:color="000000"/>
              <w:left w:val="single" w:sz="4.64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1584" w:type="dxa"/>
            <w:vMerge/>
            <w:tcBorders>
              <w:bottom w:val="single" w:sz="4.640120" w:space="0" w:color="000000"/>
              <w:left w:val="single" w:sz="6.561562" w:space="0" w:color="000000"/>
              <w:right w:val="single" w:sz="6.561562" w:space="0" w:color="000000"/>
            </w:tcBorders>
          </w:tcPr>
          <w:p>
            <w:pPr/>
            <w:rPr/>
          </w:p>
        </w:tc>
        <w:tc>
          <w:tcPr>
            <w:tcW w:w="814" w:type="dxa"/>
            <w:tcBorders>
              <w:top w:val="single" w:sz="6.56" w:space="0" w:color="000000"/>
              <w:bottom w:val="single" w:sz="4.640120" w:space="0" w:color="000000"/>
              <w:left w:val="single" w:sz="6.561562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306" w:right="28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30" w:type="dxa"/>
            <w:gridSpan w:val="2"/>
            <w:tcBorders>
              <w:top w:val="single" w:sz="6.56" w:space="0" w:color="000000"/>
              <w:bottom w:val="single" w:sz="4.64012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17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周晓维</w:t>
            </w:r>
          </w:p>
        </w:tc>
        <w:tc>
          <w:tcPr>
            <w:tcW w:w="1274" w:type="dxa"/>
            <w:tcBorders>
              <w:top w:val="single" w:sz="6.56" w:space="0" w:color="000000"/>
              <w:bottom w:val="single" w:sz="4.640120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4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会计</w:t>
            </w:r>
          </w:p>
        </w:tc>
        <w:tc>
          <w:tcPr>
            <w:tcW w:w="1843" w:type="dxa"/>
            <w:gridSpan w:val="3"/>
            <w:tcBorders>
              <w:top w:val="single" w:sz="6.56" w:space="0" w:color="000000"/>
              <w:bottom w:val="single" w:sz="4.640120" w:space="0" w:color="000000"/>
              <w:left w:val="single" w:sz="6.56" w:space="0" w:color="000000"/>
              <w:right w:val="single" w:sz="4.641562" w:space="0" w:color="000000"/>
            </w:tcBorders>
          </w:tcPr>
          <w:p>
            <w:pPr>
              <w:spacing w:before="0" w:after="0" w:line="293" w:lineRule="exact"/>
              <w:ind w:left="58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会计证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7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（五）、党组织建设情况</w:t>
      </w:r>
    </w:p>
    <w:p>
      <w:pPr>
        <w:spacing w:before="7" w:after="0" w:line="10" w:lineRule="exact"/>
        <w:jc w:val="left"/>
        <w:rPr>
          <w:sz w:val="1"/>
          <w:szCs w:val="1"/>
        </w:rPr>
      </w:pPr>
      <w:rPr/>
      <w:r>
        <w:rPr>
          <w:sz w:val="1"/>
          <w:szCs w:val="1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858" w:type="dxa"/>
      </w:tblPr>
      <w:tblGrid/>
      <w:tr>
        <w:trPr>
          <w:trHeight w:val="408" w:hRule="exact"/>
        </w:trPr>
        <w:tc>
          <w:tcPr>
            <w:tcW w:w="9607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117" w:space="0" w:color="000000"/>
            </w:tcBorders>
          </w:tcPr>
          <w:p>
            <w:pPr>
              <w:spacing w:before="0" w:after="0" w:line="346" w:lineRule="exact"/>
              <w:ind w:left="4039" w:right="402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社会组织信息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946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117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名称</w:t>
            </w:r>
          </w:p>
        </w:tc>
        <w:tc>
          <w:tcPr>
            <w:tcW w:w="12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北京市思</w:t>
            </w:r>
          </w:p>
          <w:p>
            <w:pPr>
              <w:spacing w:before="6" w:after="0" w:line="312" w:lineRule="exact"/>
              <w:ind w:left="174" w:right="9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诚社区公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益基金会</w:t>
            </w:r>
          </w:p>
        </w:tc>
        <w:tc>
          <w:tcPr>
            <w:tcW w:w="181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分类</w:t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基金会</w:t>
            </w:r>
          </w:p>
        </w:tc>
        <w:tc>
          <w:tcPr>
            <w:tcW w:w="15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349" w:right="56" w:firstLine="-2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社会组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统一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信用代码</w:t>
            </w:r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117" w:space="0" w:color="000000"/>
            </w:tcBorders>
          </w:tcPr>
          <w:p>
            <w:pPr>
              <w:spacing w:before="70" w:after="0" w:line="240" w:lineRule="auto"/>
              <w:ind w:left="94" w:right="7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86"/>
              </w:rPr>
              <w:t>53110000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44418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644" w:right="62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5"/>
                <w:position w:val="-1"/>
              </w:rPr>
              <w:t>494P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752" w:type="dxa"/>
            <w:tcBorders>
              <w:top w:val="single" w:sz="4.640" w:space="0" w:color="000000"/>
              <w:bottom w:val="single" w:sz="4.640144" w:space="0" w:color="000000"/>
              <w:left w:val="single" w:sz="4.640117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2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总数</w:t>
            </w:r>
          </w:p>
        </w:tc>
        <w:tc>
          <w:tcPr>
            <w:tcW w:w="1243" w:type="dxa"/>
            <w:tcBorders>
              <w:top w:val="single" w:sz="4.640" w:space="0" w:color="000000"/>
              <w:bottom w:val="single" w:sz="4.6401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524" w:right="50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9" w:type="dxa"/>
            <w:tcBorders>
              <w:top w:val="single" w:sz="4.640" w:space="0" w:color="000000"/>
              <w:bottom w:val="single" w:sz="4.6401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35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</w:t>
            </w:r>
          </w:p>
        </w:tc>
        <w:tc>
          <w:tcPr>
            <w:tcW w:w="1380" w:type="dxa"/>
            <w:tcBorders>
              <w:top w:val="single" w:sz="4.640" w:space="0" w:color="000000"/>
              <w:bottom w:val="single" w:sz="4.6401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3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王衍臻</w:t>
            </w:r>
          </w:p>
        </w:tc>
        <w:tc>
          <w:tcPr>
            <w:tcW w:w="1598" w:type="dxa"/>
            <w:tcBorders>
              <w:top w:val="single" w:sz="4.640" w:space="0" w:color="000000"/>
              <w:bottom w:val="single" w:sz="4.640144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4" w:right="7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系方</w:t>
            </w:r>
          </w:p>
          <w:p>
            <w:pPr>
              <w:spacing w:before="0" w:after="0" w:line="312" w:lineRule="exact"/>
              <w:ind w:left="644" w:right="62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14" w:type="dxa"/>
            <w:tcBorders>
              <w:top w:val="single" w:sz="4.640" w:space="0" w:color="000000"/>
              <w:bottom w:val="single" w:sz="4.640144" w:space="0" w:color="000000"/>
              <w:left w:val="single" w:sz="4.640" w:space="0" w:color="000000"/>
              <w:right w:val="single" w:sz="4.640117" w:space="0" w:color="000000"/>
            </w:tcBorders>
          </w:tcPr>
          <w:p>
            <w:pPr>
              <w:spacing w:before="70" w:after="0" w:line="240" w:lineRule="auto"/>
              <w:ind w:left="2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13910787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3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266" w:type="dxa"/>
      </w:tblPr>
      <w:tblGrid/>
      <w:tr>
        <w:trPr>
          <w:trHeight w:val="634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586" w:space="0" w:color="000000"/>
              <w:right w:val="single" w:sz="4.640234" w:space="0" w:color="000000"/>
            </w:tcBorders>
          </w:tcPr>
          <w:p>
            <w:pPr>
              <w:spacing w:before="0" w:after="0" w:line="293" w:lineRule="exact"/>
              <w:ind w:left="174" w:right="15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团员</w:t>
            </w:r>
          </w:p>
          <w:p>
            <w:pPr>
              <w:spacing w:before="0" w:after="0" w:line="312" w:lineRule="exact"/>
              <w:ind w:left="392" w:right="37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青年人数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70" w:after="0" w:line="240" w:lineRule="auto"/>
              <w:ind w:left="524" w:right="50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4841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70" w:after="0" w:line="240" w:lineRule="auto"/>
              <w:ind w:left="137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周岁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人数</w:t>
            </w:r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586" w:space="0" w:color="000000"/>
            </w:tcBorders>
          </w:tcPr>
          <w:p>
            <w:pPr>
              <w:spacing w:before="70" w:after="0" w:line="240" w:lineRule="auto"/>
              <w:ind w:left="809" w:right="7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08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586" w:space="0" w:color="000000"/>
              <w:right w:val="single" w:sz="4.640234" w:space="0" w:color="000000"/>
            </w:tcBorders>
          </w:tcPr>
          <w:p>
            <w:pPr/>
            <w:rPr/>
          </w:p>
        </w:tc>
        <w:tc>
          <w:tcPr>
            <w:tcW w:w="124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/>
            <w:rPr/>
          </w:p>
        </w:tc>
        <w:tc>
          <w:tcPr>
            <w:tcW w:w="4841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0" w:after="0" w:line="336" w:lineRule="exact"/>
              <w:ind w:left="85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28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岁至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85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5"/>
                <w:position w:val="-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0"/>
                <w:w w:val="85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  <w:position w:val="-1"/>
              </w:rPr>
              <w:t>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年人数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586" w:space="0" w:color="000000"/>
            </w:tcBorders>
          </w:tcPr>
          <w:p>
            <w:pPr>
              <w:spacing w:before="0" w:after="0" w:line="336" w:lineRule="exact"/>
              <w:ind w:left="809" w:right="7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586" w:space="0" w:color="000000"/>
              <w:right w:val="single" w:sz="4.640234" w:space="0" w:color="000000"/>
            </w:tcBorders>
          </w:tcPr>
          <w:p>
            <w:pPr>
              <w:spacing w:before="0" w:after="0" w:line="293" w:lineRule="exact"/>
              <w:ind w:left="174" w:right="15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中民</w:t>
            </w:r>
          </w:p>
          <w:p>
            <w:pPr>
              <w:spacing w:before="0" w:after="0" w:line="312" w:lineRule="exact"/>
              <w:ind w:left="284" w:right="26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主党派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70" w:after="0" w:line="240" w:lineRule="auto"/>
              <w:ind w:left="524" w:right="50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19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7" w:right="7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中少数</w:t>
            </w:r>
          </w:p>
          <w:p>
            <w:pPr>
              <w:spacing w:before="0" w:after="0" w:line="312" w:lineRule="exact"/>
              <w:ind w:left="426" w:right="40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民族人数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591" w:right="61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59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234" w:space="0" w:color="000000"/>
            </w:tcBorders>
          </w:tcPr>
          <w:p>
            <w:pPr>
              <w:spacing w:before="0" w:after="0" w:line="293" w:lineRule="exact"/>
              <w:ind w:left="94" w:right="7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中女</w:t>
            </w:r>
          </w:p>
          <w:p>
            <w:pPr>
              <w:spacing w:before="0" w:after="0" w:line="312" w:lineRule="exact"/>
              <w:ind w:left="423" w:right="40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性总数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586" w:space="0" w:color="000000"/>
            </w:tcBorders>
          </w:tcPr>
          <w:p>
            <w:pPr>
              <w:spacing w:before="70" w:after="0" w:line="240" w:lineRule="auto"/>
              <w:ind w:left="810" w:right="7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866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586" w:space="0" w:color="000000"/>
              <w:right w:val="single" w:sz="4.640234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工会</w:t>
            </w:r>
          </w:p>
        </w:tc>
        <w:tc>
          <w:tcPr>
            <w:tcW w:w="124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469" w:right="44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1819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团组织</w:t>
            </w:r>
          </w:p>
        </w:tc>
        <w:tc>
          <w:tcPr>
            <w:tcW w:w="14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536" w:right="5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159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234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13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妇联</w:t>
            </w:r>
          </w:p>
        </w:tc>
        <w:tc>
          <w:tcPr>
            <w:tcW w:w="1814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586" w:space="0" w:color="000000"/>
            </w:tcBorders>
          </w:tcPr>
          <w:p>
            <w:pPr>
              <w:spacing w:before="8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40" w:lineRule="auto"/>
              <w:ind w:left="754" w:right="73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408" w:hRule="exact"/>
        </w:trPr>
        <w:tc>
          <w:tcPr>
            <w:tcW w:w="9650" w:type="dxa"/>
            <w:gridSpan w:val="7"/>
            <w:tcBorders>
              <w:top w:val="single" w:sz="4.640" w:space="0" w:color="000000"/>
              <w:bottom w:val="single" w:sz="4.640" w:space="0" w:color="000000"/>
              <w:left w:val="single" w:sz="4.640586" w:space="0" w:color="000000"/>
              <w:right w:val="single" w:sz="4.640586" w:space="0" w:color="000000"/>
            </w:tcBorders>
          </w:tcPr>
          <w:p>
            <w:pPr>
              <w:spacing w:before="0" w:after="0" w:line="336" w:lineRule="exact"/>
              <w:ind w:left="4210" w:right="423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党建指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58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74" w:right="15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党建</w:t>
            </w:r>
          </w:p>
          <w:p>
            <w:pPr>
              <w:spacing w:before="0" w:after="0" w:line="312" w:lineRule="exact"/>
              <w:ind w:left="502" w:right="48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指导员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898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586" w:space="0" w:color="00000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408" w:hRule="exact"/>
        </w:trPr>
        <w:tc>
          <w:tcPr>
            <w:tcW w:w="1752" w:type="dxa"/>
            <w:tcBorders>
              <w:top w:val="single" w:sz="4.640" w:space="0" w:color="000000"/>
              <w:bottom w:val="single" w:sz="4.640095" w:space="0" w:color="000000"/>
              <w:left w:val="single" w:sz="4.640586" w:space="0" w:color="000000"/>
              <w:right w:val="single" w:sz="4.640" w:space="0" w:color="000000"/>
            </w:tcBorders>
          </w:tcPr>
          <w:p>
            <w:pPr>
              <w:spacing w:before="0" w:after="0" w:line="336" w:lineRule="exact"/>
              <w:ind w:left="3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党建指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3" w:type="dxa"/>
            <w:tcBorders>
              <w:top w:val="single" w:sz="4.640" w:space="0" w:color="000000"/>
              <w:bottom w:val="single" w:sz="4.640095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19" w:type="dxa"/>
            <w:tcBorders>
              <w:top w:val="single" w:sz="4.640" w:space="0" w:color="000000"/>
              <w:bottom w:val="single" w:sz="4.64009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6" w:lineRule="exact"/>
              <w:ind w:left="4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联系电话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23" w:type="dxa"/>
            <w:tcBorders>
              <w:top w:val="single" w:sz="4.640" w:space="0" w:color="000000"/>
              <w:bottom w:val="single" w:sz="4.640095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45" w:type="dxa"/>
            <w:tcBorders>
              <w:top w:val="single" w:sz="4.640" w:space="0" w:color="000000"/>
              <w:bottom w:val="single" w:sz="4.64009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36" w:lineRule="exact"/>
              <w:ind w:left="1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联系邮箱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68" w:type="dxa"/>
            <w:gridSpan w:val="2"/>
            <w:tcBorders>
              <w:top w:val="single" w:sz="4.640" w:space="0" w:color="000000"/>
              <w:bottom w:val="single" w:sz="4.640095" w:space="0" w:color="000000"/>
              <w:left w:val="single" w:sz="4.640" w:space="0" w:color="000000"/>
              <w:right w:val="single" w:sz="4.640586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409" w:type="dxa"/>
      </w:tblPr>
      <w:tblGrid/>
      <w:tr>
        <w:trPr>
          <w:trHeight w:val="406" w:hRule="exact"/>
        </w:trPr>
        <w:tc>
          <w:tcPr>
            <w:tcW w:w="9607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469" w:space="0" w:color="000000"/>
            </w:tcBorders>
          </w:tcPr>
          <w:p>
            <w:pPr>
              <w:spacing w:before="0" w:after="0" w:line="346" w:lineRule="exact"/>
              <w:ind w:left="4159" w:right="414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党组织信息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352" w:space="0" w:color="000000"/>
            </w:tcBorders>
          </w:tcPr>
          <w:p>
            <w:pPr>
              <w:spacing w:before="0" w:after="0" w:line="293" w:lineRule="exact"/>
              <w:ind w:left="174" w:right="15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</w:t>
            </w:r>
          </w:p>
          <w:p>
            <w:pPr>
              <w:spacing w:before="0" w:after="0" w:line="312" w:lineRule="exact"/>
              <w:ind w:left="723" w:right="7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855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469" w:space="0" w:color="00000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</w:r>
          </w:p>
        </w:tc>
      </w:tr>
      <w:tr>
        <w:trPr>
          <w:trHeight w:val="636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352" w:space="0" w:color="000000"/>
            </w:tcBorders>
          </w:tcPr>
          <w:p>
            <w:pPr>
              <w:spacing w:before="72" w:after="0" w:line="240" w:lineRule="auto"/>
              <w:ind w:left="3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</w:tc>
        <w:tc>
          <w:tcPr>
            <w:tcW w:w="30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34" w:space="0" w:color="000000"/>
            </w:tcBorders>
          </w:tcPr>
          <w:p>
            <w:pPr>
              <w:spacing w:before="0" w:after="0" w:line="295" w:lineRule="exact"/>
              <w:ind w:left="147" w:right="12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  <w:p>
            <w:pPr>
              <w:spacing w:before="0" w:after="0" w:line="312" w:lineRule="exact"/>
              <w:ind w:left="1136" w:right="111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6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72" w:after="0" w:line="240" w:lineRule="auto"/>
              <w:ind w:left="17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隶属的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织名称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469" w:space="0" w:color="000000"/>
            </w:tcBorders>
          </w:tcPr>
          <w:p>
            <w:pPr>
              <w:spacing w:before="0" w:after="0" w:line="295" w:lineRule="exact"/>
              <w:ind w:left="13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领域</w:t>
            </w:r>
          </w:p>
          <w:p>
            <w:pPr>
              <w:spacing w:before="0" w:after="0" w:line="312" w:lineRule="exact"/>
              <w:ind w:left="13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6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352" w:space="0" w:color="000000"/>
            </w:tcBorders>
          </w:tcPr>
          <w:p>
            <w:pPr>
              <w:spacing w:before="0" w:after="0" w:line="333" w:lineRule="exact"/>
              <w:ind w:left="3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01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34" w:space="0" w:color="000000"/>
            </w:tcBorders>
          </w:tcPr>
          <w:p>
            <w:pPr>
              <w:spacing w:before="0" w:after="0" w:line="333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党支部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6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0" w:after="0" w:line="333" w:lineRule="exact"/>
              <w:ind w:left="50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立时间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469" w:space="0" w:color="000000"/>
            </w:tcBorders>
          </w:tcPr>
          <w:p>
            <w:pPr>
              <w:spacing w:before="0" w:after="0" w:line="333" w:lineRule="exact"/>
              <w:ind w:left="57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2019-12-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752" w:type="dxa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352" w:space="0" w:color="000000"/>
            </w:tcBorders>
          </w:tcPr>
          <w:p>
            <w:pPr>
              <w:spacing w:before="70" w:after="0" w:line="240" w:lineRule="auto"/>
              <w:ind w:left="3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</w:t>
            </w:r>
          </w:p>
        </w:tc>
        <w:tc>
          <w:tcPr>
            <w:tcW w:w="1243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39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赵影</w:t>
            </w:r>
          </w:p>
        </w:tc>
        <w:tc>
          <w:tcPr>
            <w:tcW w:w="177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234" w:space="0" w:color="000000"/>
            </w:tcBorders>
          </w:tcPr>
          <w:p>
            <w:pPr>
              <w:spacing w:before="70" w:after="0" w:line="240" w:lineRule="auto"/>
              <w:ind w:left="4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联系电话</w:t>
            </w:r>
          </w:p>
        </w:tc>
        <w:tc>
          <w:tcPr>
            <w:tcW w:w="142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18" w:right="9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86"/>
              </w:rPr>
              <w:t>13699213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613" w:right="59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234" w:space="0" w:color="000000"/>
            </w:tcBorders>
          </w:tcPr>
          <w:p>
            <w:pPr>
              <w:spacing w:before="70" w:after="0" w:line="240" w:lineRule="auto"/>
              <w:ind w:left="1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联系邮箱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469" w:space="0" w:color="000000"/>
            </w:tcBorders>
          </w:tcPr>
          <w:p>
            <w:pPr>
              <w:spacing w:before="70" w:after="0" w:line="240" w:lineRule="auto"/>
              <w:ind w:left="24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hyperlink r:id="rId10"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w w:val="86"/>
                </w:rPr>
                <w:t>40277874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-2"/>
                  <w:w w:val="86"/>
                </w:rPr>
                <w:t>5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0"/>
                  <w:w w:val="82"/>
                </w:rPr>
                <w:t>@qq.c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-2"/>
                  <w:w w:val="82"/>
                </w:rPr>
                <w:t>o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0"/>
                  <w:w w:val="54"/>
                </w:rPr>
                <w:t>m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  <w:tr>
        <w:trPr>
          <w:trHeight w:val="636" w:hRule="exact"/>
        </w:trPr>
        <w:tc>
          <w:tcPr>
            <w:tcW w:w="1752" w:type="dxa"/>
            <w:tcBorders>
              <w:top w:val="single" w:sz="4.640" w:space="0" w:color="000000"/>
              <w:bottom w:val="single" w:sz="4.640393" w:space="0" w:color="000000"/>
              <w:left w:val="single" w:sz="4.640469" w:space="0" w:color="000000"/>
              <w:right w:val="single" w:sz="4.640352" w:space="0" w:color="000000"/>
            </w:tcBorders>
          </w:tcPr>
          <w:p>
            <w:pPr>
              <w:spacing w:before="70" w:after="0" w:line="240" w:lineRule="auto"/>
              <w:ind w:left="2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系人</w:t>
            </w:r>
          </w:p>
        </w:tc>
        <w:tc>
          <w:tcPr>
            <w:tcW w:w="1243" w:type="dxa"/>
            <w:tcBorders>
              <w:top w:val="single" w:sz="4.640" w:space="0" w:color="000000"/>
              <w:bottom w:val="single" w:sz="4.640393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39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赵影</w:t>
            </w:r>
          </w:p>
        </w:tc>
        <w:tc>
          <w:tcPr>
            <w:tcW w:w="1776" w:type="dxa"/>
            <w:tcBorders>
              <w:top w:val="single" w:sz="4.640" w:space="0" w:color="000000"/>
              <w:bottom w:val="single" w:sz="4.640393" w:space="0" w:color="000000"/>
              <w:left w:val="single" w:sz="4.640" w:space="0" w:color="000000"/>
              <w:right w:val="single" w:sz="4.640234" w:space="0" w:color="000000"/>
            </w:tcBorders>
          </w:tcPr>
          <w:p>
            <w:pPr>
              <w:spacing w:before="70" w:after="0" w:line="240" w:lineRule="auto"/>
              <w:ind w:left="4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联系电话</w:t>
            </w:r>
          </w:p>
        </w:tc>
        <w:tc>
          <w:tcPr>
            <w:tcW w:w="1423" w:type="dxa"/>
            <w:tcBorders>
              <w:top w:val="single" w:sz="4.640" w:space="0" w:color="000000"/>
              <w:bottom w:val="single" w:sz="4.640393" w:space="0" w:color="000000"/>
              <w:left w:val="single" w:sz="4.640234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18" w:right="9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86"/>
              </w:rPr>
              <w:t>13699213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613" w:right="59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45" w:type="dxa"/>
            <w:tcBorders>
              <w:top w:val="single" w:sz="4.640" w:space="0" w:color="000000"/>
              <w:bottom w:val="single" w:sz="4.640393" w:space="0" w:color="000000"/>
              <w:left w:val="single" w:sz="4.640" w:space="0" w:color="000000"/>
              <w:right w:val="single" w:sz="4.640234" w:space="0" w:color="000000"/>
            </w:tcBorders>
          </w:tcPr>
          <w:p>
            <w:pPr>
              <w:spacing w:before="70" w:after="0" w:line="240" w:lineRule="auto"/>
              <w:ind w:left="1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联系邮箱</w:t>
            </w:r>
          </w:p>
        </w:tc>
        <w:tc>
          <w:tcPr>
            <w:tcW w:w="2268" w:type="dxa"/>
            <w:tcBorders>
              <w:top w:val="single" w:sz="4.640" w:space="0" w:color="000000"/>
              <w:bottom w:val="single" w:sz="4.640393" w:space="0" w:color="000000"/>
              <w:left w:val="single" w:sz="4.640234" w:space="0" w:color="000000"/>
              <w:right w:val="single" w:sz="4.640469" w:space="0" w:color="000000"/>
            </w:tcBorders>
          </w:tcPr>
          <w:p>
            <w:pPr>
              <w:spacing w:before="70" w:after="0" w:line="240" w:lineRule="auto"/>
              <w:ind w:left="24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hyperlink r:id="rId11"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w w:val="86"/>
                </w:rPr>
                <w:t>40277874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-2"/>
                  <w:w w:val="86"/>
                </w:rPr>
                <w:t>5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0"/>
                  <w:w w:val="82"/>
                </w:rPr>
                <w:t>@qq.c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-2"/>
                  <w:w w:val="82"/>
                </w:rPr>
                <w:t>o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0"/>
                  <w:w w:val="54"/>
                </w:rPr>
                <w:t>m</w:t>
              </w:r>
              <w:r>
                <w:rPr>
                  <w:rFonts w:ascii="Microsoft JhengHei" w:hAnsi="Microsoft JhengHei" w:cs="Microsoft JhengHei" w:eastAsia="Microsoft JhengHei"/>
                  <w:sz w:val="22"/>
                  <w:szCs w:val="22"/>
                  <w:spacing w:val="0"/>
                  <w:w w:val="100"/>
                </w:rPr>
              </w:r>
            </w:hyperlink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266" w:type="dxa"/>
      </w:tblPr>
      <w:tblGrid/>
      <w:tr>
        <w:trPr>
          <w:trHeight w:val="406" w:hRule="exact"/>
        </w:trPr>
        <w:tc>
          <w:tcPr>
            <w:tcW w:w="9612" w:type="dxa"/>
            <w:gridSpan w:val="12"/>
            <w:tcBorders>
              <w:top w:val="single" w:sz="4.640" w:space="0" w:color="000000"/>
              <w:bottom w:val="single" w:sz="4.640" w:space="0" w:color="000000"/>
              <w:left w:val="single" w:sz="4.640586" w:space="0" w:color="000000"/>
              <w:right w:val="single" w:sz="4.640586" w:space="0" w:color="000000"/>
            </w:tcBorders>
          </w:tcPr>
          <w:p>
            <w:pPr>
              <w:spacing w:before="0" w:after="0" w:line="346" w:lineRule="exact"/>
              <w:ind w:left="4281" w:right="4263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党员信息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594" w:hRule="exact"/>
        </w:trPr>
        <w:tc>
          <w:tcPr>
            <w:tcW w:w="1752" w:type="dxa"/>
            <w:vMerge w:val="restart"/>
            <w:gridSpan w:val="3"/>
            <w:tcBorders>
              <w:top w:val="single" w:sz="4.640" w:space="0" w:color="000000"/>
              <w:left w:val="single" w:sz="4.640586" w:space="0" w:color="000000"/>
              <w:right w:val="single" w:sz="4.64039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情况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12" w:lineRule="exact"/>
              <w:ind w:left="172" w:right="9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总数</w:t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15" w:right="89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12" w:lineRule="exact"/>
              <w:ind w:left="455" w:right="376" w:firstLine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专职人员</w:t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58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12" w:lineRule="exact"/>
              <w:ind w:left="345" w:right="265" w:firstLine="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兼职人员</w:t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586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948" w:hRule="exact"/>
        </w:trPr>
        <w:tc>
          <w:tcPr>
            <w:tcW w:w="1752" w:type="dxa"/>
            <w:vMerge/>
            <w:gridSpan w:val="3"/>
            <w:tcBorders>
              <w:bottom w:val="single" w:sz="4.640" w:space="0" w:color="000000"/>
              <w:left w:val="single" w:sz="4.640586" w:space="0" w:color="000000"/>
              <w:right w:val="single" w:sz="4.640391" w:space="0" w:color="000000"/>
            </w:tcBorders>
          </w:tcPr>
          <w:p>
            <w:pPr/>
            <w:rPr/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</w:p>
          <w:p>
            <w:pPr>
              <w:spacing w:before="6" w:after="0" w:line="312" w:lineRule="exact"/>
              <w:ind w:left="102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</w:t>
            </w:r>
          </w:p>
        </w:tc>
        <w:tc>
          <w:tcPr>
            <w:tcW w:w="20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15" w:right="89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0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5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正式党员</w:t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5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369" w:right="126" w:firstLine="276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58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34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预备党员</w:t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586" w:space="0" w:color="000000"/>
            </w:tcBorders>
          </w:tcPr>
          <w:p>
            <w:pPr>
              <w:spacing w:before="5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946" w:hRule="exact"/>
        </w:trPr>
        <w:tc>
          <w:tcPr>
            <w:tcW w:w="698" w:type="dxa"/>
            <w:tcBorders>
              <w:top w:val="single" w:sz="4.640" w:space="0" w:color="000000"/>
              <w:bottom w:val="single" w:sz="4.640" w:space="0" w:color="000000"/>
              <w:left w:val="single" w:sz="4.640586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姓名</w:t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62" w:right="8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别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91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31" w:right="5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族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72" w:right="9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日期</w:t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学历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91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210" w:right="23" w:firstLine="-10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所在支部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72" w:right="9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类别</w:t>
            </w:r>
          </w:p>
        </w:tc>
        <w:tc>
          <w:tcPr>
            <w:tcW w:w="100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91" w:space="0" w:color="000000"/>
            </w:tcBorders>
          </w:tcPr>
          <w:p>
            <w:pPr>
              <w:spacing w:before="0" w:after="0" w:line="293" w:lineRule="exact"/>
              <w:ind w:left="130" w:right="11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加入党</w:t>
            </w:r>
          </w:p>
          <w:p>
            <w:pPr>
              <w:spacing w:before="6" w:after="0" w:line="312" w:lineRule="exact"/>
              <w:ind w:left="139" w:right="1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期</w:t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0" w:after="0" w:line="293" w:lineRule="exact"/>
              <w:ind w:left="111" w:right="9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转为正</w:t>
            </w:r>
          </w:p>
          <w:p>
            <w:pPr>
              <w:spacing w:before="6" w:after="0" w:line="312" w:lineRule="exact"/>
              <w:ind w:left="119" w:right="9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式党员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日期</w:t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79" w:right="10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岗位</w:t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91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60" w:right="8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职务</w:t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391" w:space="0" w:color="000000"/>
              <w:right w:val="single" w:sz="4.640586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17" w:right="4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职务</w:t>
            </w:r>
          </w:p>
        </w:tc>
      </w:tr>
      <w:tr>
        <w:trPr>
          <w:trHeight w:val="1258" w:hRule="exact"/>
        </w:trPr>
        <w:tc>
          <w:tcPr>
            <w:tcW w:w="698" w:type="dxa"/>
            <w:tcBorders>
              <w:top w:val="single" w:sz="4.640" w:space="0" w:color="000000"/>
              <w:bottom w:val="single" w:sz="4.640076" w:space="0" w:color="000000"/>
              <w:left w:val="single" w:sz="4.640586" w:space="0" w:color="000000"/>
              <w:right w:val="single" w:sz="4.640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232" w:right="47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臻</w:t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4.64007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0076" w:space="0" w:color="000000"/>
              <w:left w:val="single" w:sz="4.640" w:space="0" w:color="000000"/>
              <w:right w:val="single" w:sz="4.640391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131" w:right="5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族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076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1962-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07-11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076" w:space="0" w:color="000000"/>
              <w:left w:val="single" w:sz="4.640391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100" w:right="8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076" w:space="0" w:color="000000"/>
              <w:left w:val="single" w:sz="4.640" w:space="0" w:color="000000"/>
              <w:right w:val="single" w:sz="4.640391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思诚党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076" w:space="0" w:color="000000"/>
              <w:left w:val="single" w:sz="4.640391" w:space="0" w:color="000000"/>
              <w:right w:val="single" w:sz="4.640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102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</w:t>
            </w:r>
          </w:p>
        </w:tc>
        <w:tc>
          <w:tcPr>
            <w:tcW w:w="1008" w:type="dxa"/>
            <w:tcBorders>
              <w:top w:val="single" w:sz="4.640" w:space="0" w:color="000000"/>
              <w:bottom w:val="single" w:sz="4.640076" w:space="0" w:color="000000"/>
              <w:left w:val="single" w:sz="4.640" w:space="0" w:color="000000"/>
              <w:right w:val="single" w:sz="4.640391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1994-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05-21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076" w:space="0" w:color="000000"/>
              <w:left w:val="single" w:sz="4.640391" w:space="0" w:color="000000"/>
              <w:right w:val="single" w:sz="4.640391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1995-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2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05-21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076" w:space="0" w:color="000000"/>
              <w:left w:val="single" w:sz="4.640391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79" w:right="12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民办</w:t>
            </w:r>
          </w:p>
          <w:p>
            <w:pPr>
              <w:spacing w:before="6" w:after="0" w:line="312" w:lineRule="exact"/>
              <w:ind w:left="179" w:right="100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理岗</w:t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076" w:space="0" w:color="000000"/>
              <w:left w:val="single" w:sz="4.640" w:space="0" w:color="000000"/>
              <w:right w:val="single" w:sz="4.640391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160" w:right="8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书记</w:t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0076" w:space="0" w:color="000000"/>
              <w:left w:val="single" w:sz="4.640391" w:space="0" w:color="000000"/>
              <w:right w:val="single" w:sz="4.640586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225" w:right="40" w:firstLine="-10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长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3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4.199753" w:type="dxa"/>
      </w:tblPr>
      <w:tblGrid/>
      <w:tr>
        <w:trPr>
          <w:trHeight w:val="408" w:hRule="exact"/>
        </w:trPr>
        <w:tc>
          <w:tcPr>
            <w:tcW w:w="698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1008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93" w:lineRule="exact"/>
              <w:ind w:left="250" w:right="23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/>
            <w:rPr/>
          </w:p>
        </w:tc>
      </w:tr>
      <w:tr>
        <w:trPr>
          <w:trHeight w:val="1570" w:hRule="exact"/>
        </w:trPr>
        <w:tc>
          <w:tcPr>
            <w:tcW w:w="698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赵影</w:t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31" w:right="5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族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1973-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09-02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大专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思诚党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02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</w:t>
            </w:r>
          </w:p>
        </w:tc>
        <w:tc>
          <w:tcPr>
            <w:tcW w:w="1008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2010-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07-01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2011-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2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07-01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93" w:lineRule="exact"/>
              <w:ind w:left="142" w:right="12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民办</w:t>
            </w:r>
          </w:p>
          <w:p>
            <w:pPr>
              <w:spacing w:before="6" w:after="0" w:line="312" w:lineRule="exact"/>
              <w:ind w:left="151" w:right="1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131" w:right="11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</w:t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0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17" w:right="4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书长</w:t>
            </w:r>
          </w:p>
        </w:tc>
      </w:tr>
      <w:tr>
        <w:trPr>
          <w:trHeight w:val="1570" w:hRule="exact"/>
        </w:trPr>
        <w:tc>
          <w:tcPr>
            <w:tcW w:w="698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李萌</w:t>
            </w:r>
          </w:p>
        </w:tc>
        <w:tc>
          <w:tcPr>
            <w:tcW w:w="559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494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31" w:right="54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族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1985-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04-18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10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大学</w:t>
            </w:r>
          </w:p>
        </w:tc>
        <w:tc>
          <w:tcPr>
            <w:tcW w:w="1315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思诚党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</w:p>
        </w:tc>
        <w:tc>
          <w:tcPr>
            <w:tcW w:w="794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02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党员</w:t>
            </w:r>
          </w:p>
        </w:tc>
        <w:tc>
          <w:tcPr>
            <w:tcW w:w="1008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2006-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2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07-01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70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2007-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2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07-01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09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93" w:lineRule="exact"/>
              <w:ind w:left="142" w:right="12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民办</w:t>
            </w:r>
          </w:p>
          <w:p>
            <w:pPr>
              <w:spacing w:before="6" w:after="0" w:line="312" w:lineRule="exact"/>
              <w:ind w:left="151" w:right="1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</w:p>
        </w:tc>
        <w:tc>
          <w:tcPr>
            <w:tcW w:w="773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8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34" w:right="2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  <w:tc>
          <w:tcPr>
            <w:tcW w:w="686" w:type="dxa"/>
            <w:tcBorders>
              <w:top w:val="single" w:sz="4.640" w:space="0" w:color="000000"/>
              <w:bottom w:val="single" w:sz="4.641284" w:space="0" w:color="000000"/>
              <w:left w:val="single" w:sz="4.640195" w:space="0" w:color="000000"/>
              <w:right w:val="single" w:sz="4.64019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17" w:right="4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书长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734.19899" w:type="dxa"/>
      </w:tblPr>
      <w:tblGrid/>
      <w:tr>
        <w:trPr>
          <w:trHeight w:val="408" w:hRule="exact"/>
        </w:trPr>
        <w:tc>
          <w:tcPr>
            <w:tcW w:w="9607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82" w:space="0" w:color="000000"/>
              <w:right w:val="single" w:sz="4.64082" w:space="0" w:color="000000"/>
            </w:tcBorders>
          </w:tcPr>
          <w:p>
            <w:pPr>
              <w:spacing w:before="0" w:after="0" w:line="346" w:lineRule="exact"/>
              <w:ind w:left="3799" w:right="3781"/>
              <w:jc w:val="center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-1"/>
              </w:rPr>
              <w:t>党建活动开展情况</w:t>
            </w:r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406" w:hRule="exact"/>
        </w:trPr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82" w:space="0" w:color="000000"/>
              <w:right w:val="single" w:sz="4.640703" w:space="0" w:color="000000"/>
            </w:tcBorders>
          </w:tcPr>
          <w:p>
            <w:pPr>
              <w:spacing w:before="0" w:after="0" w:line="336" w:lineRule="exact"/>
              <w:ind w:left="13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动场所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64" w:type="dxa"/>
            <w:tcBorders>
              <w:top w:val="single" w:sz="4.640" w:space="0" w:color="000000"/>
              <w:bottom w:val="single" w:sz="4.640" w:space="0" w:color="000000"/>
              <w:left w:val="single" w:sz="4.640703" w:space="0" w:color="000000"/>
              <w:right w:val="single" w:sz="4.640" w:space="0" w:color="000000"/>
            </w:tcBorders>
          </w:tcPr>
          <w:p>
            <w:pPr>
              <w:spacing w:before="0" w:after="0" w:line="335" w:lineRule="exact"/>
              <w:ind w:left="1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1"/>
                <w:position w:val="-1"/>
              </w:rPr>
              <w:t>□有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-7"/>
                <w:w w:val="142"/>
                <w:position w:val="-2"/>
              </w:rPr>
              <w:t>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1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551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469" w:space="0" w:color="000000"/>
            </w:tcBorders>
          </w:tcPr>
          <w:p>
            <w:pPr>
              <w:spacing w:before="0" w:after="0" w:line="336" w:lineRule="exact"/>
              <w:ind w:left="49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  <w:position w:val="-1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动经费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85" w:type="dxa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" w:space="0" w:color="000000"/>
            </w:tcBorders>
          </w:tcPr>
          <w:p>
            <w:pPr>
              <w:spacing w:before="0" w:after="0" w:line="335" w:lineRule="exact"/>
              <w:ind w:left="54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1"/>
                <w:position w:val="-1"/>
              </w:rPr>
              <w:t>□有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-7"/>
                <w:w w:val="142"/>
                <w:position w:val="-2"/>
              </w:rPr>
              <w:t>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82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82" w:space="0" w:color="000000"/>
              <w:right w:val="single" w:sz="4.640703" w:space="0" w:color="000000"/>
            </w:tcBorders>
          </w:tcPr>
          <w:p>
            <w:pPr>
              <w:spacing w:before="0" w:after="0" w:line="293" w:lineRule="exact"/>
              <w:ind w:left="99" w:right="7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动经费</w:t>
            </w:r>
          </w:p>
          <w:p>
            <w:pPr>
              <w:spacing w:before="0" w:after="0" w:line="312" w:lineRule="exact"/>
              <w:ind w:left="430" w:right="40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保障情况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4831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703" w:space="0" w:color="000000"/>
              <w:right w:val="single" w:sz="4.640469" w:space="0" w:color="00000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9"/>
              </w:rPr>
              <w:t>□上级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9"/>
              </w:rPr>
              <w:t>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3"/>
              </w:rPr>
              <w:t>付□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13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9"/>
              </w:rPr>
              <w:t>支□自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9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3"/>
              </w:rPr>
              <w:t>□其它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95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82" w:space="0" w:color="000000"/>
            </w:tcBorders>
          </w:tcPr>
          <w:p>
            <w:pPr/>
            <w:rPr/>
          </w:p>
        </w:tc>
      </w:tr>
      <w:tr>
        <w:trPr>
          <w:trHeight w:val="408" w:hRule="exact"/>
        </w:trPr>
        <w:tc>
          <w:tcPr>
            <w:tcW w:w="1826" w:type="dxa"/>
            <w:vMerge w:val="restart"/>
            <w:tcBorders>
              <w:top w:val="single" w:sz="4.640" w:space="0" w:color="000000"/>
              <w:left w:val="single" w:sz="4.64082" w:space="0" w:color="000000"/>
              <w:right w:val="single" w:sz="4.640703" w:space="0" w:color="000000"/>
            </w:tcBorders>
          </w:tcPr>
          <w:p>
            <w:pPr>
              <w:spacing w:before="78" w:after="0" w:line="312" w:lineRule="exact"/>
              <w:ind w:left="246" w:right="59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建以来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发展党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情况</w:t>
            </w:r>
          </w:p>
        </w:tc>
        <w:tc>
          <w:tcPr>
            <w:tcW w:w="22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703" w:space="0" w:color="000000"/>
              <w:right w:val="single" w:sz="4.640234" w:space="0" w:color="000000"/>
            </w:tcBorders>
          </w:tcPr>
          <w:p>
            <w:pPr>
              <w:spacing w:before="0" w:after="0" w:line="336" w:lineRule="exact"/>
              <w:ind w:left="6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积极分子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0" w:after="0" w:line="336" w:lineRule="exact"/>
              <w:ind w:left="6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1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469" w:space="0" w:color="000000"/>
            </w:tcBorders>
          </w:tcPr>
          <w:p>
            <w:pPr>
              <w:spacing w:before="0" w:after="0" w:line="336" w:lineRule="exact"/>
              <w:ind w:left="26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发展对象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5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82" w:space="0" w:color="000000"/>
            </w:tcBorders>
          </w:tcPr>
          <w:p>
            <w:pPr>
              <w:spacing w:before="0" w:after="0" w:line="336" w:lineRule="exact"/>
              <w:ind w:right="81"/>
              <w:jc w:val="righ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8" w:hRule="exact"/>
        </w:trPr>
        <w:tc>
          <w:tcPr>
            <w:tcW w:w="1826" w:type="dxa"/>
            <w:vMerge/>
            <w:tcBorders>
              <w:bottom w:val="single" w:sz="4.640" w:space="0" w:color="000000"/>
              <w:left w:val="single" w:sz="4.64082" w:space="0" w:color="000000"/>
              <w:right w:val="single" w:sz="4.640703" w:space="0" w:color="000000"/>
            </w:tcBorders>
          </w:tcPr>
          <w:p>
            <w:pPr/>
            <w:rPr/>
          </w:p>
        </w:tc>
        <w:tc>
          <w:tcPr>
            <w:tcW w:w="22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703" w:space="0" w:color="000000"/>
              <w:right w:val="single" w:sz="4.640234" w:space="0" w:color="000000"/>
            </w:tcBorders>
          </w:tcPr>
          <w:p>
            <w:pPr>
              <w:spacing w:before="0" w:after="0" w:line="336" w:lineRule="exact"/>
              <w:ind w:left="6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预备党员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0" w:after="0" w:line="336" w:lineRule="exact"/>
              <w:ind w:left="6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1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469" w:space="0" w:color="000000"/>
            </w:tcBorders>
          </w:tcPr>
          <w:p>
            <w:pPr>
              <w:spacing w:before="0" w:after="0" w:line="336" w:lineRule="exact"/>
              <w:ind w:left="447" w:right="42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转正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5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82" w:space="0" w:color="000000"/>
            </w:tcBorders>
          </w:tcPr>
          <w:p>
            <w:pPr>
              <w:spacing w:before="0" w:after="0" w:line="336" w:lineRule="exact"/>
              <w:ind w:right="81"/>
              <w:jc w:val="righ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6" w:hRule="exact"/>
        </w:trPr>
        <w:tc>
          <w:tcPr>
            <w:tcW w:w="1826" w:type="dxa"/>
            <w:vMerge w:val="restart"/>
            <w:tcBorders>
              <w:top w:val="single" w:sz="4.640" w:space="0" w:color="000000"/>
              <w:left w:val="single" w:sz="4.64082" w:space="0" w:color="000000"/>
              <w:right w:val="single" w:sz="4.640703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40" w:lineRule="auto"/>
              <w:ind w:left="24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年度组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生活</w:t>
            </w:r>
          </w:p>
        </w:tc>
        <w:tc>
          <w:tcPr>
            <w:tcW w:w="22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703" w:space="0" w:color="000000"/>
              <w:right w:val="single" w:sz="4.640234" w:space="0" w:color="000000"/>
            </w:tcBorders>
          </w:tcPr>
          <w:p>
            <w:pPr>
              <w:spacing w:before="0" w:after="0" w:line="333" w:lineRule="exact"/>
              <w:ind w:left="6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党员大会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0" w:after="0" w:line="333" w:lineRule="exact"/>
              <w:ind w:left="6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1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469" w:space="0" w:color="000000"/>
            </w:tcBorders>
          </w:tcPr>
          <w:p>
            <w:pPr>
              <w:spacing w:before="0" w:after="0" w:line="333" w:lineRule="exact"/>
              <w:ind w:left="37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支委会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5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82" w:space="0" w:color="000000"/>
            </w:tcBorders>
          </w:tcPr>
          <w:p>
            <w:pPr>
              <w:spacing w:before="0" w:after="0" w:line="333" w:lineRule="exact"/>
              <w:ind w:right="81"/>
              <w:jc w:val="righ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8" w:hRule="exact"/>
        </w:trPr>
        <w:tc>
          <w:tcPr>
            <w:tcW w:w="1826" w:type="dxa"/>
            <w:vMerge/>
            <w:tcBorders>
              <w:bottom w:val="single" w:sz="4.640" w:space="0" w:color="000000"/>
              <w:left w:val="single" w:sz="4.64082" w:space="0" w:color="000000"/>
              <w:right w:val="single" w:sz="4.640703" w:space="0" w:color="000000"/>
            </w:tcBorders>
          </w:tcPr>
          <w:p>
            <w:pPr/>
            <w:rPr/>
          </w:p>
        </w:tc>
        <w:tc>
          <w:tcPr>
            <w:tcW w:w="228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703" w:space="0" w:color="000000"/>
              <w:right w:val="single" w:sz="4.640234" w:space="0" w:color="000000"/>
            </w:tcBorders>
          </w:tcPr>
          <w:p>
            <w:pPr>
              <w:spacing w:before="0" w:after="0" w:line="336" w:lineRule="exact"/>
              <w:ind w:left="58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组织生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234" w:space="0" w:color="000000"/>
            </w:tcBorders>
          </w:tcPr>
          <w:p>
            <w:pPr>
              <w:spacing w:before="0" w:after="0" w:line="336" w:lineRule="exact"/>
              <w:ind w:left="6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1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234" w:space="0" w:color="000000"/>
              <w:right w:val="single" w:sz="4.640469" w:space="0" w:color="000000"/>
            </w:tcBorders>
          </w:tcPr>
          <w:p>
            <w:pPr>
              <w:spacing w:before="0" w:after="0" w:line="336" w:lineRule="exact"/>
              <w:ind w:left="447" w:right="42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党课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95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469" w:space="0" w:color="000000"/>
              <w:right w:val="single" w:sz="4.64082" w:space="0" w:color="000000"/>
            </w:tcBorders>
          </w:tcPr>
          <w:p>
            <w:pPr>
              <w:spacing w:before="0" w:after="0" w:line="336" w:lineRule="exact"/>
              <w:ind w:right="81"/>
              <w:jc w:val="righ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82" w:space="0" w:color="000000"/>
              <w:right w:val="single" w:sz="4.640703" w:space="0" w:color="000000"/>
            </w:tcBorders>
          </w:tcPr>
          <w:p>
            <w:pPr>
              <w:spacing w:before="0" w:after="0" w:line="293" w:lineRule="exact"/>
              <w:ind w:left="99" w:right="7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党建工</w:t>
            </w:r>
          </w:p>
          <w:p>
            <w:pPr>
              <w:spacing w:before="0" w:after="0" w:line="312" w:lineRule="exact"/>
              <w:ind w:left="541" w:right="51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作培训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89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703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460" w:right="1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21"/>
                <w:position w:val="1"/>
              </w:rPr>
              <w:t>□是</w:t>
            </w:r>
            <w:r>
              <w:rPr>
                <w:rFonts w:ascii="MS Gothic" w:hAnsi="MS Gothic" w:cs="MS Gothic" w:eastAsia="MS Gothic"/>
                <w:sz w:val="16"/>
                <w:szCs w:val="16"/>
                <w:spacing w:val="-7"/>
                <w:w w:val="142"/>
                <w:position w:val="0"/>
              </w:rPr>
              <w:t>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1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89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82" w:space="0" w:color="000000"/>
            </w:tcBorders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1826" w:type="dxa"/>
            <w:tcBorders>
              <w:top w:val="single" w:sz="4.640" w:space="0" w:color="000000"/>
              <w:bottom w:val="single" w:sz="4.640029" w:space="0" w:color="000000"/>
              <w:left w:val="single" w:sz="4.64082" w:space="0" w:color="000000"/>
              <w:right w:val="single" w:sz="4.640703" w:space="0" w:color="000000"/>
            </w:tcBorders>
          </w:tcPr>
          <w:p>
            <w:pPr>
              <w:spacing w:before="0" w:after="0" w:line="293" w:lineRule="exact"/>
              <w:ind w:left="210" w:right="18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党建品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</w:p>
          <w:p>
            <w:pPr>
              <w:spacing w:before="6" w:after="0" w:line="312" w:lineRule="exact"/>
              <w:ind w:left="107" w:right="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（简述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色、做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法）</w:t>
            </w:r>
          </w:p>
        </w:tc>
        <w:tc>
          <w:tcPr>
            <w:tcW w:w="7781" w:type="dxa"/>
            <w:gridSpan w:val="7"/>
            <w:tcBorders>
              <w:top w:val="single" w:sz="4.640" w:space="0" w:color="000000"/>
              <w:bottom w:val="single" w:sz="4.640029" w:space="0" w:color="000000"/>
              <w:left w:val="single" w:sz="4.640703" w:space="0" w:color="000000"/>
              <w:right w:val="single" w:sz="4.64082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</w:tc>
      </w:tr>
    </w:tbl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199902" w:type="dxa"/>
      </w:tblPr>
      <w:tblGrid/>
      <w:tr>
        <w:trPr>
          <w:trHeight w:val="636" w:hRule="exact"/>
        </w:trPr>
        <w:tc>
          <w:tcPr>
            <w:tcW w:w="9607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02" w:space="0" w:color="000000"/>
              <w:right w:val="single" w:sz="4.64002" w:space="0" w:color="000000"/>
            </w:tcBorders>
          </w:tcPr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117" w:right="-20"/>
              <w:jc w:val="left"/>
              <w:rPr>
                <w:rFonts w:ascii="Microsoft JhengHei" w:hAnsi="Microsoft JhengHei" w:cs="Microsoft JhengHei" w:eastAsia="Microsoft JhengHei"/>
                <w:sz w:val="24"/>
                <w:szCs w:val="24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4"/>
                <w:szCs w:val="24"/>
                <w:spacing w:val="0"/>
                <w:w w:val="100"/>
              </w:rPr>
              <w:t>社会组织及党组织所获主要荣誉</w:t>
            </w:r>
          </w:p>
        </w:tc>
      </w:tr>
      <w:tr>
        <w:trPr>
          <w:trHeight w:val="634" w:hRule="exact"/>
        </w:trPr>
        <w:tc>
          <w:tcPr>
            <w:tcW w:w="1826" w:type="dxa"/>
            <w:tcBorders>
              <w:top w:val="single" w:sz="4.640" w:space="0" w:color="000000"/>
              <w:bottom w:val="single" w:sz="4.640" w:space="0" w:color="000000"/>
              <w:left w:val="single" w:sz="4.64002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651" w:right="62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时间</w:t>
            </w:r>
          </w:p>
        </w:tc>
        <w:tc>
          <w:tcPr>
            <w:tcW w:w="23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71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所获奖项</w:t>
            </w:r>
          </w:p>
        </w:tc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5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获奖原因</w:t>
            </w:r>
          </w:p>
        </w:tc>
        <w:tc>
          <w:tcPr>
            <w:tcW w:w="29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971" w:right="94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颁奖单位</w:t>
            </w:r>
          </w:p>
        </w:tc>
        <w:tc>
          <w:tcPr>
            <w:tcW w:w="56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2" w:space="0" w:color="000000"/>
            </w:tcBorders>
          </w:tcPr>
          <w:p>
            <w:pPr>
              <w:spacing w:before="0" w:after="0" w:line="293" w:lineRule="exact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</w:t>
            </w:r>
          </w:p>
          <w:p>
            <w:pPr>
              <w:spacing w:before="0" w:after="0" w:line="312" w:lineRule="exact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8" w:hRule="exact"/>
        </w:trPr>
        <w:tc>
          <w:tcPr>
            <w:tcW w:w="1826" w:type="dxa"/>
            <w:tcBorders>
              <w:top w:val="single" w:sz="4.640" w:space="0" w:color="000000"/>
              <w:bottom w:val="single" w:sz="4.640057" w:space="0" w:color="000000"/>
              <w:left w:val="single" w:sz="4.64002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326" w:type="dxa"/>
            <w:tcBorders>
              <w:top w:val="single" w:sz="4.640" w:space="0" w:color="000000"/>
              <w:bottom w:val="single" w:sz="4.64005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980" w:type="dxa"/>
            <w:tcBorders>
              <w:top w:val="single" w:sz="4.640" w:space="0" w:color="000000"/>
              <w:bottom w:val="single" w:sz="4.64005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06" w:type="dxa"/>
            <w:tcBorders>
              <w:top w:val="single" w:sz="4.640" w:space="0" w:color="000000"/>
              <w:bottom w:val="single" w:sz="4.64005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569" w:type="dxa"/>
            <w:tcBorders>
              <w:top w:val="single" w:sz="4.640" w:space="0" w:color="000000"/>
              <w:bottom w:val="single" w:sz="4.640057" w:space="0" w:color="000000"/>
              <w:left w:val="single" w:sz="4.640" w:space="0" w:color="000000"/>
              <w:right w:val="single" w:sz="4.64002" w:space="0" w:color="000000"/>
            </w:tcBorders>
          </w:tcPr>
          <w:p>
            <w:pPr/>
            <w:rPr/>
          </w:p>
        </w:tc>
      </w:tr>
    </w:tbl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6" w:lineRule="exact"/>
        <w:ind w:left="74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填表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明：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78" w:after="0" w:line="240" w:lineRule="auto"/>
        <w:ind w:left="74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7"/>
        </w:rPr>
        <w:t>1.从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7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等内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员；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78" w:after="0" w:line="240" w:lineRule="auto"/>
        <w:ind w:left="74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7"/>
        </w:rPr>
        <w:t>2.党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7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格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成立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批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写；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80" w:after="0" w:line="291" w:lineRule="auto"/>
        <w:ind w:left="740" w:right="1341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7"/>
        </w:rPr>
        <w:t>3.流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7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或居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9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较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长的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正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正式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所在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20" w:bottom="280" w:left="1060" w:right="380"/>
        </w:sectPr>
      </w:pPr>
      <w:rPr/>
    </w:p>
    <w:p>
      <w:pPr>
        <w:spacing w:before="0" w:after="0" w:line="328" w:lineRule="exact"/>
        <w:ind w:left="7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7"/>
          <w:position w:val="-1"/>
        </w:rPr>
        <w:t>4.党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7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  <w:position w:val="-1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  <w:position w:val="-1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  <w:position w:val="0"/>
        </w:rPr>
      </w:r>
    </w:p>
    <w:p>
      <w:pPr>
        <w:spacing w:before="78" w:after="0" w:line="240" w:lineRule="auto"/>
        <w:ind w:left="7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派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，选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导员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不用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写。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80" w:after="0" w:line="291" w:lineRule="auto"/>
        <w:ind w:left="720" w:right="180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7"/>
        </w:rPr>
        <w:t>5.党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7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信息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92" w:lineRule="auto"/>
        <w:ind w:left="720" w:right="1175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7"/>
        </w:rPr>
        <w:t>6.党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7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信息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86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86"/>
        </w:rPr>
        <w:t>=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91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91"/>
        </w:rPr>
        <w:t>+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兼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91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91"/>
        </w:rPr>
        <w:t>=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正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91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91"/>
        </w:rPr>
        <w:t>+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，流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列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总数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等。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细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列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选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选“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相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填写。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19" w:after="0" w:line="291" w:lineRule="auto"/>
        <w:ind w:left="720" w:right="1175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w w:val="107"/>
        </w:rPr>
        <w:t>7.党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7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情况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活”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用填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17" w:after="0" w:line="293" w:lineRule="auto"/>
        <w:ind w:left="720" w:right="53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8.从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是指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4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18-35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2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计入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具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15" w:after="0" w:line="240" w:lineRule="auto"/>
        <w:ind w:left="7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有团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年满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2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28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4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周岁至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2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35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4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且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留团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78" w:after="0" w:line="293" w:lineRule="auto"/>
        <w:ind w:left="720" w:right="663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（一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般是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兼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团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干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）。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274" w:lineRule="exact"/>
        <w:ind w:left="7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1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1"/>
        </w:rPr>
        <w:t>六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1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1"/>
        </w:rPr>
        <w:t>人力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1"/>
        </w:rPr>
        <w:t>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1"/>
        </w:rPr>
        <w:t>源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1"/>
        </w:rPr>
        <w:t>情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1"/>
        </w:rPr>
        <w:t>况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99559" w:type="dxa"/>
      </w:tblPr>
      <w:tblGrid/>
      <w:tr>
        <w:trPr>
          <w:trHeight w:val="509" w:hRule="exact"/>
        </w:trPr>
        <w:tc>
          <w:tcPr>
            <w:tcW w:w="554" w:type="dxa"/>
            <w:vMerge w:val="restart"/>
            <w:tcBorders>
              <w:top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60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213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10" w:after="0" w:line="240" w:lineRule="auto"/>
              <w:ind w:left="4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总数</w:t>
            </w:r>
          </w:p>
        </w:tc>
        <w:tc>
          <w:tcPr>
            <w:tcW w:w="440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1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全职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5"/>
              </w:rPr>
              <w:t>3(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5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56"/>
              </w:rPr>
              <w:t>)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43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兼职（3）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674" w:hRule="exact"/>
        </w:trPr>
        <w:tc>
          <w:tcPr>
            <w:tcW w:w="554" w:type="dxa"/>
            <w:vMerge/>
            <w:tcBorders>
              <w:left w:val="single" w:sz="4.640352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213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3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专职（3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）人</w:t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27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借调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30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离退休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15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</w:p>
        </w:tc>
        <w:tc>
          <w:tcPr>
            <w:tcW w:w="1452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4" w:after="0" w:line="314" w:lineRule="exact"/>
              <w:ind w:left="472" w:right="4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</w:p>
        </w:tc>
      </w:tr>
      <w:tr>
        <w:trPr>
          <w:trHeight w:val="509" w:hRule="exact"/>
        </w:trPr>
        <w:tc>
          <w:tcPr>
            <w:tcW w:w="554" w:type="dxa"/>
            <w:vMerge/>
            <w:tcBorders>
              <w:left w:val="single" w:sz="4.640352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114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10" w:after="0" w:line="240" w:lineRule="auto"/>
              <w:ind w:left="416" w:right="39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男</w:t>
            </w:r>
          </w:p>
        </w:tc>
        <w:tc>
          <w:tcPr>
            <w:tcW w:w="9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52" w:space="0" w:color="000000"/>
            </w:tcBorders>
          </w:tcPr>
          <w:p>
            <w:pPr>
              <w:spacing w:before="10" w:after="0" w:line="240" w:lineRule="auto"/>
              <w:ind w:left="345" w:right="32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女</w:t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10" w:after="0" w:line="240" w:lineRule="auto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293" w:space="0" w:color="000000"/>
            </w:tcBorders>
          </w:tcPr>
          <w:p>
            <w:pPr>
              <w:spacing w:before="10" w:after="0" w:line="240" w:lineRule="auto"/>
              <w:ind w:left="11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工作人员</w:t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293" w:space="0" w:color="000000"/>
            </w:tcBorders>
          </w:tcPr>
          <w:p>
            <w:pPr/>
            <w:rPr/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/>
            <w:rPr/>
          </w:p>
        </w:tc>
        <w:tc>
          <w:tcPr>
            <w:tcW w:w="1452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/>
            <w:rPr/>
          </w:p>
        </w:tc>
      </w:tr>
      <w:tr>
        <w:trPr>
          <w:trHeight w:val="674" w:hRule="exact"/>
        </w:trPr>
        <w:tc>
          <w:tcPr>
            <w:tcW w:w="554" w:type="dxa"/>
            <w:vMerge/>
            <w:tcBorders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114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52" w:space="0" w:color="000000"/>
            </w:tcBorders>
          </w:tcPr>
          <w:p>
            <w:pPr>
              <w:spacing w:before="6" w:after="0" w:line="312" w:lineRule="exact"/>
              <w:ind w:left="181" w:right="505" w:firstLine="5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2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17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293" w:space="0" w:color="000000"/>
            </w:tcBorders>
          </w:tcPr>
          <w:p>
            <w:pPr>
              <w:spacing w:before="6" w:after="0" w:line="312" w:lineRule="exact"/>
              <w:ind w:left="184" w:right="508" w:firstLine="5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452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490" w:right="4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674" w:hRule="exact"/>
        </w:trPr>
        <w:tc>
          <w:tcPr>
            <w:tcW w:w="554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6" w:after="0" w:line="312" w:lineRule="exact"/>
              <w:ind w:left="160" w:right="8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籍</w:t>
            </w:r>
          </w:p>
        </w:tc>
        <w:tc>
          <w:tcPr>
            <w:tcW w:w="213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805" w:right="7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京籍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66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1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非京籍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6" w:after="0" w:line="312" w:lineRule="exact"/>
              <w:ind w:left="373" w:right="76" w:firstLine="-2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境外人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</w:tc>
        <w:tc>
          <w:tcPr>
            <w:tcW w:w="1452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32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1697" w:hRule="exact"/>
        </w:trPr>
        <w:tc>
          <w:tcPr>
            <w:tcW w:w="554" w:type="dxa"/>
            <w:vMerge w:val="restart"/>
            <w:tcBorders>
              <w:top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4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60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构</w:t>
            </w:r>
          </w:p>
        </w:tc>
        <w:tc>
          <w:tcPr>
            <w:tcW w:w="213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博士及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3" w:right="-20"/>
              <w:jc w:val="left"/>
              <w:tabs>
                <w:tab w:pos="9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293" w:space="0" w:color="000000"/>
            </w:tcBorders>
          </w:tcPr>
          <w:p>
            <w:pPr>
              <w:spacing w:before="3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238" w:right="21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硕士</w:t>
            </w:r>
          </w:p>
          <w:p>
            <w:pPr>
              <w:spacing w:before="6" w:after="0" w:line="312" w:lineRule="exact"/>
              <w:ind w:left="136" w:right="1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（含在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职研究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生）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本科</w:t>
            </w:r>
          </w:p>
        </w:tc>
        <w:tc>
          <w:tcPr>
            <w:tcW w:w="1452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32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674" w:hRule="exact"/>
        </w:trPr>
        <w:tc>
          <w:tcPr>
            <w:tcW w:w="554" w:type="dxa"/>
            <w:vMerge/>
            <w:tcBorders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213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805" w:right="7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大专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66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293" w:space="0" w:color="000000"/>
            </w:tcBorders>
          </w:tcPr>
          <w:p>
            <w:pPr>
              <w:spacing w:before="92" w:after="0" w:line="240" w:lineRule="auto"/>
              <w:ind w:left="27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中专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24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4" w:after="0" w:line="314" w:lineRule="exact"/>
              <w:ind w:left="265" w:right="76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高中及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以下</w:t>
            </w:r>
          </w:p>
        </w:tc>
        <w:tc>
          <w:tcPr>
            <w:tcW w:w="1452" w:type="dxa"/>
            <w:tcBorders>
              <w:top w:val="single" w:sz="4.640" w:space="0" w:color="000000"/>
              <w:bottom w:val="single" w:sz="4.640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92" w:after="0" w:line="240" w:lineRule="auto"/>
              <w:ind w:left="32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1298" w:hRule="exact"/>
        </w:trPr>
        <w:tc>
          <w:tcPr>
            <w:tcW w:w="554" w:type="dxa"/>
            <w:tcBorders>
              <w:top w:val="single" w:sz="4.640" w:space="0" w:color="000000"/>
              <w:bottom w:val="single" w:sz="4.640179" w:space="0" w:color="000000"/>
              <w:left w:val="single" w:sz="4.640352" w:space="0" w:color="000000"/>
              <w:right w:val="single" w:sz="4.640352" w:space="0" w:color="000000"/>
            </w:tcBorders>
          </w:tcPr>
          <w:p>
            <w:pPr>
              <w:spacing w:before="6" w:after="0" w:line="312" w:lineRule="exact"/>
              <w:ind w:left="160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构</w:t>
            </w:r>
          </w:p>
        </w:tc>
        <w:tc>
          <w:tcPr>
            <w:tcW w:w="1140" w:type="dxa"/>
            <w:tcBorders>
              <w:top w:val="single" w:sz="4.640" w:space="0" w:color="000000"/>
              <w:bottom w:val="single" w:sz="4.640179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43" w:right="46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高级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职称</w:t>
            </w:r>
          </w:p>
        </w:tc>
        <w:tc>
          <w:tcPr>
            <w:tcW w:w="996" w:type="dxa"/>
            <w:tcBorders>
              <w:top w:val="single" w:sz="4.640" w:space="0" w:color="000000"/>
              <w:bottom w:val="single" w:sz="4.640179" w:space="0" w:color="000000"/>
              <w:left w:val="single" w:sz="4.640" w:space="0" w:color="000000"/>
              <w:right w:val="single" w:sz="4.640352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81" w:right="505" w:firstLine="5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94" w:type="dxa"/>
            <w:tcBorders>
              <w:top w:val="single" w:sz="4.640" w:space="0" w:color="000000"/>
              <w:bottom w:val="single" w:sz="4.640179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6" w:after="0" w:line="312" w:lineRule="exact"/>
              <w:ind w:left="179" w:right="50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179" w:space="0" w:color="000000"/>
              <w:left w:val="single" w:sz="4.640" w:space="0" w:color="000000"/>
              <w:right w:val="single" w:sz="4.64029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001" w:type="dxa"/>
            <w:tcBorders>
              <w:top w:val="single" w:sz="4.640" w:space="0" w:color="000000"/>
              <w:bottom w:val="single" w:sz="4.640179" w:space="0" w:color="000000"/>
              <w:left w:val="single" w:sz="4.640293" w:space="0" w:color="000000"/>
              <w:right w:val="single" w:sz="4.640293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383" w:right="85" w:firstLine="-218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初级职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称</w:t>
            </w:r>
          </w:p>
        </w:tc>
        <w:tc>
          <w:tcPr>
            <w:tcW w:w="1279" w:type="dxa"/>
            <w:tcBorders>
              <w:top w:val="single" w:sz="4.640" w:space="0" w:color="000000"/>
              <w:bottom w:val="single" w:sz="4.640179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179" w:space="0" w:color="000000"/>
              <w:left w:val="single" w:sz="4.640352" w:space="0" w:color="000000"/>
              <w:right w:val="single" w:sz="4.640293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无职称</w:t>
            </w:r>
          </w:p>
        </w:tc>
        <w:tc>
          <w:tcPr>
            <w:tcW w:w="1452" w:type="dxa"/>
            <w:tcBorders>
              <w:top w:val="single" w:sz="4.640" w:space="0" w:color="000000"/>
              <w:bottom w:val="single" w:sz="4.640179" w:space="0" w:color="000000"/>
              <w:left w:val="single" w:sz="4.640293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44" w:right="-20"/>
              <w:jc w:val="left"/>
              <w:tabs>
                <w:tab w:pos="5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</w:tbl>
    <w:p>
      <w:pPr>
        <w:jc w:val="left"/>
        <w:spacing w:after="0"/>
        <w:sectPr>
          <w:pgSz w:w="11920" w:h="16840"/>
          <w:pgMar w:top="1500" w:bottom="280" w:left="1080" w:right="10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7.39934" w:type="dxa"/>
      </w:tblPr>
      <w:tblGrid/>
      <w:tr>
        <w:trPr>
          <w:trHeight w:val="674" w:hRule="exact"/>
        </w:trPr>
        <w:tc>
          <w:tcPr>
            <w:tcW w:w="554" w:type="dxa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92" w:after="0" w:line="240" w:lineRule="auto"/>
              <w:ind w:left="18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其中：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级社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师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92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0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社工师</w:t>
            </w:r>
          </w:p>
        </w:tc>
        <w:tc>
          <w:tcPr>
            <w:tcW w:w="127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52" w:space="0" w:color="000000"/>
            </w:tcBorders>
          </w:tcPr>
          <w:p>
            <w:pPr>
              <w:spacing w:before="6" w:after="0" w:line="312" w:lineRule="exact"/>
              <w:ind w:left="265" w:right="76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助理社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工师</w:t>
            </w:r>
          </w:p>
        </w:tc>
        <w:tc>
          <w:tcPr>
            <w:tcW w:w="14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92" w:after="0" w:line="240" w:lineRule="auto"/>
              <w:ind w:left="464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1298" w:hRule="exact"/>
        </w:trPr>
        <w:tc>
          <w:tcPr>
            <w:tcW w:w="554" w:type="dxa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>
              <w:spacing w:before="6" w:after="0" w:line="312" w:lineRule="exact"/>
              <w:ind w:left="160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结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构</w:t>
            </w:r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下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4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0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6" w:after="0" w:line="312" w:lineRule="exact"/>
              <w:ind w:left="107" w:right="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6"/>
              </w:rPr>
              <w:t>上-60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</w:t>
            </w:r>
          </w:p>
          <w:p>
            <w:pPr>
              <w:spacing w:before="0" w:after="0" w:line="306" w:lineRule="exact"/>
              <w:ind w:left="128" w:right="10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（含）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7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4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52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373" w:right="49" w:firstLine="-24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60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岁以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上</w:t>
            </w:r>
          </w:p>
        </w:tc>
        <w:tc>
          <w:tcPr>
            <w:tcW w:w="14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4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tabs>
                <w:tab w:pos="4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715" w:hRule="exact"/>
        </w:trPr>
        <w:tc>
          <w:tcPr>
            <w:tcW w:w="554" w:type="dxa"/>
            <w:vMerge w:val="restart"/>
            <w:tcBorders>
              <w:top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>
              <w:spacing w:before="6" w:after="0" w:line="312" w:lineRule="exact"/>
              <w:ind w:left="160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6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23" w:after="0" w:line="314" w:lineRule="exact"/>
              <w:ind w:left="947" w:right="126" w:firstLine="-742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</w:tc>
        <w:tc>
          <w:tcPr>
            <w:tcW w:w="3262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0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6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）的</w:t>
            </w:r>
          </w:p>
        </w:tc>
        <w:tc>
          <w:tcPr>
            <w:tcW w:w="14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4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</w:t>
            </w:r>
          </w:p>
        </w:tc>
      </w:tr>
      <w:tr>
        <w:trPr>
          <w:trHeight w:val="1829" w:hRule="exact"/>
        </w:trPr>
        <w:tc>
          <w:tcPr>
            <w:tcW w:w="554" w:type="dxa"/>
            <w:vMerge/>
            <w:tcBorders>
              <w:bottom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5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7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262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0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298" w:hRule="exact"/>
        </w:trPr>
        <w:tc>
          <w:tcPr>
            <w:tcW w:w="554" w:type="dxa"/>
            <w:vMerge w:val="restart"/>
            <w:tcBorders>
              <w:top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60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薪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酬</w:t>
            </w:r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6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执行工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制度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自定岗位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5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312" w:lineRule="exact"/>
              <w:ind w:left="98" w:right="80"/>
              <w:jc w:val="righ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</w:tc>
        <w:tc>
          <w:tcPr>
            <w:tcW w:w="71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2" w:after="0" w:line="240" w:lineRule="auto"/>
              <w:ind w:left="15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6266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5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1"/>
              </w:rPr>
              <w:t>68.4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2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" w:after="0" w:line="312" w:lineRule="exact"/>
              <w:ind w:left="311" w:right="2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专职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总额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52" w:space="0" w:color="000000"/>
            </w:tcBorders>
          </w:tcPr>
          <w:p>
            <w:pPr>
              <w:spacing w:before="8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5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310177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2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.7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4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8" w:after="0" w:line="312" w:lineRule="exact"/>
              <w:ind w:left="201" w:right="124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总额</w:t>
            </w:r>
          </w:p>
        </w:tc>
        <w:tc>
          <w:tcPr>
            <w:tcW w:w="5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527" w:space="0" w:color="000000"/>
            </w:tcBorders>
          </w:tcPr>
          <w:p>
            <w:pPr>
              <w:spacing w:before="0" w:after="0" w:line="314" w:lineRule="exact"/>
              <w:ind w:left="1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490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81" w:right="52" w:firstLine="-5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.74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</w:tr>
      <w:tr>
        <w:trPr>
          <w:trHeight w:val="1610" w:hRule="exact"/>
        </w:trPr>
        <w:tc>
          <w:tcPr>
            <w:tcW w:w="554" w:type="dxa"/>
            <w:vMerge/>
            <w:tcBorders>
              <w:bottom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10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tabs>
                <w:tab w:pos="13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120000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  <w:tc>
          <w:tcPr>
            <w:tcW w:w="708" w:type="dxa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4" w:after="0" w:line="314" w:lineRule="exact"/>
              <w:ind w:left="102" w:right="2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责</w:t>
            </w:r>
          </w:p>
          <w:p>
            <w:pPr>
              <w:spacing w:before="0" w:after="0" w:line="30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02" w:right="2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标准</w:t>
            </w:r>
          </w:p>
        </w:tc>
        <w:tc>
          <w:tcPr>
            <w:tcW w:w="71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1200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4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4" w:after="0" w:line="314" w:lineRule="exact"/>
              <w:ind w:left="102" w:right="24"/>
              <w:jc w:val="left"/>
              <w:tabs>
                <w:tab w:pos="5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</w:t>
            </w:r>
          </w:p>
          <w:p>
            <w:pPr>
              <w:spacing w:before="0" w:after="0" w:line="305" w:lineRule="exact"/>
              <w:ind w:left="102" w:right="-20"/>
              <w:jc w:val="left"/>
              <w:tabs>
                <w:tab w:pos="5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02" w:right="24"/>
              <w:jc w:val="left"/>
              <w:tabs>
                <w:tab w:pos="5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准</w:t>
            </w:r>
          </w:p>
        </w:tc>
        <w:tc>
          <w:tcPr>
            <w:tcW w:w="98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3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314" w:lineRule="exact"/>
              <w:ind w:left="102" w:right="2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72000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  <w:tc>
          <w:tcPr>
            <w:tcW w:w="854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" w:space="0" w:color="000000"/>
            </w:tcBorders>
          </w:tcPr>
          <w:p>
            <w:pPr>
              <w:spacing w:before="4" w:after="0" w:line="314" w:lineRule="exact"/>
              <w:ind w:left="172" w:right="15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从业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</w:p>
          <w:p>
            <w:pPr>
              <w:spacing w:before="0" w:after="0" w:line="305" w:lineRule="exact"/>
              <w:ind w:left="164" w:right="14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平均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72" w:right="15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</w:p>
        </w:tc>
        <w:tc>
          <w:tcPr>
            <w:tcW w:w="5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527" w:space="0" w:color="000000"/>
            </w:tcBorders>
          </w:tcPr>
          <w:p>
            <w:pPr>
              <w:spacing w:before="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240" w:lineRule="auto"/>
              <w:ind w:left="1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105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9" w:after="0" w:line="312" w:lineRule="exact"/>
              <w:ind w:left="181" w:right="52" w:firstLine="-5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496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</w:t>
            </w:r>
          </w:p>
        </w:tc>
      </w:tr>
      <w:tr>
        <w:trPr>
          <w:trHeight w:val="509" w:hRule="exact"/>
        </w:trPr>
        <w:tc>
          <w:tcPr>
            <w:tcW w:w="554" w:type="dxa"/>
            <w:vMerge w:val="restart"/>
            <w:tcBorders>
              <w:top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198" w:lineRule="auto"/>
              <w:ind w:left="160" w:right="8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障</w:t>
            </w:r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10" w:after="0" w:line="240" w:lineRule="auto"/>
              <w:ind w:left="4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签订劳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合同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1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3262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>
              <w:spacing w:before="10" w:after="0" w:line="240" w:lineRule="auto"/>
              <w:ind w:left="9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保险</w:t>
            </w:r>
          </w:p>
        </w:tc>
        <w:tc>
          <w:tcPr>
            <w:tcW w:w="14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1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2546" w:hRule="exact"/>
        </w:trPr>
        <w:tc>
          <w:tcPr>
            <w:tcW w:w="554" w:type="dxa"/>
            <w:vMerge/>
            <w:tcBorders>
              <w:bottom w:val="single" w:sz="4.640" w:space="0" w:color="000000"/>
              <w:left w:val="single" w:sz="4.640527" w:space="0" w:color="000000"/>
              <w:right w:val="single" w:sz="4.640352" w:space="0" w:color="000000"/>
            </w:tcBorders>
          </w:tcPr>
          <w:p>
            <w:pPr/>
            <w:rPr/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公积金</w:t>
            </w:r>
          </w:p>
        </w:tc>
        <w:tc>
          <w:tcPr>
            <w:tcW w:w="922" w:type="dxa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1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4" w:lineRule="exact"/>
              <w:ind w:left="102" w:right="5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20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527" w:space="0" w:color="000000"/>
            </w:tcBorders>
          </w:tcPr>
          <w:p>
            <w:pPr>
              <w:spacing w:before="4" w:after="0" w:line="314" w:lineRule="exact"/>
              <w:ind w:left="102" w:right="79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</w:t>
            </w:r>
          </w:p>
          <w:p>
            <w:pPr>
              <w:spacing w:before="0" w:after="0" w:line="305" w:lineRule="exact"/>
              <w:ind w:left="102" w:right="808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02" w:right="79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险</w:t>
            </w:r>
          </w:p>
        </w:tc>
        <w:tc>
          <w:tcPr>
            <w:tcW w:w="1762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  <w:tc>
          <w:tcPr>
            <w:tcW w:w="150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352" w:space="0" w:color="000000"/>
            </w:tcBorders>
          </w:tcPr>
          <w:p>
            <w:pPr>
              <w:spacing w:before="4" w:after="0" w:line="314" w:lineRule="exact"/>
              <w:ind w:left="114" w:right="63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业保险</w:t>
            </w:r>
          </w:p>
        </w:tc>
        <w:tc>
          <w:tcPr>
            <w:tcW w:w="14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4.640527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8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509" w:hRule="exact"/>
        </w:trPr>
        <w:tc>
          <w:tcPr>
            <w:tcW w:w="269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/>
            <w:rPr/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/>
            <w:rPr/>
          </w:p>
        </w:tc>
        <w:tc>
          <w:tcPr>
            <w:tcW w:w="4714" w:type="dxa"/>
            <w:gridSpan w:val="8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/>
            <w:rPr/>
          </w:p>
        </w:tc>
      </w:tr>
      <w:tr>
        <w:trPr>
          <w:trHeight w:val="509" w:hRule="exact"/>
        </w:trPr>
        <w:tc>
          <w:tcPr>
            <w:tcW w:w="554" w:type="dxa"/>
            <w:vMerge w:val="restart"/>
            <w:tcBorders>
              <w:top w:val="single" w:sz="4.640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4" w:after="0" w:line="314" w:lineRule="exact"/>
              <w:ind w:left="160" w:right="8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愿</w:t>
            </w:r>
          </w:p>
          <w:p>
            <w:pPr>
              <w:spacing w:before="0" w:after="0" w:line="305" w:lineRule="exact"/>
              <w:ind w:left="1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60" w:right="85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</w:t>
            </w:r>
          </w:p>
        </w:tc>
        <w:tc>
          <w:tcPr>
            <w:tcW w:w="213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527" w:space="0" w:color="000000"/>
            </w:tcBorders>
          </w:tcPr>
          <w:p>
            <w:pPr>
              <w:spacing w:before="10" w:after="0" w:line="240" w:lineRule="auto"/>
              <w:ind w:left="4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位数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10" w:after="0" w:line="240" w:lineRule="auto"/>
              <w:ind w:right="81"/>
              <w:jc w:val="righ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</w:t>
            </w:r>
          </w:p>
        </w:tc>
        <w:tc>
          <w:tcPr>
            <w:tcW w:w="3262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10" w:after="0" w:line="240" w:lineRule="auto"/>
              <w:ind w:left="10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</w:t>
            </w:r>
          </w:p>
        </w:tc>
        <w:tc>
          <w:tcPr>
            <w:tcW w:w="14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527" w:space="0" w:color="000000"/>
            </w:tcBorders>
          </w:tcPr>
          <w:p>
            <w:pPr>
              <w:spacing w:before="1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</w:t>
            </w:r>
          </w:p>
        </w:tc>
      </w:tr>
      <w:tr>
        <w:trPr>
          <w:trHeight w:val="1102" w:hRule="exact"/>
        </w:trPr>
        <w:tc>
          <w:tcPr>
            <w:tcW w:w="554" w:type="dxa"/>
            <w:vMerge/>
            <w:tcBorders>
              <w:bottom w:val="single" w:sz="4.640002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136" w:type="dxa"/>
            <w:tcBorders>
              <w:top w:val="single" w:sz="4.640" w:space="0" w:color="000000"/>
              <w:bottom w:val="single" w:sz="4.640002" w:space="0" w:color="000000"/>
              <w:left w:val="single" w:sz="4.640" w:space="0" w:color="000000"/>
              <w:right w:val="single" w:sz="4.640527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</w:t>
            </w:r>
          </w:p>
        </w:tc>
        <w:tc>
          <w:tcPr>
            <w:tcW w:w="2126" w:type="dxa"/>
            <w:gridSpan w:val="2"/>
            <w:tcBorders>
              <w:top w:val="single" w:sz="4.640" w:space="0" w:color="000000"/>
              <w:bottom w:val="single" w:sz="4.640002" w:space="0" w:color="000000"/>
              <w:left w:val="single" w:sz="4.640527" w:space="0" w:color="000000"/>
              <w:right w:val="single" w:sz="4.640527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</w:p>
        </w:tc>
        <w:tc>
          <w:tcPr>
            <w:tcW w:w="3262" w:type="dxa"/>
            <w:gridSpan w:val="6"/>
            <w:tcBorders>
              <w:top w:val="single" w:sz="4.640" w:space="0" w:color="000000"/>
              <w:bottom w:val="single" w:sz="4.640002" w:space="0" w:color="000000"/>
              <w:left w:val="single" w:sz="4.640527" w:space="0" w:color="000000"/>
              <w:right w:val="single" w:sz="4.640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9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时间</w:t>
            </w:r>
          </w:p>
        </w:tc>
        <w:tc>
          <w:tcPr>
            <w:tcW w:w="1452" w:type="dxa"/>
            <w:gridSpan w:val="2"/>
            <w:tcBorders>
              <w:top w:val="single" w:sz="4.640" w:space="0" w:color="000000"/>
              <w:bottom w:val="single" w:sz="4.640002" w:space="0" w:color="000000"/>
              <w:left w:val="single" w:sz="4.640" w:space="0" w:color="000000"/>
              <w:right w:val="single" w:sz="4.640527" w:space="0" w:color="000000"/>
            </w:tcBorders>
          </w:tcPr>
          <w:p>
            <w:pPr>
              <w:spacing w:before="5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600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小时</w:t>
            </w:r>
          </w:p>
        </w:tc>
      </w:tr>
    </w:tbl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7" w:lineRule="exact"/>
        <w:ind w:left="7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七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及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持有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股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权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实体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情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况</w:t>
      </w:r>
    </w:p>
    <w:p>
      <w:pPr>
        <w:spacing w:before="0" w:after="0" w:line="312" w:lineRule="exact"/>
        <w:ind w:left="720" w:right="-20"/>
        <w:jc w:val="left"/>
        <w:tabs>
          <w:tab w:pos="1560" w:val="left"/>
        </w:tabs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  <w:tab/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金情况</w:t>
      </w:r>
    </w:p>
    <w:p>
      <w:pPr>
        <w:jc w:val="left"/>
        <w:spacing w:after="0"/>
        <w:sectPr>
          <w:pgSz w:w="11920" w:h="16840"/>
          <w:pgMar w:top="1320" w:bottom="280" w:left="1080" w:right="10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38" w:lineRule="exact"/>
        <w:ind w:left="53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5"/>
        </w:rPr>
        <w:t>专项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98" w:lineRule="auto"/>
        <w:ind w:left="535" w:right="-77" w:firstLine="-427"/>
        <w:jc w:val="left"/>
        <w:tabs>
          <w:tab w:pos="12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成立时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</w:p>
    <w:p>
      <w:pPr>
        <w:spacing w:before="0" w:after="0" w:line="98" w:lineRule="auto"/>
        <w:ind w:left="535" w:right="144" w:firstLine="-427"/>
        <w:jc w:val="left"/>
        <w:tabs>
          <w:tab w:pos="14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号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名称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发起人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2" w:lineRule="exact"/>
        <w:ind w:left="110" w:right="-77" w:firstLine="-110"/>
        <w:jc w:val="left"/>
        <w:tabs>
          <w:tab w:pos="780" w:val="left"/>
          <w:tab w:pos="8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出资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负责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2" w:lineRule="exact"/>
        <w:ind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使用帐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户性质</w:t>
      </w:r>
    </w:p>
    <w:p>
      <w:pPr>
        <w:spacing w:before="0" w:after="0" w:line="304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5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5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  <w:position w:val="-5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5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156" w:lineRule="exact"/>
        <w:ind w:left="813" w:right="652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98" w:lineRule="auto"/>
        <w:ind w:left="850" w:right="-77" w:firstLine="-850"/>
        <w:jc w:val="left"/>
        <w:tabs>
          <w:tab w:pos="1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立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</w:p>
    <w:p>
      <w:pPr>
        <w:spacing w:before="0" w:after="0" w:line="98" w:lineRule="auto"/>
        <w:ind w:left="850" w:right="-77" w:firstLine="-850"/>
        <w:jc w:val="left"/>
        <w:tabs>
          <w:tab w:pos="1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</w:t>
      </w:r>
    </w:p>
    <w:p>
      <w:pPr>
        <w:spacing w:before="0" w:after="0" w:line="98" w:lineRule="auto"/>
        <w:ind w:left="850" w:right="-77" w:firstLine="-850"/>
        <w:jc w:val="left"/>
        <w:tabs>
          <w:tab w:pos="1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构</w:t>
      </w:r>
    </w:p>
    <w:p>
      <w:pPr>
        <w:spacing w:before="0" w:after="0" w:line="98" w:lineRule="auto"/>
        <w:ind w:left="850" w:right="-24" w:firstLine="-850"/>
        <w:jc w:val="left"/>
        <w:tabs>
          <w:tab w:pos="1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人数</w:t>
      </w:r>
    </w:p>
    <w:p>
      <w:pPr>
        <w:spacing w:before="0" w:after="0" w:line="173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1"/>
        </w:rPr>
        <w:t>机构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2" w:lineRule="exact"/>
        <w:ind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募集资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金来源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338" w:lineRule="exact"/>
        <w:ind w:right="-20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  <w:position w:val="-5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  <w:position w:val="-5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  <w:position w:val="-5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5"/>
        </w:rPr>
        <w:t>使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5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5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  <w:position w:val="-5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5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98" w:lineRule="auto"/>
        <w:ind w:right="32" w:firstLine="1985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</w:t>
      </w:r>
    </w:p>
    <w:p>
      <w:pPr>
        <w:spacing w:before="0" w:after="0" w:line="98" w:lineRule="auto"/>
        <w:ind w:right="32" w:firstLine="1985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</w:p>
    <w:p>
      <w:pPr>
        <w:spacing w:before="0" w:after="0" w:line="98" w:lineRule="auto"/>
        <w:ind w:right="32" w:firstLine="1985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</w:t>
      </w:r>
    </w:p>
    <w:p>
      <w:pPr>
        <w:spacing w:before="0" w:after="0" w:line="98" w:lineRule="auto"/>
        <w:ind w:right="306" w:firstLine="1985"/>
        <w:jc w:val="left"/>
        <w:tabs>
          <w:tab w:pos="11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度和章程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</w:t>
      </w:r>
    </w:p>
    <w:p>
      <w:pPr>
        <w:jc w:val="left"/>
        <w:spacing w:after="0"/>
        <w:sectPr>
          <w:pgSz w:w="11920" w:h="16840"/>
          <w:pgMar w:top="1380" w:bottom="280" w:left="0" w:right="40"/>
          <w:cols w:num="7" w:equalWidth="0">
            <w:col w:w="1921" w:space="398"/>
            <w:col w:w="663" w:space="441"/>
            <w:col w:w="1222" w:space="297"/>
            <w:col w:w="663" w:space="273"/>
            <w:col w:w="2194" w:space="215"/>
            <w:col w:w="663" w:space="328"/>
            <w:col w:w="2602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0" w:right="4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0pt;margin-top:71.949997pt;width:593.810072pt;height:400.30002pt;mso-position-horizontal-relative:page;mso-position-vertical-relative:page;z-index:-9566" coordorigin="0,1439" coordsize="11876,8006">
            <v:group style="position:absolute;left:0;top:1445;width:11870;height:2" coordorigin="0,1445" coordsize="11870,2">
              <v:shape style="position:absolute;left:0;top:1445;width:11870;height:2" coordorigin="0,1445" coordsize="11870,0" path="m0,1445l11870,1445e" filled="f" stroked="t" strokeweight=".580pt" strokecolor="#000000">
                <v:path arrowok="t"/>
              </v:shape>
            </v:group>
            <v:group style="position:absolute;left:3;top:1450;width:2;height:7990" coordorigin="3,1450" coordsize="2,7990">
              <v:shape style="position:absolute;left:3;top:1450;width:2;height:7990" coordorigin="3,1450" coordsize="0,7990" path="m3,9439l3,1450e" filled="f" stroked="t" strokeweight=".290pt" strokecolor="#000000">
                <v:path arrowok="t"/>
              </v:shape>
            </v:group>
            <v:group style="position:absolute;left:420;top:1450;width:2;height:7990" coordorigin="420,1450" coordsize="2,7990">
              <v:shape style="position:absolute;left:420;top:1450;width:2;height:7990" coordorigin="420,1450" coordsize="0,7990" path="m420,9439l420,1450e" filled="f" stroked="t" strokeweight=".580pt" strokecolor="#000000">
                <v:path arrowok="t"/>
              </v:shape>
            </v:group>
            <v:group style="position:absolute;left:1092;top:1450;width:2;height:7990" coordorigin="1092,1450" coordsize="2,7990">
              <v:shape style="position:absolute;left:1092;top:1450;width:2;height:7990" coordorigin="1092,1450" coordsize="0,7990" path="m1092,9439l1092,1450e" filled="f" stroked="t" strokeweight=".580pt" strokecolor="#000000">
                <v:path arrowok="t"/>
              </v:shape>
            </v:group>
            <v:group style="position:absolute;left:2083;top:1450;width:2;height:7990" coordorigin="2083,1450" coordsize="2,7990">
              <v:shape style="position:absolute;left:2083;top:1450;width:2;height:7990" coordorigin="2083,1450" coordsize="0,7990" path="m2083,9439l2083,1450e" filled="f" stroked="t" strokeweight=".580pt" strokecolor="#000000">
                <v:path arrowok="t"/>
              </v:shape>
            </v:group>
            <v:group style="position:absolute;left:3218;top:1450;width:2;height:7990" coordorigin="3218,1450" coordsize="2,7990">
              <v:shape style="position:absolute;left:3218;top:1450;width:2;height:7990" coordorigin="3218,1450" coordsize="0,7990" path="m3218,9439l3218,1450e" filled="f" stroked="t" strokeweight=".580pt" strokecolor="#000000">
                <v:path arrowok="t"/>
              </v:shape>
            </v:group>
            <v:group style="position:absolute;left:4068;top:1450;width:2;height:7990" coordorigin="4068,1450" coordsize="2,7990">
              <v:shape style="position:absolute;left:4068;top:1450;width:2;height:7990" coordorigin="4068,1450" coordsize="0,7990" path="m4068,9439l4068,1450e" filled="f" stroked="t" strokeweight=".580pt" strokecolor="#000000">
                <v:path arrowok="t"/>
              </v:shape>
            </v:group>
            <v:group style="position:absolute;left:4776;top:1450;width:2;height:7990" coordorigin="4776,1450" coordsize="2,7990">
              <v:shape style="position:absolute;left:4776;top:1450;width:2;height:7990" coordorigin="4776,1450" coordsize="0,7990" path="m4776,9439l4776,1450e" filled="f" stroked="t" strokeweight=".580pt" strokecolor="#000000">
                <v:path arrowok="t"/>
              </v:shape>
            </v:group>
            <v:group style="position:absolute;left:5770;top:1450;width:2;height:7990" coordorigin="5770,1450" coordsize="2,7990">
              <v:shape style="position:absolute;left:5770;top:1450;width:2;height:7990" coordorigin="5770,1450" coordsize="0,7990" path="m5770,9439l5770,1450e" filled="f" stroked="t" strokeweight=".580pt" strokecolor="#000000">
                <v:path arrowok="t"/>
              </v:shape>
            </v:group>
            <v:group style="position:absolute;left:6619;top:1450;width:2;height:7990" coordorigin="6619,1450" coordsize="2,7990">
              <v:shape style="position:absolute;left:6619;top:1450;width:2;height:7990" coordorigin="6619,1450" coordsize="0,7990" path="m6619,9439l6619,1450e" filled="f" stroked="t" strokeweight=".580pt" strokecolor="#000000">
                <v:path arrowok="t"/>
              </v:shape>
            </v:group>
            <v:group style="position:absolute;left:7471;top:1450;width:2;height:7990" coordorigin="7471,1450" coordsize="2,7990">
              <v:shape style="position:absolute;left:7471;top:1450;width:2;height:7990" coordorigin="7471,1450" coordsize="0,7990" path="m7471,9439l7471,1450e" filled="f" stroked="t" strokeweight=".580pt" strokecolor="#000000">
                <v:path arrowok="t"/>
              </v:shape>
            </v:group>
            <v:group style="position:absolute;left:8179;top:1450;width:2;height:7990" coordorigin="8179,1450" coordsize="2,7990">
              <v:shape style="position:absolute;left:8179;top:1450;width:2;height:7990" coordorigin="8179,1450" coordsize="0,7990" path="m8179,9439l8179,1450e" filled="f" stroked="t" strokeweight=".580pt" strokecolor="#000000">
                <v:path arrowok="t"/>
              </v:shape>
            </v:group>
            <v:group style="position:absolute;left:9170;top:1450;width:2;height:7990" coordorigin="9170,1450" coordsize="2,7990">
              <v:shape style="position:absolute;left:9170;top:1450;width:2;height:7990" coordorigin="9170,1450" coordsize="0,7990" path="m9170,9439l9170,1450e" filled="f" stroked="t" strokeweight=".580pt" strokecolor="#000000">
                <v:path arrowok="t"/>
              </v:shape>
            </v:group>
            <v:group style="position:absolute;left:10306;top:1450;width:2;height:7990" coordorigin="10306,1450" coordsize="2,7990">
              <v:shape style="position:absolute;left:10306;top:1450;width:2;height:7990" coordorigin="10306,1450" coordsize="0,7990" path="m10306,9439l10306,1450e" filled="f" stroked="t" strokeweight=".580pt" strokecolor="#000000">
                <v:path arrowok="t"/>
              </v:shape>
            </v:group>
            <v:group style="position:absolute;left:11155;top:1450;width:2;height:7990" coordorigin="11155,1450" coordsize="2,7990">
              <v:shape style="position:absolute;left:11155;top:1450;width:2;height:7990" coordorigin="11155,1450" coordsize="0,7990" path="m11155,9439l11155,1450e" filled="f" stroked="t" strokeweight=".580pt" strokecolor="#000000">
                <v:path arrowok="t"/>
              </v:shape>
            </v:group>
            <v:group style="position:absolute;left:11866;top:1450;width:2;height:7990" coordorigin="11866,1450" coordsize="2,7990">
              <v:shape style="position:absolute;left:11866;top:1450;width:2;height:7990" coordorigin="11866,1450" coordsize="0,7990" path="m11866,9439l11866,1450e" filled="f" stroked="t" strokeweight=".580pt" strokecolor="#000000">
                <v:path arrowok="t"/>
              </v:shape>
            </v:group>
            <v:group style="position:absolute;left:0;top:9434;width:11870;height:2" coordorigin="0,9434" coordsize="11870,2">
              <v:shape style="position:absolute;left:0;top:9434;width:11870;height:2" coordorigin="0,9434" coordsize="11870,0" path="m0,9434l11870,9434e" filled="f" stroked="t" strokeweight=".580144pt" strokecolor="#000000">
                <v:path arrowok="t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8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手拉</w:t>
      </w:r>
    </w:p>
    <w:p>
      <w:pPr>
        <w:spacing w:before="6" w:after="0" w:line="312" w:lineRule="exact"/>
        <w:ind w:left="528" w:right="-77" w:firstLine="-374"/>
        <w:jc w:val="left"/>
        <w:tabs>
          <w:tab w:pos="5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手共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成长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1"/>
        </w:rPr>
        <w:t>2018-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0" w:after="0" w:line="312" w:lineRule="exact"/>
        <w:ind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1"/>
          <w:position w:val="-1"/>
        </w:rPr>
        <w:t>11-10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-77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东城区工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青创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商联青创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             </w:t>
      </w:r>
      <w:r>
        <w:rPr>
          <w:rFonts w:ascii="Microsoft JhengHei" w:hAnsi="Microsoft JhengHei" w:cs="Microsoft JhengHei" w:eastAsia="Microsoft JhengHei"/>
          <w:sz w:val="22"/>
          <w:szCs w:val="22"/>
          <w:spacing w:val="3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员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98" w:lineRule="auto"/>
        <w:ind w:right="-77" w:firstLine="70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潘媛</w:t>
      </w:r>
    </w:p>
    <w:p>
      <w:pPr>
        <w:spacing w:before="0" w:after="0" w:line="98" w:lineRule="auto"/>
        <w:ind w:right="-77" w:firstLine="70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媛</w:t>
      </w:r>
    </w:p>
    <w:p>
      <w:pPr>
        <w:spacing w:before="0" w:after="0" w:line="189" w:lineRule="exact"/>
        <w:ind w:left="70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2"/>
        </w:rPr>
        <w:t>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tabs>
          <w:tab w:pos="840" w:val="left"/>
          <w:tab w:pos="17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8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0" w:after="0" w:line="297" w:lineRule="exact"/>
        <w:ind w:left="2126" w:right="764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城</w:t>
      </w:r>
    </w:p>
    <w:p>
      <w:pPr>
        <w:spacing w:before="6" w:after="0" w:line="312" w:lineRule="exact"/>
        <w:ind w:left="2126" w:right="74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手</w:t>
      </w:r>
    </w:p>
    <w:p>
      <w:pPr>
        <w:spacing w:before="0" w:after="0" w:line="109" w:lineRule="exact"/>
        <w:ind w:right="89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156" w:lineRule="exact"/>
        <w:ind w:left="2126" w:right="764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98" w:lineRule="auto"/>
        <w:ind w:left="991" w:right="32" w:firstLine="-991"/>
        <w:jc w:val="left"/>
        <w:tabs>
          <w:tab w:pos="2120" w:val="left"/>
          <w:tab w:pos="29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定向捐</w:t>
        <w:tab/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</w:t>
      </w:r>
    </w:p>
    <w:p>
      <w:pPr>
        <w:spacing w:before="0" w:after="0" w:line="98" w:lineRule="auto"/>
        <w:ind w:left="2126" w:right="32" w:firstLine="-2126"/>
        <w:jc w:val="left"/>
        <w:tabs>
          <w:tab w:pos="29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赠</w:t>
        <w:tab/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</w:t>
      </w:r>
    </w:p>
    <w:p>
      <w:pPr>
        <w:spacing w:before="0" w:after="0" w:line="98" w:lineRule="auto"/>
        <w:ind w:left="2126" w:right="85" w:firstLine="85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众号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品</w:t>
      </w:r>
    </w:p>
    <w:p>
      <w:pPr>
        <w:spacing w:before="39" w:after="0" w:line="312" w:lineRule="exact"/>
        <w:ind w:left="2126" w:right="74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</w:p>
    <w:p>
      <w:pPr>
        <w:jc w:val="both"/>
        <w:spacing w:after="0"/>
        <w:sectPr>
          <w:type w:val="continuous"/>
          <w:pgSz w:w="11920" w:h="16840"/>
          <w:pgMar w:top="1560" w:bottom="280" w:left="0" w:right="40"/>
          <w:cols w:num="6" w:equalWidth="0">
            <w:col w:w="970" w:space="230"/>
            <w:col w:w="553" w:space="439"/>
            <w:col w:w="1577" w:space="407"/>
            <w:col w:w="1371" w:space="331"/>
            <w:col w:w="1811" w:space="598"/>
            <w:col w:w="359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Sz w:w="11920" w:h="16840"/>
          <w:pgMar w:top="1560" w:bottom="280" w:left="40" w:right="40"/>
        </w:sectPr>
      </w:pPr>
      <w:rPr/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6" w:lineRule="exact"/>
        <w:ind w:left="488" w:right="-72"/>
        <w:jc w:val="left"/>
        <w:tabs>
          <w:tab w:pos="1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  <w:t>博雅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2018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4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4"/>
        </w:rPr>
        <w:t>05-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51" w:lineRule="exact"/>
        <w:ind w:left="11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96" w:lineRule="exact"/>
        <w:ind w:left="488" w:right="-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1"/>
        </w:rPr>
        <w:t>微爱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24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52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博雅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苑</w:t>
      </w:r>
    </w:p>
    <w:p>
      <w:pPr>
        <w:spacing w:before="9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（北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有限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司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312" w:lineRule="exact"/>
        <w:ind w:right="56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博雅学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苑（北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京）文</w:t>
      </w:r>
    </w:p>
    <w:p>
      <w:pPr>
        <w:spacing w:before="0" w:after="0" w:line="112" w:lineRule="exact"/>
        <w:ind w:right="-20"/>
        <w:jc w:val="righ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满岩</w:t>
      </w:r>
    </w:p>
    <w:p>
      <w:pPr>
        <w:spacing w:before="0" w:after="0" w:line="191" w:lineRule="exact"/>
        <w:ind w:right="587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2"/>
        </w:rPr>
        <w:t>化传媒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right="56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有限公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司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72"/>
        <w:jc w:val="left"/>
        <w:tabs>
          <w:tab w:pos="840" w:val="left"/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6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  <w:t>定向捐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4" w:after="0" w:line="103" w:lineRule="auto"/>
        <w:ind w:right="-74" w:firstLine="991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</w:t>
      </w:r>
    </w:p>
    <w:p>
      <w:pPr>
        <w:spacing w:before="0" w:after="0" w:line="286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爱</w:t>
      </w:r>
    </w:p>
    <w:p>
      <w:pPr>
        <w:spacing w:before="9" w:after="0" w:line="312" w:lineRule="exact"/>
        <w:ind w:right="741"/>
        <w:jc w:val="left"/>
        <w:tabs>
          <w:tab w:pos="4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腾</w:t>
      </w:r>
    </w:p>
    <w:p>
      <w:pPr>
        <w:spacing w:before="0" w:after="0" w:line="312" w:lineRule="exact"/>
        <w:ind w:right="318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飞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雅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慈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艺晚会</w:t>
      </w:r>
    </w:p>
    <w:p>
      <w:pPr>
        <w:jc w:val="left"/>
        <w:spacing w:after="0"/>
        <w:sectPr>
          <w:type w:val="continuous"/>
          <w:pgSz w:w="11920" w:h="16840"/>
          <w:pgMar w:top="1560" w:bottom="280" w:left="40" w:right="40"/>
          <w:cols w:num="7" w:equalWidth="0">
            <w:col w:w="1932" w:space="219"/>
            <w:col w:w="843" w:space="292"/>
            <w:col w:w="1273" w:space="285"/>
            <w:col w:w="634" w:space="359"/>
            <w:col w:w="1805" w:space="604"/>
            <w:col w:w="1203" w:space="923"/>
            <w:col w:w="1468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40" w:right="40"/>
        </w:sectPr>
      </w:pPr>
      <w:rPr/>
    </w:p>
    <w:p>
      <w:pPr>
        <w:spacing w:before="0" w:after="0" w:line="286" w:lineRule="exact"/>
        <w:ind w:left="488" w:right="-7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0pt;margin-top:71.949997pt;width:593.810008pt;height:612.10002pt;mso-position-horizontal-relative:page;mso-position-vertical-relative:page;z-index:-9565" coordorigin="0,1439" coordsize="11876,12242">
            <v:group style="position:absolute;left:0;top:1445;width:11870;height:2" coordorigin="0,1445" coordsize="11870,2">
              <v:shape style="position:absolute;left:0;top:1445;width:11870;height:2" coordorigin="0,1445" coordsize="11870,0" path="m0,1445l11870,1445e" filled="f" stroked="t" strokeweight=".580pt" strokecolor="#000000">
                <v:path arrowok="t"/>
              </v:shape>
            </v:group>
            <v:group style="position:absolute;left:3;top:1450;width:2;height:12226" coordorigin="3,1450" coordsize="2,12226">
              <v:shape style="position:absolute;left:3;top:1450;width:2;height:12226" coordorigin="3,1450" coordsize="0,12226" path="m3,13675l3,1450e" filled="f" stroked="t" strokeweight=".290pt" strokecolor="#000000">
                <v:path arrowok="t"/>
              </v:shape>
            </v:group>
            <v:group style="position:absolute;left:420;top:1450;width:2;height:12226" coordorigin="420,1450" coordsize="2,12226">
              <v:shape style="position:absolute;left:420;top:1450;width:2;height:12226" coordorigin="420,1450" coordsize="0,12226" path="m420,13675l420,1450e" filled="f" stroked="t" strokeweight=".580pt" strokecolor="#000000">
                <v:path arrowok="t"/>
              </v:shape>
            </v:group>
            <v:group style="position:absolute;left:1092;top:1450;width:2;height:12226" coordorigin="1092,1450" coordsize="2,12226">
              <v:shape style="position:absolute;left:1092;top:1450;width:2;height:12226" coordorigin="1092,1450" coordsize="0,12226" path="m1092,13675l1092,1450e" filled="f" stroked="t" strokeweight=".580pt" strokecolor="#000000">
                <v:path arrowok="t"/>
              </v:shape>
            </v:group>
            <v:group style="position:absolute;left:2083;top:1450;width:2;height:12226" coordorigin="2083,1450" coordsize="2,12226">
              <v:shape style="position:absolute;left:2083;top:1450;width:2;height:12226" coordorigin="2083,1450" coordsize="0,12226" path="m2083,13675l2083,1450e" filled="f" stroked="t" strokeweight=".580pt" strokecolor="#000000">
                <v:path arrowok="t"/>
              </v:shape>
            </v:group>
            <v:group style="position:absolute;left:3218;top:1450;width:2;height:12226" coordorigin="3218,1450" coordsize="2,12226">
              <v:shape style="position:absolute;left:3218;top:1450;width:2;height:12226" coordorigin="3218,1450" coordsize="0,12226" path="m3218,13675l3218,1450e" filled="f" stroked="t" strokeweight=".580pt" strokecolor="#000000">
                <v:path arrowok="t"/>
              </v:shape>
            </v:group>
            <v:group style="position:absolute;left:4068;top:1450;width:2;height:12226" coordorigin="4068,1450" coordsize="2,12226">
              <v:shape style="position:absolute;left:4068;top:1450;width:2;height:12226" coordorigin="4068,1450" coordsize="0,12226" path="m4068,13675l4068,1450e" filled="f" stroked="t" strokeweight=".580pt" strokecolor="#000000">
                <v:path arrowok="t"/>
              </v:shape>
            </v:group>
            <v:group style="position:absolute;left:4776;top:1450;width:2;height:12226" coordorigin="4776,1450" coordsize="2,12226">
              <v:shape style="position:absolute;left:4776;top:1450;width:2;height:12226" coordorigin="4776,1450" coordsize="0,12226" path="m4776,13675l4776,1450e" filled="f" stroked="t" strokeweight=".580pt" strokecolor="#000000">
                <v:path arrowok="t"/>
              </v:shape>
            </v:group>
            <v:group style="position:absolute;left:5770;top:1450;width:2;height:12226" coordorigin="5770,1450" coordsize="2,12226">
              <v:shape style="position:absolute;left:5770;top:1450;width:2;height:12226" coordorigin="5770,1450" coordsize="0,12226" path="m5770,13675l5770,1450e" filled="f" stroked="t" strokeweight=".580pt" strokecolor="#000000">
                <v:path arrowok="t"/>
              </v:shape>
            </v:group>
            <v:group style="position:absolute;left:6619;top:1450;width:2;height:12226" coordorigin="6619,1450" coordsize="2,12226">
              <v:shape style="position:absolute;left:6619;top:1450;width:2;height:12226" coordorigin="6619,1450" coordsize="0,12226" path="m6619,13675l6619,1450e" filled="f" stroked="t" strokeweight=".580pt" strokecolor="#000000">
                <v:path arrowok="t"/>
              </v:shape>
            </v:group>
            <v:group style="position:absolute;left:7471;top:1450;width:2;height:12226" coordorigin="7471,1450" coordsize="2,12226">
              <v:shape style="position:absolute;left:7471;top:1450;width:2;height:12226" coordorigin="7471,1450" coordsize="0,12226" path="m7471,13675l7471,1450e" filled="f" stroked="t" strokeweight=".580pt" strokecolor="#000000">
                <v:path arrowok="t"/>
              </v:shape>
            </v:group>
            <v:group style="position:absolute;left:8179;top:1450;width:2;height:12226" coordorigin="8179,1450" coordsize="2,12226">
              <v:shape style="position:absolute;left:8179;top:1450;width:2;height:12226" coordorigin="8179,1450" coordsize="0,12226" path="m8179,13675l8179,1450e" filled="f" stroked="t" strokeweight=".580pt" strokecolor="#000000">
                <v:path arrowok="t"/>
              </v:shape>
            </v:group>
            <v:group style="position:absolute;left:9170;top:1450;width:2;height:12226" coordorigin="9170,1450" coordsize="2,12226">
              <v:shape style="position:absolute;left:9170;top:1450;width:2;height:12226" coordorigin="9170,1450" coordsize="0,12226" path="m9170,13675l9170,1450e" filled="f" stroked="t" strokeweight=".580pt" strokecolor="#000000">
                <v:path arrowok="t"/>
              </v:shape>
            </v:group>
            <v:group style="position:absolute;left:10306;top:1450;width:2;height:12226" coordorigin="10306,1450" coordsize="2,12226">
              <v:shape style="position:absolute;left:10306;top:1450;width:2;height:12226" coordorigin="10306,1450" coordsize="0,12226" path="m10306,13675l10306,1450e" filled="f" stroked="t" strokeweight=".580pt" strokecolor="#000000">
                <v:path arrowok="t"/>
              </v:shape>
            </v:group>
            <v:group style="position:absolute;left:11155;top:1450;width:2;height:12226" coordorigin="11155,1450" coordsize="2,12226">
              <v:shape style="position:absolute;left:11155;top:1450;width:2;height:12226" coordorigin="11155,1450" coordsize="0,12226" path="m11155,13675l11155,1450e" filled="f" stroked="t" strokeweight=".580pt" strokecolor="#000000">
                <v:path arrowok="t"/>
              </v:shape>
            </v:group>
            <v:group style="position:absolute;left:11866;top:1450;width:2;height:12226" coordorigin="11866,1450" coordsize="2,12226">
              <v:shape style="position:absolute;left:11866;top:1450;width:2;height:12226" coordorigin="11866,1450" coordsize="0,12226" path="m11866,13675l11866,1450e" filled="f" stroked="t" strokeweight=".580pt" strokecolor="#000000">
                <v:path arrowok="t"/>
              </v:shape>
            </v:group>
            <v:group style="position:absolute;left:0;top:13670;width:11870;height:2" coordorigin="0,13670" coordsize="11870,2">
              <v:shape style="position:absolute;left:0;top:13670;width:11870;height:2" coordorigin="0,13670" coordsize="11870,0" path="m0,13670l11870,13670e" filled="f" stroked="t" strokeweight=".580015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朝西</w:t>
      </w:r>
    </w:p>
    <w:p>
      <w:pPr>
        <w:spacing w:before="0" w:after="0" w:line="312" w:lineRule="exact"/>
        <w:ind w:left="488" w:right="-7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left="488" w:right="-74" w:firstLine="-372"/>
        <w:jc w:val="both"/>
        <w:tabs>
          <w:tab w:pos="4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12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3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04-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61" w:lineRule="exact"/>
        <w:ind w:right="-20"/>
        <w:jc w:val="righ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赵迪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180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1"/>
        </w:rPr>
        <w:t>17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6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  <w:t>朝西社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4" w:after="0" w:line="103" w:lineRule="auto"/>
        <w:ind w:right="-74" w:firstLine="85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赵迪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区居民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tabs>
          <w:tab w:pos="840" w:val="left"/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/>
        <w:br w:type="column"/>
      </w:r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6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  <w:t>定向捐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4" w:after="0" w:line="103" w:lineRule="auto"/>
        <w:ind w:right="-74" w:firstLine="991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312" w:lineRule="exact"/>
        <w:ind w:right="35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众号</w:t>
      </w:r>
    </w:p>
    <w:p>
      <w:pPr>
        <w:jc w:val="both"/>
        <w:spacing w:after="0"/>
        <w:sectPr>
          <w:type w:val="continuous"/>
          <w:pgSz w:w="11920" w:h="16840"/>
          <w:pgMar w:top="1560" w:bottom="280" w:left="40" w:right="40"/>
          <w:cols w:num="7" w:equalWidth="0">
            <w:col w:w="911" w:space="249"/>
            <w:col w:w="1414" w:space="712"/>
            <w:col w:w="1273" w:space="285"/>
            <w:col w:w="634" w:space="359"/>
            <w:col w:w="1805" w:space="604"/>
            <w:col w:w="1203" w:space="923"/>
            <w:col w:w="1468"/>
          </w:cols>
        </w:sectPr>
      </w:pPr>
      <w:rPr/>
    </w:p>
    <w:p>
      <w:pPr>
        <w:spacing w:before="3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560" w:bottom="280" w:left="40" w:right="320"/>
        </w:sectPr>
      </w:pPr>
      <w:rPr/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48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慈孝</w:t>
      </w:r>
    </w:p>
    <w:p>
      <w:pPr>
        <w:spacing w:before="0" w:after="0" w:line="277" w:lineRule="exact"/>
        <w:ind w:left="488" w:right="-72"/>
        <w:jc w:val="left"/>
        <w:tabs>
          <w:tab w:pos="1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  <w:t>家园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4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3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3"/>
        </w:rPr>
        <w:t>07-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51" w:lineRule="exact"/>
        <w:ind w:left="116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196" w:lineRule="exact"/>
        <w:ind w:left="488" w:right="-20"/>
        <w:jc w:val="left"/>
        <w:tabs>
          <w:tab w:pos="1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1"/>
        </w:rPr>
        <w:t>专项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2"/>
        </w:rPr>
        <w:t>01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48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州区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</w:p>
    <w:p>
      <w:pPr>
        <w:spacing w:before="0" w:after="0" w:line="286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北京市</w:t>
      </w:r>
    </w:p>
    <w:p>
      <w:pPr>
        <w:spacing w:before="0" w:after="0" w:line="312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通州区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right="-74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瀚丰居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石广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家养老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服务中</w:t>
      </w:r>
    </w:p>
    <w:p>
      <w:pPr>
        <w:spacing w:before="0" w:after="0" w:line="288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tabs>
          <w:tab w:pos="840" w:val="left"/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定向捐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/>
        <w:br w:type="column"/>
      </w:r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tabs>
          <w:tab w:pos="1120" w:val="left"/>
          <w:tab w:pos="19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无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无</w:t>
      </w:r>
    </w:p>
    <w:p>
      <w:pPr>
        <w:jc w:val="left"/>
        <w:spacing w:after="0"/>
        <w:sectPr>
          <w:type w:val="continuous"/>
          <w:pgSz w:w="11920" w:h="16840"/>
          <w:pgMar w:top="1560" w:bottom="280" w:left="40" w:right="320"/>
          <w:cols w:num="7" w:equalWidth="0">
            <w:col w:w="1932" w:space="219"/>
            <w:col w:w="843" w:space="292"/>
            <w:col w:w="1273" w:space="285"/>
            <w:col w:w="634" w:space="359"/>
            <w:col w:w="1805" w:space="604"/>
            <w:col w:w="634" w:space="357"/>
            <w:col w:w="232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40" w:right="320"/>
        </w:sectPr>
      </w:pPr>
      <w:rPr/>
    </w:p>
    <w:p>
      <w:pPr>
        <w:spacing w:before="0" w:after="0" w:line="286" w:lineRule="exact"/>
        <w:ind w:left="488" w:right="-52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</w:t>
      </w:r>
    </w:p>
    <w:p>
      <w:pPr>
        <w:spacing w:before="9" w:after="0" w:line="312" w:lineRule="exact"/>
        <w:ind w:left="488"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诚社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区公</w:t>
      </w:r>
    </w:p>
    <w:p>
      <w:pPr>
        <w:spacing w:before="0" w:after="0" w:line="312" w:lineRule="exact"/>
        <w:ind w:left="488" w:right="-74" w:firstLine="-372"/>
        <w:jc w:val="both"/>
        <w:tabs>
          <w:tab w:pos="4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弘善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05-</w:t>
      </w:r>
    </w:p>
    <w:p>
      <w:pPr>
        <w:spacing w:before="70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04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孙朝英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exact"/>
        <w:ind w:right="56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创天地</w:t>
      </w:r>
    </w:p>
    <w:p>
      <w:pPr>
        <w:spacing w:before="0" w:after="0" w:line="312" w:lineRule="exact"/>
        <w:ind w:right="-74"/>
        <w:jc w:val="left"/>
        <w:tabs>
          <w:tab w:pos="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科技有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李双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限公司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</w:p>
    <w:p>
      <w:pPr>
        <w:spacing w:before="0" w:after="0" w:line="312" w:lineRule="exact"/>
        <w:ind w:right="56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企业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right="-74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基本账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</w:p>
    <w:p>
      <w:pPr>
        <w:spacing w:before="3" w:after="0" w:line="170" w:lineRule="exact"/>
        <w:jc w:val="left"/>
        <w:rPr>
          <w:sz w:val="17"/>
          <w:szCs w:val="17"/>
        </w:rPr>
      </w:pPr>
      <w:rPr/>
      <w:r>
        <w:rPr/>
        <w:br w:type="column"/>
      </w:r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2"/>
        <w:jc w:val="left"/>
        <w:tabs>
          <w:tab w:pos="840" w:val="left"/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26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5"/>
        </w:rPr>
        <w:t>定向捐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4" w:after="0" w:line="103" w:lineRule="auto"/>
        <w:ind w:right="-74" w:firstLine="991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</w:t>
      </w:r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/>
        <w:br w:type="column"/>
      </w:r>
      <w:r>
        <w:rPr>
          <w:sz w:val="13"/>
          <w:szCs w:val="13"/>
        </w:rPr>
      </w:r>
    </w:p>
    <w:p>
      <w:pPr>
        <w:spacing w:before="0" w:after="0" w:line="312" w:lineRule="exact"/>
        <w:ind w:right="461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</w:p>
    <w:p>
      <w:pPr>
        <w:spacing w:before="0" w:after="0" w:line="112" w:lineRule="exact"/>
        <w:ind w:right="92"/>
        <w:jc w:val="righ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无</w:t>
      </w:r>
    </w:p>
    <w:p>
      <w:pPr>
        <w:spacing w:before="0" w:after="0" w:line="191" w:lineRule="exact"/>
        <w:ind w:right="48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2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2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2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right="461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微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</w:p>
    <w:p>
      <w:pPr>
        <w:spacing w:before="51" w:after="0" w:line="240" w:lineRule="auto"/>
        <w:ind w:right="857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2.0</w:t>
      </w:r>
    </w:p>
    <w:p>
      <w:pPr>
        <w:jc w:val="both"/>
        <w:spacing w:after="0"/>
        <w:sectPr>
          <w:type w:val="continuous"/>
          <w:pgSz w:w="11920" w:h="16840"/>
          <w:pgMar w:top="1560" w:bottom="280" w:left="40" w:right="320"/>
          <w:cols w:num="8" w:equalWidth="0">
            <w:col w:w="911" w:space="249"/>
            <w:col w:w="772" w:space="219"/>
            <w:col w:w="634" w:space="501"/>
            <w:col w:w="1273" w:space="285"/>
            <w:col w:w="634" w:space="359"/>
            <w:col w:w="1805" w:space="604"/>
            <w:col w:w="1203" w:space="923"/>
            <w:col w:w="1188"/>
          </w:cols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/>
        <w:pict>
          <v:group style="position:absolute;margin-left:0pt;margin-top:71.949997pt;width:593.810008pt;height:612.10002pt;mso-position-horizontal-relative:page;mso-position-vertical-relative:page;z-index:-9564" coordorigin="0,1439" coordsize="11876,12242">
            <v:group style="position:absolute;left:0;top:1445;width:11870;height:2" coordorigin="0,1445" coordsize="11870,2">
              <v:shape style="position:absolute;left:0;top:1445;width:11870;height:2" coordorigin="0,1445" coordsize="11870,0" path="m0,1445l11870,1445e" filled="f" stroked="t" strokeweight=".580pt" strokecolor="#000000">
                <v:path arrowok="t"/>
              </v:shape>
            </v:group>
            <v:group style="position:absolute;left:3;top:1450;width:2;height:12226" coordorigin="3,1450" coordsize="2,12226">
              <v:shape style="position:absolute;left:3;top:1450;width:2;height:12226" coordorigin="3,1450" coordsize="0,12226" path="m3,13675l3,1450e" filled="f" stroked="t" strokeweight=".290pt" strokecolor="#000000">
                <v:path arrowok="t"/>
              </v:shape>
            </v:group>
            <v:group style="position:absolute;left:420;top:1450;width:2;height:12226" coordorigin="420,1450" coordsize="2,12226">
              <v:shape style="position:absolute;left:420;top:1450;width:2;height:12226" coordorigin="420,1450" coordsize="0,12226" path="m420,13675l420,1450e" filled="f" stroked="t" strokeweight=".580pt" strokecolor="#000000">
                <v:path arrowok="t"/>
              </v:shape>
            </v:group>
            <v:group style="position:absolute;left:1092;top:1450;width:2;height:12226" coordorigin="1092,1450" coordsize="2,12226">
              <v:shape style="position:absolute;left:1092;top:1450;width:2;height:12226" coordorigin="1092,1450" coordsize="0,12226" path="m1092,13675l1092,1450e" filled="f" stroked="t" strokeweight=".580pt" strokecolor="#000000">
                <v:path arrowok="t"/>
              </v:shape>
            </v:group>
            <v:group style="position:absolute;left:2083;top:1450;width:2;height:12226" coordorigin="2083,1450" coordsize="2,12226">
              <v:shape style="position:absolute;left:2083;top:1450;width:2;height:12226" coordorigin="2083,1450" coordsize="0,12226" path="m2083,13675l2083,1450e" filled="f" stroked="t" strokeweight=".580pt" strokecolor="#000000">
                <v:path arrowok="t"/>
              </v:shape>
            </v:group>
            <v:group style="position:absolute;left:3218;top:1450;width:2;height:12226" coordorigin="3218,1450" coordsize="2,12226">
              <v:shape style="position:absolute;left:3218;top:1450;width:2;height:12226" coordorigin="3218,1450" coordsize="0,12226" path="m3218,13675l3218,1450e" filled="f" stroked="t" strokeweight=".580pt" strokecolor="#000000">
                <v:path arrowok="t"/>
              </v:shape>
            </v:group>
            <v:group style="position:absolute;left:4068;top:1450;width:2;height:12226" coordorigin="4068,1450" coordsize="2,12226">
              <v:shape style="position:absolute;left:4068;top:1450;width:2;height:12226" coordorigin="4068,1450" coordsize="0,12226" path="m4068,13675l4068,1450e" filled="f" stroked="t" strokeweight=".580pt" strokecolor="#000000">
                <v:path arrowok="t"/>
              </v:shape>
            </v:group>
            <v:group style="position:absolute;left:4776;top:1450;width:2;height:12226" coordorigin="4776,1450" coordsize="2,12226">
              <v:shape style="position:absolute;left:4776;top:1450;width:2;height:12226" coordorigin="4776,1450" coordsize="0,12226" path="m4776,13675l4776,1450e" filled="f" stroked="t" strokeweight=".580pt" strokecolor="#000000">
                <v:path arrowok="t"/>
              </v:shape>
            </v:group>
            <v:group style="position:absolute;left:5770;top:1450;width:2;height:12226" coordorigin="5770,1450" coordsize="2,12226">
              <v:shape style="position:absolute;left:5770;top:1450;width:2;height:12226" coordorigin="5770,1450" coordsize="0,12226" path="m5770,13675l5770,1450e" filled="f" stroked="t" strokeweight=".580pt" strokecolor="#000000">
                <v:path arrowok="t"/>
              </v:shape>
            </v:group>
            <v:group style="position:absolute;left:6619;top:1450;width:2;height:12226" coordorigin="6619,1450" coordsize="2,12226">
              <v:shape style="position:absolute;left:6619;top:1450;width:2;height:12226" coordorigin="6619,1450" coordsize="0,12226" path="m6619,13675l6619,1450e" filled="f" stroked="t" strokeweight=".580pt" strokecolor="#000000">
                <v:path arrowok="t"/>
              </v:shape>
            </v:group>
            <v:group style="position:absolute;left:7471;top:1450;width:2;height:12226" coordorigin="7471,1450" coordsize="2,12226">
              <v:shape style="position:absolute;left:7471;top:1450;width:2;height:12226" coordorigin="7471,1450" coordsize="0,12226" path="m7471,13675l7471,1450e" filled="f" stroked="t" strokeweight=".580pt" strokecolor="#000000">
                <v:path arrowok="t"/>
              </v:shape>
            </v:group>
            <v:group style="position:absolute;left:8179;top:1450;width:2;height:12226" coordorigin="8179,1450" coordsize="2,12226">
              <v:shape style="position:absolute;left:8179;top:1450;width:2;height:12226" coordorigin="8179,1450" coordsize="0,12226" path="m8179,13675l8179,1450e" filled="f" stroked="t" strokeweight=".580pt" strokecolor="#000000">
                <v:path arrowok="t"/>
              </v:shape>
            </v:group>
            <v:group style="position:absolute;left:9170;top:1450;width:2;height:12226" coordorigin="9170,1450" coordsize="2,12226">
              <v:shape style="position:absolute;left:9170;top:1450;width:2;height:12226" coordorigin="9170,1450" coordsize="0,12226" path="m9170,13675l9170,1450e" filled="f" stroked="t" strokeweight=".580pt" strokecolor="#000000">
                <v:path arrowok="t"/>
              </v:shape>
            </v:group>
            <v:group style="position:absolute;left:10306;top:1450;width:2;height:12226" coordorigin="10306,1450" coordsize="2,12226">
              <v:shape style="position:absolute;left:10306;top:1450;width:2;height:12226" coordorigin="10306,1450" coordsize="0,12226" path="m10306,13675l10306,1450e" filled="f" stroked="t" strokeweight=".580pt" strokecolor="#000000">
                <v:path arrowok="t"/>
              </v:shape>
            </v:group>
            <v:group style="position:absolute;left:11155;top:1450;width:2;height:12226" coordorigin="11155,1450" coordsize="2,12226">
              <v:shape style="position:absolute;left:11155;top:1450;width:2;height:12226" coordorigin="11155,1450" coordsize="0,12226" path="m11155,13675l11155,1450e" filled="f" stroked="t" strokeweight=".580pt" strokecolor="#000000">
                <v:path arrowok="t"/>
              </v:shape>
            </v:group>
            <v:group style="position:absolute;left:11866;top:1450;width:2;height:12226" coordorigin="11866,1450" coordsize="2,12226">
              <v:shape style="position:absolute;left:11866;top:1450;width:2;height:12226" coordorigin="11866,1450" coordsize="0,12226" path="m11866,13675l11866,1450e" filled="f" stroked="t" strokeweight=".580pt" strokecolor="#000000">
                <v:path arrowok="t"/>
              </v:shape>
            </v:group>
            <v:group style="position:absolute;left:0;top:13670;width:11870;height:2" coordorigin="0,13670" coordsize="11870,2">
              <v:shape style="position:absolute;left:0;top:13670;width:11870;height:2" coordorigin="0,13670" coordsize="11870,0" path="m0,13670l11870,13670e" filled="f" stroked="t" strokeweight=".580015pt" strokecolor="#000000">
                <v:path arrowok="t"/>
              </v:shape>
            </v:group>
            <w10:wrap type="none"/>
          </v:group>
        </w:pict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7" w:lineRule="exact"/>
        <w:ind w:left="1830" w:right="4955"/>
        <w:jc w:val="center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</w:rPr>
        <w:t>三、公益事业</w:t>
      </w:r>
      <w:r>
        <w:rPr>
          <w:rFonts w:ascii="Microsoft JhengHei" w:hAnsi="Microsoft JhengHei" w:cs="Microsoft JhengHei" w:eastAsia="Microsoft JhengHei"/>
          <w:sz w:val="21"/>
          <w:szCs w:val="21"/>
          <w:w w:val="120"/>
        </w:rPr>
        <w:t>/</w:t>
      </w:r>
      <w:r>
        <w:rPr>
          <w:rFonts w:ascii="Microsoft JhengHei" w:hAnsi="Microsoft JhengHei" w:cs="Microsoft JhengHei" w:eastAsia="Microsoft JhengHei"/>
          <w:sz w:val="24"/>
          <w:szCs w:val="24"/>
          <w:w w:val="100"/>
        </w:rPr>
        <w:t>慈善活动支出和管理费用情况</w:t>
      </w:r>
    </w:p>
    <w:p>
      <w:pPr>
        <w:spacing w:before="0" w:after="0" w:line="282" w:lineRule="exact"/>
        <w:ind w:left="2252" w:right="5418"/>
        <w:jc w:val="center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（一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2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额捐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情况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6" w:lineRule="exact"/>
        <w:ind w:right="1487"/>
        <w:jc w:val="righ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89.279999pt;margin-top:15.721627pt;width:416.04pt;height:.1pt;mso-position-horizontal-relative:page;mso-position-vertical-relative:paragraph;z-index:-9563" coordorigin="1786,314" coordsize="8321,2">
            <v:shape style="position:absolute;left:1786;top:314;width:8321;height:2" coordorigin="1786,314" coordsize="8321,0" path="m1786,314l10106,314e" filled="f" stroked="t" strokeweight=".58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币元</w:t>
      </w:r>
    </w:p>
    <w:p>
      <w:pPr>
        <w:jc w:val="right"/>
        <w:spacing w:after="0"/>
        <w:sectPr>
          <w:type w:val="continuous"/>
          <w:pgSz w:w="11920" w:h="16840"/>
          <w:pgMar w:top="1560" w:bottom="280" w:left="40" w:right="32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/>
        <w:pict>
          <v:group style="position:absolute;margin-left:89.760002pt;margin-top:458.640015pt;width:.48pt;height:.48pt;mso-position-horizontal-relative:page;mso-position-vertical-relative:page;z-index:-9562" coordorigin="1795,9173" coordsize="10,10">
            <v:shape style="position:absolute;left:1795;top:9173;width:10;height:10" coordorigin="1795,9173" coordsize="10,10" path="m1795,9178l1805,9178e" filled="f" stroked="t" strokeweight=".580pt" strokecolor="#000000">
              <v:path arrowok="t"/>
            </v:shape>
          </v:group>
          <w10:wrap type="none"/>
        </w:pict>
      </w:r>
      <w:r>
        <w:rPr/>
        <w:pict>
          <v:group style="position:absolute;margin-left:505.079987pt;margin-top:458.640015pt;width:.48pt;height:.48pt;mso-position-horizontal-relative:page;mso-position-vertical-relative:page;z-index:-9561" coordorigin="10102,9173" coordsize="10,10">
            <v:shape style="position:absolute;left:10102;top:9173;width:10;height:10" coordorigin="10102,9173" coordsize="10,10" path="m10102,9178l10111,9178e" filled="f" stroked="t" strokeweight=".580pt" strokecolor="#000000">
              <v:path arrowok="t"/>
            </v:shape>
          </v:group>
          <w10:wrap type="none"/>
        </w:pict>
      </w:r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767" w:type="dxa"/>
      </w:tblPr>
      <w:tblGrid/>
      <w:tr>
        <w:trPr>
          <w:trHeight w:val="430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0" w:after="0" w:line="348" w:lineRule="exact"/>
              <w:ind w:left="954" w:right="93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0" w:after="0" w:line="348" w:lineRule="exact"/>
              <w:ind w:left="714" w:right="69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0" w:after="0" w:line="348" w:lineRule="exact"/>
              <w:ind w:left="670" w:right="6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非现金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0" w:after="0" w:line="348" w:lineRule="exact"/>
              <w:ind w:left="596" w:right="59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01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38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一、本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</w:t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（一）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的捐赠</w:t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18" w:after="0" w:line="312" w:lineRule="exact"/>
              <w:ind w:left="935" w:right="90" w:firstLine="-77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其中：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自然人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的捐赠</w:t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20" w:after="0" w:line="312" w:lineRule="exact"/>
              <w:ind w:left="714" w:right="90" w:firstLine="-5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赠</w:t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4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40" w:lineRule="auto"/>
              <w:ind w:left="1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（二）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的捐赠</w:t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698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18" w:after="0" w:line="312" w:lineRule="exact"/>
              <w:ind w:left="935" w:right="90" w:firstLine="-77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其中：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自然人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的捐赠</w:t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701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20" w:after="0" w:line="312" w:lineRule="exact"/>
              <w:ind w:left="714" w:right="90" w:firstLine="-5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来自境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法人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者其他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赠</w:t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570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0" w:after="0" w:line="293" w:lineRule="exact"/>
              <w:ind w:left="128" w:right="11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二、接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非公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性捐赠</w:t>
            </w:r>
          </w:p>
          <w:p>
            <w:pPr>
              <w:spacing w:before="0" w:after="0" w:line="312" w:lineRule="exact"/>
              <w:ind w:left="1009" w:right="99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情况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36" w:right="11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（对捐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利益回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报条件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赠与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不符合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951" w:type="dxa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188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08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4.640188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188" w:space="0" w:color="000000"/>
              <w:right w:val="single" w:sz="8.480188" w:space="0" w:color="000000"/>
            </w:tcBorders>
          </w:tcPr>
          <w:p>
            <w:pPr>
              <w:spacing w:before="4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46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0" w:after="0" w:line="293" w:lineRule="exact"/>
              <w:ind w:left="16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三、大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入情况</w:t>
            </w:r>
          </w:p>
        </w:tc>
        <w:tc>
          <w:tcPr>
            <w:tcW w:w="578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8.480188" w:space="0" w:color="000000"/>
            </w:tcBorders>
          </w:tcPr>
          <w:p>
            <w:pPr/>
            <w:rPr/>
          </w:p>
        </w:tc>
      </w:tr>
      <w:tr>
        <w:trPr>
          <w:trHeight w:val="386" w:hRule="exact"/>
        </w:trPr>
        <w:tc>
          <w:tcPr>
            <w:tcW w:w="2551" w:type="dxa"/>
            <w:vMerge w:val="restart"/>
            <w:tcBorders>
              <w:top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898" w:right="88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捐赠人</w:t>
            </w:r>
          </w:p>
        </w:tc>
        <w:tc>
          <w:tcPr>
            <w:tcW w:w="403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322" w:space="0" w:color="000000"/>
            </w:tcBorders>
          </w:tcPr>
          <w:p>
            <w:pPr>
              <w:spacing w:before="0" w:after="0" w:line="326" w:lineRule="exact"/>
              <w:ind w:left="1412" w:right="142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本年捐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5" w:type="dxa"/>
            <w:vMerge w:val="restart"/>
            <w:tcBorders>
              <w:top w:val="single" w:sz="4.640" w:space="0" w:color="000000"/>
              <w:left w:val="single" w:sz="4.640322" w:space="0" w:color="000000"/>
              <w:right w:val="single" w:sz="8.480188" w:space="0" w:color="000000"/>
            </w:tcBorders>
          </w:tcPr>
          <w:p>
            <w:pPr>
              <w:spacing w:before="4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610" w:right="58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用途</w:t>
            </w:r>
          </w:p>
        </w:tc>
      </w:tr>
      <w:tr>
        <w:trPr>
          <w:trHeight w:val="432" w:hRule="exact"/>
        </w:trPr>
        <w:tc>
          <w:tcPr>
            <w:tcW w:w="2551" w:type="dxa"/>
            <w:vMerge/>
            <w:tcBorders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/>
            <w:rPr/>
          </w:p>
        </w:tc>
        <w:tc>
          <w:tcPr>
            <w:tcW w:w="226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059" w:space="0" w:color="000000"/>
            </w:tcBorders>
          </w:tcPr>
          <w:p>
            <w:pPr>
              <w:spacing w:before="0" w:after="0" w:line="348" w:lineRule="exact"/>
              <w:ind w:left="872" w:right="8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1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322" w:space="0" w:color="000000"/>
            </w:tcBorders>
          </w:tcPr>
          <w:p>
            <w:pPr>
              <w:spacing w:before="0" w:after="0" w:line="348" w:lineRule="exact"/>
              <w:ind w:left="53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非现金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5" w:type="dxa"/>
            <w:vMerge/>
            <w:tcBorders>
              <w:bottom w:val="single" w:sz="4.640" w:space="0" w:color="000000"/>
              <w:left w:val="single" w:sz="4.640322" w:space="0" w:color="000000"/>
              <w:right w:val="single" w:sz="8.480188" w:space="0" w:color="000000"/>
            </w:tcBorders>
          </w:tcPr>
          <w:p>
            <w:pPr/>
            <w:rPr/>
          </w:p>
        </w:tc>
      </w:tr>
      <w:tr>
        <w:trPr>
          <w:trHeight w:val="634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湖南国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盛世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物科技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有限公司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6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059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71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322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322" w:space="0" w:color="000000"/>
              <w:right w:val="single" w:sz="8.48018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送给贫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物品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2551" w:type="dxa"/>
            <w:tcBorders>
              <w:top w:val="single" w:sz="4.640" w:space="0" w:color="000000"/>
              <w:bottom w:val="single" w:sz="4.640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北京京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化艺术</w:t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发展有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公司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68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349" w:space="0" w:color="000000"/>
              <w:right w:val="single" w:sz="4.640059" w:space="0" w:color="00000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100000.00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71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322" w:space="0" w:color="00000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" w:space="0" w:color="000000"/>
              <w:left w:val="single" w:sz="4.640322" w:space="0" w:color="000000"/>
              <w:right w:val="single" w:sz="8.480188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公益慈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事业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支出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4" w:hRule="exact"/>
        </w:trPr>
        <w:tc>
          <w:tcPr>
            <w:tcW w:w="2551" w:type="dxa"/>
            <w:tcBorders>
              <w:top w:val="single" w:sz="4.640" w:space="0" w:color="000000"/>
              <w:bottom w:val="single" w:sz="4.640177" w:space="0" w:color="000000"/>
              <w:left w:val="single" w:sz="8.480188" w:space="0" w:color="000000"/>
              <w:right w:val="single" w:sz="4.640349" w:space="0" w:color="000000"/>
            </w:tcBorders>
          </w:tcPr>
          <w:p>
            <w:pPr>
              <w:spacing w:before="0" w:after="0" w:line="295" w:lineRule="exact"/>
              <w:ind w:left="1009" w:right="99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合计</w:t>
            </w:r>
          </w:p>
        </w:tc>
        <w:tc>
          <w:tcPr>
            <w:tcW w:w="2268" w:type="dxa"/>
            <w:gridSpan w:val="2"/>
            <w:tcBorders>
              <w:top w:val="single" w:sz="4.640" w:space="0" w:color="000000"/>
              <w:bottom w:val="single" w:sz="4.640177" w:space="0" w:color="000000"/>
              <w:left w:val="single" w:sz="4.640349" w:space="0" w:color="000000"/>
              <w:right w:val="single" w:sz="4.640059" w:space="0" w:color="000000"/>
            </w:tcBorders>
          </w:tcPr>
          <w:p>
            <w:pPr>
              <w:spacing w:before="0" w:after="0" w:line="33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1" w:type="dxa"/>
            <w:tcBorders>
              <w:top w:val="single" w:sz="4.640" w:space="0" w:color="000000"/>
              <w:bottom w:val="single" w:sz="4.640177" w:space="0" w:color="000000"/>
              <w:left w:val="single" w:sz="4.640059" w:space="0" w:color="000000"/>
              <w:right w:val="single" w:sz="4.640322" w:space="0" w:color="000000"/>
            </w:tcBorders>
          </w:tcPr>
          <w:p>
            <w:pPr>
              <w:spacing w:before="0" w:after="0" w:line="336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45" w:type="dxa"/>
            <w:tcBorders>
              <w:top w:val="single" w:sz="4.640" w:space="0" w:color="000000"/>
              <w:bottom w:val="single" w:sz="4.640177" w:space="0" w:color="000000"/>
              <w:left w:val="single" w:sz="4.640322" w:space="0" w:color="000000"/>
              <w:right w:val="single" w:sz="8.480188" w:space="0" w:color="000000"/>
            </w:tcBorders>
          </w:tcPr>
          <w:p>
            <w:pPr/>
            <w:rPr/>
          </w:p>
        </w:tc>
      </w:tr>
    </w:tbl>
    <w:p>
      <w:pPr>
        <w:spacing w:before="0" w:after="0" w:line="283" w:lineRule="exact"/>
        <w:ind w:left="1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说明：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9" w:after="0" w:line="312" w:lineRule="exact"/>
        <w:ind w:left="120" w:right="41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大额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是指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收入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0000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color w:val="FF0000"/>
          <w:spacing w:val="-1"/>
          <w:w w:val="100"/>
        </w:rPr>
        <w:t>%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上或者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color w:val="FF0000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1"/>
          <w:szCs w:val="21"/>
          <w:color w:val="FF0000"/>
          <w:spacing w:val="-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万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以上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人：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捐赠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姓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、名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代替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息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color w:val="FF0000"/>
          <w:spacing w:val="0"/>
          <w:w w:val="100"/>
        </w:rPr>
        <w:t>开。</w:t>
      </w:r>
      <w:r>
        <w:rPr>
          <w:rFonts w:ascii="Microsoft JhengHei" w:hAnsi="Microsoft JhengHei" w:cs="Microsoft JhengHei" w:eastAsia="Microsoft JhengHei"/>
          <w:sz w:val="21"/>
          <w:szCs w:val="21"/>
          <w:color w:val="000000"/>
          <w:spacing w:val="0"/>
          <w:w w:val="100"/>
        </w:rPr>
      </w:r>
    </w:p>
    <w:p>
      <w:pPr>
        <w:spacing w:before="0" w:after="0" w:line="318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2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善组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织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募捐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备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案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情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况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924" w:type="dxa"/>
      </w:tblPr>
      <w:tblGrid/>
      <w:tr>
        <w:trPr>
          <w:trHeight w:val="322" w:hRule="exact"/>
        </w:trPr>
        <w:tc>
          <w:tcPr>
            <w:tcW w:w="462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行了募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</w:t>
            </w:r>
          </w:p>
        </w:tc>
        <w:tc>
          <w:tcPr>
            <w:tcW w:w="36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59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tabs>
                <w:tab w:pos="5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322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募捐方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名称</w:t>
            </w:r>
          </w:p>
        </w:tc>
        <w:tc>
          <w:tcPr>
            <w:tcW w:w="5652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/>
            <w:rPr/>
          </w:p>
        </w:tc>
      </w:tr>
      <w:tr>
        <w:trPr>
          <w:trHeight w:val="487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备案编号</w:t>
            </w:r>
          </w:p>
        </w:tc>
        <w:tc>
          <w:tcPr>
            <w:tcW w:w="197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9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备案时间</w:t>
            </w:r>
          </w:p>
        </w:tc>
        <w:tc>
          <w:tcPr>
            <w:tcW w:w="19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59" w:space="0" w:color="000000"/>
            </w:tcBorders>
          </w:tcPr>
          <w:p>
            <w:pPr/>
            <w:rPr/>
          </w:p>
        </w:tc>
      </w:tr>
      <w:tr>
        <w:trPr>
          <w:trHeight w:val="1258" w:hRule="exact"/>
        </w:trPr>
        <w:tc>
          <w:tcPr>
            <w:tcW w:w="2645" w:type="dxa"/>
            <w:tcBorders>
              <w:top w:val="single" w:sz="4.640" w:space="0" w:color="000000"/>
              <w:bottom w:val="single" w:sz="4.640072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募捐</w:t>
            </w:r>
          </w:p>
        </w:tc>
        <w:tc>
          <w:tcPr>
            <w:tcW w:w="1978" w:type="dxa"/>
            <w:tcBorders>
              <w:top w:val="single" w:sz="4.640" w:space="0" w:color="000000"/>
              <w:bottom w:val="single" w:sz="4.640072" w:space="0" w:color="000000"/>
              <w:left w:val="single" w:sz="4.640029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213" w:right="-20"/>
              <w:jc w:val="left"/>
              <w:tabs>
                <w:tab w:pos="6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  <w:tc>
          <w:tcPr>
            <w:tcW w:w="1697" w:type="dxa"/>
            <w:tcBorders>
              <w:top w:val="single" w:sz="4.640" w:space="0" w:color="000000"/>
              <w:bottom w:val="single" w:sz="4.64007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1" w:right="49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捐</w:t>
            </w:r>
          </w:p>
          <w:p>
            <w:pPr>
              <w:spacing w:before="6" w:after="0" w:line="312" w:lineRule="exact"/>
              <w:ind w:left="102" w:right="25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4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了募捐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案</w:t>
            </w:r>
          </w:p>
        </w:tc>
        <w:tc>
          <w:tcPr>
            <w:tcW w:w="1978" w:type="dxa"/>
            <w:tcBorders>
              <w:top w:val="single" w:sz="4.640" w:space="0" w:color="000000"/>
              <w:bottom w:val="single" w:sz="4.640072" w:space="0" w:color="000000"/>
              <w:left w:val="single" w:sz="4.640" w:space="0" w:color="000000"/>
              <w:right w:val="single" w:sz="4.640059" w:space="0" w:color="000000"/>
            </w:tcBorders>
          </w:tcPr>
          <w:p>
            <w:pPr>
              <w:spacing w:before="0" w:after="0" w:line="293" w:lineRule="exact"/>
              <w:ind w:left="213" w:right="-20"/>
              <w:jc w:val="left"/>
              <w:tabs>
                <w:tab w:pos="6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200001" w:type="dxa"/>
      </w:tblPr>
      <w:tblGrid/>
      <w:tr>
        <w:trPr>
          <w:trHeight w:val="540" w:hRule="exact"/>
        </w:trPr>
        <w:tc>
          <w:tcPr>
            <w:tcW w:w="264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是否开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互联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募捐</w:t>
            </w:r>
          </w:p>
        </w:tc>
        <w:tc>
          <w:tcPr>
            <w:tcW w:w="565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213" w:right="-20"/>
              <w:jc w:val="left"/>
              <w:tabs>
                <w:tab w:pos="6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</w:p>
        </w:tc>
      </w:tr>
      <w:tr>
        <w:trPr>
          <w:trHeight w:val="634" w:hRule="exact"/>
        </w:trPr>
        <w:tc>
          <w:tcPr>
            <w:tcW w:w="2645" w:type="dxa"/>
            <w:tcBorders>
              <w:top w:val="single" w:sz="4.640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开展互联网募捐请填写募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捐平台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652" w:type="dxa"/>
            <w:tcBorders>
              <w:top w:val="single" w:sz="4.640" w:space="0" w:color="000000"/>
              <w:bottom w:val="single" w:sz="4.64005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7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46" w:lineRule="exact"/>
        <w:ind w:left="228" w:right="-7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单位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3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3"/>
        </w:rPr>
        <w:t>币元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86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未取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善组织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703" w:space="1465"/>
            <w:col w:w="5392"/>
          </w:cols>
        </w:sectPr>
      </w:pPr>
      <w:rPr/>
    </w:p>
    <w:p>
      <w:pPr>
        <w:spacing w:before="7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9.799557" w:type="dxa"/>
      </w:tblPr>
      <w:tblGrid/>
      <w:tr>
        <w:trPr>
          <w:trHeight w:val="355" w:hRule="exact"/>
        </w:trPr>
        <w:tc>
          <w:tcPr>
            <w:tcW w:w="4536" w:type="dxa"/>
            <w:tcBorders>
              <w:top w:val="single" w:sz="4.640" w:space="0" w:color="000000"/>
              <w:bottom w:val="single" w:sz="4.640" w:space="0" w:color="000000"/>
              <w:left w:val="single" w:sz="8.480352" w:space="0" w:color="000000"/>
              <w:right w:val="single" w:sz="4.640352" w:space="0" w:color="000000"/>
            </w:tcBorders>
          </w:tcPr>
          <w:p>
            <w:pPr>
              <w:spacing w:before="0" w:after="0" w:line="309" w:lineRule="exact"/>
              <w:ind w:left="1945" w:right="193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8.480176" w:space="0" w:color="000000"/>
            </w:tcBorders>
          </w:tcPr>
          <w:p>
            <w:pPr>
              <w:spacing w:before="0" w:after="0" w:line="309" w:lineRule="exact"/>
              <w:ind w:left="1621" w:right="159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数额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430" w:hRule="exact"/>
        </w:trPr>
        <w:tc>
          <w:tcPr>
            <w:tcW w:w="4536" w:type="dxa"/>
            <w:tcBorders>
              <w:top w:val="single" w:sz="4.640" w:space="0" w:color="000000"/>
              <w:bottom w:val="single" w:sz="4.640" w:space="0" w:color="000000"/>
              <w:left w:val="single" w:sz="8.480352" w:space="0" w:color="000000"/>
              <w:right w:val="single" w:sz="4.640352" w:space="0" w:color="000000"/>
            </w:tcBorders>
          </w:tcPr>
          <w:p>
            <w:pPr>
              <w:spacing w:before="0" w:after="0" w:line="348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上年末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8.480176" w:space="0" w:color="000000"/>
            </w:tcBorders>
          </w:tcPr>
          <w:p>
            <w:pPr>
              <w:spacing w:before="0" w:after="0" w:line="333" w:lineRule="exact"/>
              <w:ind w:left="1293" w:right="127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  <w:position w:val="-1"/>
              </w:rPr>
              <w:t>.1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2" w:hRule="exact"/>
        </w:trPr>
        <w:tc>
          <w:tcPr>
            <w:tcW w:w="4536" w:type="dxa"/>
            <w:tcBorders>
              <w:top w:val="single" w:sz="4.640" w:space="0" w:color="000000"/>
              <w:bottom w:val="single" w:sz="4.640" w:space="0" w:color="000000"/>
              <w:left w:val="single" w:sz="8.480352" w:space="0" w:color="000000"/>
              <w:right w:val="single" w:sz="4.640352" w:space="0" w:color="000000"/>
            </w:tcBorders>
          </w:tcPr>
          <w:p>
            <w:pPr>
              <w:spacing w:before="0" w:after="0" w:line="348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支出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8.480176" w:space="0" w:color="000000"/>
            </w:tcBorders>
          </w:tcPr>
          <w:p>
            <w:pPr>
              <w:spacing w:before="0" w:after="0" w:line="333" w:lineRule="exact"/>
              <w:ind w:left="1293" w:right="127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19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  <w:position w:val="-1"/>
              </w:rPr>
              <w:t>.6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0" w:hRule="exact"/>
        </w:trPr>
        <w:tc>
          <w:tcPr>
            <w:tcW w:w="4536" w:type="dxa"/>
            <w:tcBorders>
              <w:top w:val="single" w:sz="4.640" w:space="0" w:color="000000"/>
              <w:bottom w:val="single" w:sz="4.640" w:space="0" w:color="000000"/>
              <w:left w:val="single" w:sz="8.480352" w:space="0" w:color="000000"/>
              <w:right w:val="single" w:sz="4.640352" w:space="0" w:color="000000"/>
            </w:tcBorders>
          </w:tcPr>
          <w:p>
            <w:pPr>
              <w:spacing w:before="0" w:after="0" w:line="34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于慈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8.480176" w:space="0" w:color="000000"/>
            </w:tcBorders>
          </w:tcPr>
          <w:p>
            <w:pPr>
              <w:spacing w:before="0" w:after="0" w:line="331" w:lineRule="exact"/>
              <w:ind w:left="1293" w:right="127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34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  <w:position w:val="-1"/>
              </w:rPr>
              <w:t>.0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0" w:hRule="exact"/>
        </w:trPr>
        <w:tc>
          <w:tcPr>
            <w:tcW w:w="4536" w:type="dxa"/>
            <w:tcBorders>
              <w:top w:val="single" w:sz="4.640" w:space="0" w:color="000000"/>
              <w:bottom w:val="single" w:sz="4.640" w:space="0" w:color="000000"/>
              <w:left w:val="single" w:sz="8.480352" w:space="0" w:color="000000"/>
              <w:right w:val="single" w:sz="4.640352" w:space="0" w:color="000000"/>
            </w:tcBorders>
          </w:tcPr>
          <w:p>
            <w:pPr>
              <w:spacing w:before="0" w:after="0" w:line="345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管理费用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8.480176" w:space="0" w:color="000000"/>
            </w:tcBorders>
          </w:tcPr>
          <w:p>
            <w:pPr>
              <w:spacing w:before="0" w:after="0" w:line="331" w:lineRule="exact"/>
              <w:ind w:left="1411" w:right="13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  <w:position w:val="-1"/>
              </w:rPr>
              <w:t>.5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0" w:hRule="exact"/>
        </w:trPr>
        <w:tc>
          <w:tcPr>
            <w:tcW w:w="4536" w:type="dxa"/>
            <w:tcBorders>
              <w:top w:val="single" w:sz="4.640" w:space="0" w:color="000000"/>
              <w:bottom w:val="single" w:sz="4.640" w:space="0" w:color="000000"/>
              <w:left w:val="single" w:sz="8.480352" w:space="0" w:color="000000"/>
              <w:right w:val="single" w:sz="4.640352" w:space="0" w:color="000000"/>
            </w:tcBorders>
          </w:tcPr>
          <w:p>
            <w:pPr>
              <w:spacing w:before="0" w:after="0" w:line="348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其他支出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8.480176" w:space="0" w:color="000000"/>
            </w:tcBorders>
          </w:tcPr>
          <w:p>
            <w:pPr>
              <w:spacing w:before="0" w:after="0" w:line="333" w:lineRule="exact"/>
              <w:ind w:left="1783" w:right="176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4536" w:type="dxa"/>
            <w:tcBorders>
              <w:top w:val="single" w:sz="4.640" w:space="0" w:color="000000"/>
              <w:bottom w:val="single" w:sz="4.640" w:space="0" w:color="000000"/>
              <w:left w:val="single" w:sz="8.480352" w:space="0" w:color="000000"/>
              <w:right w:val="single" w:sz="4.640352" w:space="0" w:color="000000"/>
            </w:tcBorders>
          </w:tcPr>
          <w:p>
            <w:pPr>
              <w:spacing w:before="0" w:after="0" w:line="293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9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9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4"/>
                <w:w w:val="100"/>
              </w:rPr>
              <w:t>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9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9"/>
                <w:w w:val="100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7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9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</w:rPr>
              <w:t>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（占前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年年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净资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均数额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比例）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0" w:type="dxa"/>
            <w:tcBorders>
              <w:top w:val="single" w:sz="4.640" w:space="0" w:color="000000"/>
              <w:bottom w:val="single" w:sz="4.640" w:space="0" w:color="000000"/>
              <w:left w:val="single" w:sz="4.640352" w:space="0" w:color="000000"/>
              <w:right w:val="single" w:sz="8.480176" w:space="0" w:color="000000"/>
            </w:tcBorders>
          </w:tcPr>
          <w:p>
            <w:pPr>
              <w:spacing w:before="0" w:after="0" w:line="283" w:lineRule="exact"/>
              <w:ind w:left="118" w:right="9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2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57"/>
              </w:rPr>
              <w:t>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（本年）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</w:rPr>
              <w:t>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2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57"/>
              </w:rPr>
              <w:t>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前三年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净</w:t>
            </w:r>
          </w:p>
          <w:p>
            <w:pPr>
              <w:spacing w:before="0" w:after="0" w:line="322" w:lineRule="exact"/>
              <w:ind w:left="1510" w:right="148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34" w:hRule="exact"/>
        </w:trPr>
        <w:tc>
          <w:tcPr>
            <w:tcW w:w="4536" w:type="dxa"/>
            <w:tcBorders>
              <w:top w:val="single" w:sz="4.640" w:space="0" w:color="000000"/>
              <w:bottom w:val="single" w:sz="8.48" w:space="0" w:color="000000"/>
              <w:left w:val="single" w:sz="8.480352" w:space="0" w:color="000000"/>
              <w:right w:val="single" w:sz="4.640352" w:space="0" w:color="000000"/>
            </w:tcBorders>
          </w:tcPr>
          <w:p>
            <w:pPr>
              <w:spacing w:before="0" w:after="0" w:line="348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理费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占总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-2"/>
                <w:w w:val="100"/>
                <w:position w:val="-1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161616"/>
                <w:spacing w:val="0"/>
                <w:w w:val="100"/>
                <w:position w:val="-1"/>
              </w:rPr>
              <w:t>的比例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  <w:tc>
          <w:tcPr>
            <w:tcW w:w="3770" w:type="dxa"/>
            <w:tcBorders>
              <w:top w:val="single" w:sz="4.640" w:space="0" w:color="000000"/>
              <w:bottom w:val="single" w:sz="8.48" w:space="0" w:color="000000"/>
              <w:left w:val="single" w:sz="4.640352" w:space="0" w:color="000000"/>
              <w:right w:val="single" w:sz="8.480176" w:space="0" w:color="000000"/>
            </w:tcBorders>
          </w:tcPr>
          <w:p>
            <w:pPr>
              <w:spacing w:before="0" w:after="0" w:line="333" w:lineRule="exact"/>
              <w:ind w:left="1586" w:right="156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  <w:position w:val="-1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2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1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57"/>
                <w:position w:val="-1"/>
              </w:rPr>
              <w:t>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75" w:lineRule="exact"/>
        <w:ind w:left="588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说明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本表所称慈善活动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4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4"/>
          <w:w w:val="100"/>
          <w:position w:val="-1"/>
        </w:rPr>
        <w:t>管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理费用等应符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4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《慈善法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》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1"/>
        </w:rPr>
        <w:t>《关于慈善组织开展慈善活动年度支出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2" w:after="0" w:line="296" w:lineRule="exact"/>
        <w:ind w:left="228" w:right="-20"/>
        <w:jc w:val="left"/>
        <w:rPr>
          <w:rFonts w:ascii="Microsoft JhengHei" w:hAnsi="Microsoft JhengHei" w:cs="Microsoft JhengHei" w:eastAsia="Microsoft JhengHei"/>
          <w:sz w:val="18"/>
          <w:szCs w:val="18"/>
        </w:rPr>
      </w:pPr>
      <w:rPr/>
      <w:r>
        <w:rPr>
          <w:rFonts w:ascii="Microsoft JhengHei" w:hAnsi="Microsoft JhengHei" w:cs="Microsoft JhengHei" w:eastAsia="Microsoft JhengHei"/>
          <w:sz w:val="18"/>
          <w:szCs w:val="18"/>
          <w:color w:val="FF0000"/>
          <w:spacing w:val="0"/>
          <w:w w:val="100"/>
          <w:position w:val="-3"/>
        </w:rPr>
        <w:t>和管理费用的规定》的规定。</w:t>
      </w:r>
      <w:r>
        <w:rPr>
          <w:rFonts w:ascii="Microsoft JhengHei" w:hAnsi="Microsoft JhengHei" w:cs="Microsoft JhengHei" w:eastAsia="Microsoft JhengHei"/>
          <w:sz w:val="18"/>
          <w:szCs w:val="18"/>
          <w:color w:val="000000"/>
          <w:spacing w:val="0"/>
          <w:w w:val="100"/>
          <w:position w:val="0"/>
        </w:rPr>
      </w:r>
    </w:p>
    <w:p>
      <w:pPr>
        <w:spacing w:before="9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7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（四）业务活动开展情况</w:t>
      </w:r>
    </w:p>
    <w:p>
      <w:pPr>
        <w:spacing w:before="79" w:after="0" w:line="240" w:lineRule="auto"/>
        <w:ind w:left="33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、本年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开展情况</w:t>
      </w:r>
    </w:p>
    <w:p>
      <w:pPr>
        <w:spacing w:before="0" w:after="0" w:line="306" w:lineRule="exact"/>
        <w:ind w:left="29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2.950005pt;margin-top:1.591622pt;width:409.3pt;height:240.220052pt;mso-position-horizontal-relative:page;mso-position-vertical-relative:paragraph;z-index:-9560" coordorigin="1859,32" coordsize="8186,4804">
            <v:group style="position:absolute;left:1865;top:38;width:8174;height:2" coordorigin="1865,38" coordsize="8174,2">
              <v:shape style="position:absolute;left:1865;top:38;width:8174;height:2" coordorigin="1865,38" coordsize="8174,0" path="m1865,38l10039,38e" filled="f" stroked="t" strokeweight=".580pt" strokecolor="#000000">
                <v:path arrowok="t"/>
              </v:shape>
            </v:group>
            <v:group style="position:absolute;left:1870;top:42;width:2;height:4788" coordorigin="1870,42" coordsize="2,4788">
              <v:shape style="position:absolute;left:1870;top:42;width:2;height:4788" coordorigin="1870,42" coordsize="0,4788" path="m1870,4830l1870,42e" filled="f" stroked="t" strokeweight=".580066pt" strokecolor="#000000">
                <v:path arrowok="t"/>
              </v:shape>
            </v:group>
            <v:group style="position:absolute;left:10034;top:42;width:2;height:4788" coordorigin="10034,42" coordsize="2,4788">
              <v:shape style="position:absolute;left:10034;top:42;width:2;height:4788" coordorigin="10034,42" coordsize="0,4788" path="m10034,4830l10034,42e" filled="f" stroked="t" strokeweight=".580066pt" strokecolor="#000000">
                <v:path arrowok="t"/>
              </v:shape>
            </v:group>
            <v:group style="position:absolute;left:1865;top:458;width:8174;height:2" coordorigin="1865,458" coordsize="8174,2">
              <v:shape style="position:absolute;left:1865;top:458;width:8174;height:2" coordorigin="1865,458" coordsize="8174,0" path="m1865,458l10039,45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本年度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公益慈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具体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如下：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312" w:lineRule="exact"/>
        <w:ind w:left="29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</w:p>
    <w:p>
      <w:pPr>
        <w:spacing w:before="57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0"/>
        </w:rPr>
        <w:t>19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年东城区助残公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微创投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持项目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6" w:space="214"/>
            <w:col w:w="7070"/>
          </w:cols>
        </w:sectPr>
      </w:pPr>
      <w:rPr/>
    </w:p>
    <w:p>
      <w:pPr>
        <w:spacing w:before="0" w:after="0" w:line="312" w:lineRule="exact"/>
        <w:ind w:left="29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间：</w:t>
      </w:r>
    </w:p>
    <w:p>
      <w:pPr>
        <w:spacing w:before="0" w:after="0" w:line="30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10" w:space="212"/>
            <w:col w:w="5738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本年度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否开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9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审计：</w:t>
      </w:r>
    </w:p>
    <w:p>
      <w:pPr>
        <w:spacing w:before="0" w:after="0" w:line="30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10" w:space="212"/>
            <w:col w:w="5738"/>
          </w:cols>
        </w:sectPr>
      </w:pPr>
      <w:rPr/>
    </w:p>
    <w:p>
      <w:pPr>
        <w:spacing w:before="0" w:after="0" w:line="312" w:lineRule="exact"/>
        <w:ind w:left="29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出：</w:t>
      </w:r>
    </w:p>
    <w:p>
      <w:pPr>
        <w:spacing w:before="0" w:after="0" w:line="30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人民币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  <w:position w:val="-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9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人民币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1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9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2" w:space="215"/>
            <w:col w:w="6673"/>
          </w:cols>
        </w:sectPr>
      </w:pPr>
      <w:rPr/>
    </w:p>
    <w:p>
      <w:pPr>
        <w:spacing w:before="0" w:after="0" w:line="325" w:lineRule="exact"/>
        <w:ind w:left="298" w:right="-20"/>
        <w:jc w:val="left"/>
        <w:tabs>
          <w:tab w:pos="32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运作模式: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运作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混合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7" w:lineRule="exact"/>
        <w:ind w:left="298" w:right="7264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服务对象:</w:t>
      </w:r>
    </w:p>
    <w:p>
      <w:pPr>
        <w:spacing w:before="0" w:after="0" w:line="312" w:lineRule="exact"/>
        <w:ind w:left="298" w:right="244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3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3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  <w:position w:val="-1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  <w:position w:val="-1"/>
        </w:rPr>
        <w:t>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5663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某种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种人群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  <w:position w:val="-1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5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64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服务领域:</w:t>
      </w:r>
    </w:p>
    <w:p>
      <w:pPr>
        <w:spacing w:before="9" w:after="0" w:line="312" w:lineRule="exact"/>
        <w:ind w:left="298" w:right="22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灾害救助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法律与公民权利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政府倡导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公益事业发展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区发展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其他</w:t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64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服务地区:</w:t>
      </w:r>
    </w:p>
    <w:p>
      <w:pPr>
        <w:spacing w:before="6" w:after="0" w:line="312" w:lineRule="exact"/>
        <w:ind w:left="298" w:right="2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3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44"/>
        </w:rPr>
        <w:t>☑</w:t>
      </w:r>
      <w:r>
        <w:rPr>
          <w:rFonts w:ascii="MS Gothic" w:hAnsi="MS Gothic" w:cs="MS Gothic" w:eastAsia="MS Gothic"/>
          <w:sz w:val="16"/>
          <w:szCs w:val="16"/>
          <w:spacing w:val="-8"/>
          <w:w w:val="14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古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40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江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浙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40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</w:p>
    <w:p>
      <w:pPr>
        <w:spacing w:before="0" w:after="0" w:line="312" w:lineRule="exact"/>
        <w:ind w:left="298" w:right="2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3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湖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1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5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云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贵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40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5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西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藏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</w:p>
    <w:p>
      <w:pPr>
        <w:spacing w:before="0" w:after="0" w:line="312" w:lineRule="exact"/>
        <w:ind w:left="298" w:right="2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陕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甘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40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疆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维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吾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尔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7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青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35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宁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夏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回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安徽省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53"/>
        </w:rPr>
        <w:t>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60" w:bottom="280" w:left="1680" w:right="1680"/>
        </w:sectPr>
      </w:pPr>
      <w:rPr/>
    </w:p>
    <w:p>
      <w:pPr>
        <w:spacing w:before="12" w:after="0" w:line="312" w:lineRule="exact"/>
        <w:ind w:left="298" w:right="2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绍：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12" w:after="0" w:line="312" w:lineRule="exact"/>
        <w:ind w:right="22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</w:rPr>
        <w:t>面向东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区辖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内残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及残疾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spacing w:val="-64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78"/>
        </w:rPr>
        <w:t>本着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78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-60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78"/>
        </w:rPr>
        <w:t>发展”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78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原则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微创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宣传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集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评选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报销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测和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作，指导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疾人组织实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微创投项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，提升项目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作能力，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范化管理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能力，培养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目化思维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孵化社区专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助残志愿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培养助残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伍骨干，提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残疾人组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的运营能力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推动基层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促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融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0" w:after="0" w:line="306" w:lineRule="exact"/>
        <w:ind w:right="6082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  <w:position w:val="-1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95"/>
          <w:position w:val="-1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1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2"/>
          <w:position w:val="-1"/>
        </w:rPr>
        <w:t>.3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1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31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东城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提升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2400" w:val="left"/>
          <w:tab w:pos="30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83.380031pt;mso-position-horizontal-relative:page;mso-position-vertical-relative:page;z-index:-9559" coordorigin="1859,1434" coordsize="8186,13668">
            <v:group style="position:absolute;left:1870;top:1440;width:2;height:13656" coordorigin="1870,1440" coordsize="2,13656">
              <v:shape style="position:absolute;left:1870;top:1440;width:2;height:13656" coordorigin="1870,1440" coordsize="0,13656" path="m1870,15096l1870,1440e" filled="f" stroked="t" strokeweight=".580030pt" strokecolor="#000000">
                <v:path arrowok="t"/>
              </v:shape>
            </v:group>
            <v:group style="position:absolute;left:10034;top:1440;width:2;height:13656" coordorigin="10034,1440" coordsize="2,13656">
              <v:shape style="position:absolute;left:10034;top:1440;width:2;height:13656" coordorigin="10034,1440" coordsize="0,13656" path="m10034,15096l10034,1440e" filled="f" stroked="t" strokeweight=".580030pt" strokecolor="#000000">
                <v:path arrowok="t"/>
              </v:shape>
            </v:group>
            <v:group style="position:absolute;left:1865;top:7817;width:8174;height:2" coordorigin="1865,7817" coordsize="8174,2">
              <v:shape style="position:absolute;left:1865;top:7817;width:8174;height:2" coordorigin="1865,7817" coordsize="8174,0" path="m1865,7817l10039,7817e" filled="f" stroked="t" strokeweight=".580pt" strokecolor="#000000">
                <v:path arrowok="t"/>
              </v:shape>
            </v:group>
            <v:group style="position:absolute;left:1865;top:10013;width:8174;height:2" coordorigin="1865,10013" coordsize="8174,2">
              <v:shape style="position:absolute;left:1865;top:10013;width:8174;height:2" coordorigin="1865,10013" coordsize="8174,0" path="m1865,10013l10039,100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30" w:lineRule="exact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left="298" w:right="224"/>
        <w:jc w:val="left"/>
        <w:tabs>
          <w:tab w:pos="13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0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0" w:after="0" w:line="312" w:lineRule="exact"/>
        <w:ind w:right="11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空间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效回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和个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在社区建设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程中，社区工作者普遍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受到了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老办法不管用、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办法不会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用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的能力恐慌，同时处于基层一线的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民服务岗位上，每天都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面多社区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盾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又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错和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失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战</w:t>
      </w:r>
      <w:r>
        <w:rPr>
          <w:rFonts w:ascii="Microsoft JhengHei" w:hAnsi="Microsoft JhengHei" w:cs="Microsoft JhengHei" w:eastAsia="Microsoft JhengHei"/>
          <w:sz w:val="21"/>
          <w:szCs w:val="21"/>
          <w:spacing w:val="-1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1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统</w:t>
      </w:r>
      <w:r>
        <w:rPr>
          <w:rFonts w:ascii="Microsoft JhengHei" w:hAnsi="Microsoft JhengHei" w:cs="Microsoft JhengHei" w:eastAsia="Microsoft JhengHei"/>
          <w:sz w:val="21"/>
          <w:szCs w:val="21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武</w:t>
      </w:r>
      <w:r>
        <w:rPr>
          <w:rFonts w:ascii="Microsoft JhengHei" w:hAnsi="Microsoft JhengHei" w:cs="Microsoft JhengHei" w:eastAsia="Microsoft JhengHei"/>
          <w:sz w:val="21"/>
          <w:szCs w:val="21"/>
          <w:spacing w:val="-1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说会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17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高标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准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方面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习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面，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着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往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身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倦怠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明确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鼓励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施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造如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转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验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东城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处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托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接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领导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福感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9.5.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2.19.6.4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东华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力建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项目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90.220024pt;mso-position-horizontal-relative:page;mso-position-vertical-relative:page;z-index:-9558" coordorigin="1859,1434" coordsize="8186,13804">
            <v:group style="position:absolute;left:1870;top:1440;width:2;height:13793" coordorigin="1870,1440" coordsize="2,13793">
              <v:shape style="position:absolute;left:1870;top:1440;width:2;height:13793" coordorigin="1870,1440" coordsize="0,13793" path="m1870,15233l1870,1440e" filled="f" stroked="t" strokeweight=".580023pt" strokecolor="#000000">
                <v:path arrowok="t"/>
              </v:shape>
            </v:group>
            <v:group style="position:absolute;left:10034;top:1440;width:2;height:13793" coordorigin="10034,1440" coordsize="2,13793">
              <v:shape style="position:absolute;left:10034;top:1440;width:2;height:13793" coordorigin="10034,1440" coordsize="0,13793" path="m10034,15233l10034,1440e" filled="f" stroked="t" strokeweight=".580023pt" strokecolor="#000000">
                <v:path arrowok="t"/>
              </v:shape>
            </v:group>
            <v:group style="position:absolute;left:1865;top:6794;width:8174;height:2" coordorigin="1865,6794" coordsize="8174,2">
              <v:shape style="position:absolute;left:1865;top:6794;width:8174;height:2" coordorigin="1865,6794" coordsize="8174,0" path="m1865,6794l10039,6794e" filled="f" stroked="t" strokeweight=".580pt" strokecolor="#000000">
                <v:path arrowok="t"/>
              </v:shape>
            </v:group>
            <v:group style="position:absolute;left:1865;top:11484;width:8174;height:2" coordorigin="1865,11484" coordsize="8174,2">
              <v:shape style="position:absolute;left:1865;top:11484;width:8174;height:2" coordorigin="1865,11484" coordsize="8174,0" path="m1865,11484l10039,1148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tabs>
          <w:tab w:pos="13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22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十九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享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局</w:t>
      </w:r>
      <w:r>
        <w:rPr>
          <w:rFonts w:ascii="Microsoft JhengHei" w:hAnsi="Microsoft JhengHei" w:cs="Microsoft JhengHei" w:eastAsia="Microsoft JhengHei"/>
          <w:sz w:val="21"/>
          <w:szCs w:val="21"/>
          <w:spacing w:val="-10"/>
          <w:w w:val="100"/>
        </w:rPr>
        <w:t>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蔡奇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1"/>
          <w:szCs w:val="21"/>
          <w:spacing w:val="-7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日益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求和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升自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制创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-6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稳定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63"/>
          <w:w w:val="100"/>
        </w:rPr>
        <w:t>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近平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发掘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管理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际沟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践方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著成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效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再上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键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础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今年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办事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接社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019.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2019.7.12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项目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94.660024pt;mso-position-horizontal-relative:page;mso-position-vertical-relative:page;z-index:-9557" coordorigin="1859,1434" coordsize="8186,13893">
            <v:group style="position:absolute;left:1870;top:1440;width:2;height:13882" coordorigin="1870,1440" coordsize="2,13882">
              <v:shape style="position:absolute;left:1870;top:1440;width:2;height:13882" coordorigin="1870,1440" coordsize="0,13882" path="m1870,15322l1870,1440e" filled="f" stroked="t" strokeweight=".580023pt" strokecolor="#000000">
                <v:path arrowok="t"/>
              </v:shape>
            </v:group>
            <v:group style="position:absolute;left:10034;top:1440;width:2;height:13882" coordorigin="10034,1440" coordsize="2,13882">
              <v:shape style="position:absolute;left:10034;top:1440;width:2;height:13882" coordorigin="10034,1440" coordsize="0,13882" path="m10034,15322l10034,1440e" filled="f" stroked="t" strokeweight=".580023pt" strokecolor="#000000">
                <v:path arrowok="t"/>
              </v:shape>
            </v:group>
            <v:group style="position:absolute;left:1865;top:8129;width:8174;height:2" coordorigin="1865,8129" coordsize="8174,2">
              <v:shape style="position:absolute;left:1865;top:8129;width:8174;height:2" coordorigin="1865,8129" coordsize="8174,0" path="m1865,8129l10039,8129e" filled="f" stroked="t" strokeweight=".580pt" strokecolor="#000000">
                <v:path arrowok="t"/>
              </v:shape>
            </v:group>
            <v:group style="position:absolute;left:1865;top:12821;width:8174;height:2" coordorigin="1865,12821" coordsize="8174,2">
              <v:shape style="position:absolute;left:1865;top:12821;width:8174;height:2" coordorigin="1865,12821" coordsize="8174,0" path="m1865,12821l10039,1282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4pt;width:409.3pt;height:679.060028pt;mso-position-horizontal-relative:page;mso-position-vertical-relative:paragraph;z-index:-9556" coordorigin="1859,36" coordsize="8186,13581">
            <v:group style="position:absolute;left:1870;top:41;width:2;height:13570" coordorigin="1870,41" coordsize="2,13570">
              <v:shape style="position:absolute;left:1870;top:41;width:2;height:13570" coordorigin="1870,41" coordsize="0,13570" path="m1870,13611l1870,41e" filled="f" stroked="t" strokeweight=".580028pt" strokecolor="#000000">
                <v:path arrowok="t"/>
              </v:shape>
            </v:group>
            <v:group style="position:absolute;left:10034;top:41;width:2;height:13570" coordorigin="10034,41" coordsize="2,13570">
              <v:shape style="position:absolute;left:10034;top:41;width:2;height:13570" coordorigin="10034,41" coordsize="0,13570" path="m10034,13611l10034,41e" filled="f" stroked="t" strokeweight=".580028pt" strokecolor="#000000">
                <v:path arrowok="t"/>
              </v:shape>
            </v:group>
            <v:group style="position:absolute;left:1865;top:7978;width:8174;height:2" coordorigin="1865,7978" coordsize="8174,2">
              <v:shape style="position:absolute;left:1865;top:7978;width:8174;height:2" coordorigin="1865,7978" coordsize="8174,0" path="m1865,7978l10039,7978e" filled="f" stroked="t" strokeweight=".580pt" strokecolor="#000000">
                <v:path arrowok="t"/>
              </v:shape>
            </v:group>
            <v:group style="position:absolute;left:1865;top:11110;width:8174;height:2" coordorigin="1865,11110" coordsize="8174,2">
              <v:shape style="position:absolute;left:1865;top:11110;width:8174;height:2" coordorigin="1865,11110" coordsize="8174,0" path="m1865,11110l10039,1111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30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35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798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6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4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承接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范化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落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残志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伍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园的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案管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统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案、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常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个性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足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持网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主题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参与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宣传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估总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炼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温馨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进朝阳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街道残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品质提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，打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造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区域协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，精准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牌温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019.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2019.4.14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7pt;width:409.3pt;height:679.060024pt;mso-position-horizontal-relative:page;mso-position-vertical-relative:paragraph;z-index:-9555" coordorigin="1859,36" coordsize="8186,13581">
            <v:group style="position:absolute;left:1870;top:41;width:2;height:13570" coordorigin="1870,41" coordsize="2,13570">
              <v:shape style="position:absolute;left:1870;top:41;width:2;height:13570" coordorigin="1870,41" coordsize="0,13570" path="m1870,13611l1870,41e" filled="f" stroked="t" strokeweight=".580023pt" strokecolor="#000000">
                <v:path arrowok="t"/>
              </v:shape>
            </v:group>
            <v:group style="position:absolute;left:10034;top:41;width:2;height:13570" coordorigin="10034,41" coordsize="2,13570">
              <v:shape style="position:absolute;left:10034;top:41;width:2;height:13570" coordorigin="10034,41" coordsize="0,13570" path="m10034,13611l10034,41e" filled="f" stroked="t" strokeweight=".580023pt" strokecolor="#000000">
                <v:path arrowok="t"/>
              </v:shape>
            </v:group>
            <v:group style="position:absolute;left:1865;top:7978;width:8174;height:2" coordorigin="1865,7978" coordsize="8174,2">
              <v:shape style="position:absolute;left:1865;top:7978;width:8174;height:2" coordorigin="1865,7978" coordsize="8174,0" path="m1865,7978l10039,7978e" filled="f" stroked="t" strokeweight=".580pt" strokecolor="#000000">
                <v:path arrowok="t"/>
              </v:shape>
            </v:group>
            <v:group style="position:absolute;left:1865;top:12358;width:8174;height:2" coordorigin="1865,12358" coordsize="8174,2">
              <v:shape style="position:absolute;left:1865;top:12358;width:8174;height:2" coordorigin="1865,12358" coordsize="8174,0" path="m1865,12358l10039,1235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30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24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937.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21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939.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tabs>
          <w:tab w:pos="13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1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计划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近平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践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高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取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显著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点是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8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-8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等综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分析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区动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策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坊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写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中心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标准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道为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标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让社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感和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感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识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供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新能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造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局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推进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道社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9.7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</w:t>
      </w:r>
      <w:r>
        <w:rPr>
          <w:rFonts w:ascii="Times New Roman" w:hAnsi="Times New Roman" w:cs="Times New Roman" w:eastAsia="Times New Roman"/>
          <w:sz w:val="21"/>
          <w:szCs w:val="21"/>
          <w:spacing w:val="-11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</w:p>
    <w:p>
      <w:pPr>
        <w:spacing w:before="0" w:after="0" w:line="313" w:lineRule="exact"/>
        <w:ind w:left="101" w:right="-20"/>
        <w:jc w:val="left"/>
        <w:tabs>
          <w:tab w:pos="12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携手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家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东城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27" w:after="0" w:line="312" w:lineRule="exact"/>
        <w:ind w:left="298" w:right="586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3pt;width:409.3pt;height:679.060031pt;mso-position-horizontal-relative:page;mso-position-vertical-relative:paragraph;z-index:-9554" coordorigin="1859,36" coordsize="8186,13581">
            <v:group style="position:absolute;left:1870;top:41;width:2;height:13570" coordorigin="1870,41" coordsize="2,13570">
              <v:shape style="position:absolute;left:1870;top:41;width:2;height:13570" coordorigin="1870,41" coordsize="0,13570" path="m1870,13611l1870,41e" filled="f" stroked="t" strokeweight=".580030pt" strokecolor="#000000">
                <v:path arrowok="t"/>
              </v:shape>
            </v:group>
            <v:group style="position:absolute;left:10034;top:41;width:2;height:13570" coordorigin="10034,41" coordsize="2,13570">
              <v:shape style="position:absolute;left:10034;top:41;width:2;height:13570" coordorigin="10034,41" coordsize="0,13570" path="m10034,13611l10034,41e" filled="f" stroked="t" strokeweight=".580030pt" strokecolor="#000000">
                <v:path arrowok="t"/>
              </v:shape>
            </v:group>
            <v:group style="position:absolute;left:1865;top:9226;width:8174;height:2" coordorigin="1865,9226" coordsize="8174,2">
              <v:shape style="position:absolute;left:1865;top:9226;width:8174;height:2" coordorigin="1865,9226" coordsize="8174,0" path="m1865,9226l10039,9226e" filled="f" stroked="t" strokeweight=".580pt" strokecolor="#000000">
                <v:path arrowok="t"/>
              </v:shape>
            </v:group>
            <v:group style="position:absolute;left:1865;top:11734;width:8174;height:2" coordorigin="1865,11734" coordsize="8174,2">
              <v:shape style="position:absolute;left:1865;top:11734;width:8174;height:2" coordorigin="1865,11734" coordsize="8174,0" path="m1865,11734l10039,1173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70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32.4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6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  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tabs>
          <w:tab w:pos="13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15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正义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根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委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建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划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8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实际，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充分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前夕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的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九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五周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风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采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础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聚人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幸福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：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诵读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路家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2"/>
          <w:w w:val="100"/>
        </w:rPr>
        <w:t>、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长的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分子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干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更高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019.7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园合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27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1pt;width:409.3pt;height:679.060035pt;mso-position-horizontal-relative:page;mso-position-vertical-relative:paragraph;z-index:-9553" coordorigin="1859,36" coordsize="8186,13581">
            <v:group style="position:absolute;left:1870;top:41;width:2;height:13570" coordorigin="1870,41" coordsize="2,13570">
              <v:shape style="position:absolute;left:1870;top:41;width:2;height:13570" coordorigin="1870,41" coordsize="0,13570" path="m1870,13611l1870,41e" filled="f" stroked="t" strokeweight=".580034pt" strokecolor="#000000">
                <v:path arrowok="t"/>
              </v:shape>
            </v:group>
            <v:group style="position:absolute;left:10034;top:41;width:2;height:13570" coordorigin="10034,41" coordsize="2,13570">
              <v:shape style="position:absolute;left:10034;top:41;width:2;height:13570" coordorigin="10034,41" coordsize="0,13570" path="m10034,13611l10034,41e" filled="f" stroked="t" strokeweight=".580034pt" strokecolor="#000000">
                <v:path arrowok="t"/>
              </v:shape>
            </v:group>
            <v:group style="position:absolute;left:1865;top:8602;width:8174;height:2" coordorigin="1865,8602" coordsize="8174,2">
              <v:shape style="position:absolute;left:1865;top:8602;width:8174;height:2" coordorigin="1865,8602" coordsize="8174,0" path="m1865,8602l10039,8602e" filled="f" stroked="t" strokeweight=".580pt" strokecolor="#000000">
                <v:path arrowok="t"/>
              </v:shape>
            </v:group>
            <v:group style="position:absolute;left:1865;top:9862;width:8174;height:2" coordorigin="1865,9862" coordsize="8174,2">
              <v:shape style="position:absolute;left:1865;top:9862;width:8174;height:2" coordorigin="1865,9862" coordsize="8174,0" path="m1865,9862l10039,986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62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22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招募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疾人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唱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伴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1"/>
          <w:szCs w:val="21"/>
          <w:spacing w:val="-7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-7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唱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唱水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-7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019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歌献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第九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届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杯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唱比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19.8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5-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2019.9.5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  <w:position w:val="-1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践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  <w:position w:val="-1"/>
        </w:rPr>
        <w:t>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16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84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3pt;width:409.3pt;height:663.460031pt;mso-position-horizontal-relative:page;mso-position-vertical-relative:paragraph;z-index:-9552" coordorigin="1859,36" coordsize="8186,13269">
            <v:group style="position:absolute;left:1870;top:41;width:2;height:13258" coordorigin="1870,41" coordsize="2,13258">
              <v:shape style="position:absolute;left:1870;top:41;width:2;height:13258" coordorigin="1870,41" coordsize="0,13258" path="m1870,13299l1870,41e" filled="f" stroked="t" strokeweight=".580030pt" strokecolor="#000000">
                <v:path arrowok="t"/>
              </v:shape>
            </v:group>
            <v:group style="position:absolute;left:10034;top:41;width:2;height:13258" coordorigin="10034,41" coordsize="2,13258">
              <v:shape style="position:absolute;left:10034;top:41;width:2;height:13258" coordorigin="10034,41" coordsize="0,13258" path="m10034,13299l10034,41e" filled="f" stroked="t" strokeweight=".580030pt" strokecolor="#000000">
                <v:path arrowok="t"/>
              </v:shape>
            </v:group>
            <v:group style="position:absolute;left:1865;top:6730;width:8174;height:2" coordorigin="1865,6730" coordsize="8174,2">
              <v:shape style="position:absolute;left:1865;top:6730;width:8174;height:2" coordorigin="1865,6730" coordsize="8174,0" path="m1865,6730l10039,6730e" filled="f" stroked="t" strokeweight=".580pt" strokecolor="#000000">
                <v:path arrowok="t"/>
              </v:shape>
            </v:group>
            <v:group style="position:absolute;left:1865;top:8926;width:8174;height:2" coordorigin="1865,8926" coordsize="8174,2">
              <v:shape style="position:absolute;left:1865;top:8926;width:8174;height:2" coordorigin="1865,8926" coordsize="8174,0" path="m1865,8926l10039,8926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 w:firstLine="26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7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习近平总书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指出：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实行垃圾分类，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系广大人民群众生活环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，关系节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约使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-3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明水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垃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分类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物和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讲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游戏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信集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识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护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境的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养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成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自觉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规范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到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层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层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递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逐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步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持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续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9.12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13-</w:t>
      </w:r>
    </w:p>
    <w:p>
      <w:pPr>
        <w:spacing w:before="51" w:after="0" w:line="240" w:lineRule="auto"/>
        <w:ind w:right="624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2019.1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15</w:t>
      </w:r>
    </w:p>
    <w:p>
      <w:pPr>
        <w:spacing w:before="0" w:after="0" w:line="332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智德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香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  <w:position w:val="-1"/>
        </w:rPr>
        <w:t>四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益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78.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6.08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18" w:lineRule="exact"/>
        <w:ind w:left="298" w:right="-20"/>
        <w:jc w:val="left"/>
        <w:tabs>
          <w:tab w:pos="2400" w:val="left"/>
          <w:tab w:pos="30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助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exact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tabs>
          <w:tab w:pos="13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16" w:after="0" w:line="207" w:lineRule="auto"/>
        <w:ind w:right="11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智德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独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暨新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址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史和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色社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个自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史文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强社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探索创新智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社区书院和社区党校运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机制，擦亮党建品牌。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目以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初心，益智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德，共建共治共享美好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德家园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为目标，创新党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带群建工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制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,</w:t>
      </w:r>
      <w:r>
        <w:rPr>
          <w:rFonts w:ascii="Microsoft JhengHei" w:hAnsi="Microsoft JhengHei" w:cs="Microsoft JhengHei" w:eastAsia="Microsoft JhengHei"/>
          <w:sz w:val="21"/>
          <w:szCs w:val="21"/>
          <w:spacing w:val="-34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部旧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址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院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德党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室</w:t>
      </w:r>
      <w:r>
        <w:rPr>
          <w:rFonts w:ascii="Microsoft JhengHei" w:hAnsi="Microsoft JhengHei" w:cs="Microsoft JhengHei" w:eastAsia="Microsoft JhengHei"/>
          <w:sz w:val="21"/>
          <w:szCs w:val="21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造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益</w:t>
      </w:r>
      <w:r>
        <w:rPr>
          <w:rFonts w:ascii="Times New Roman" w:hAnsi="Times New Roman" w:cs="Times New Roman" w:eastAsia="Times New Roman"/>
          <w:sz w:val="21"/>
          <w:szCs w:val="21"/>
          <w:spacing w:val="-1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身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1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11"/>
          <w:w w:val="100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务基地，创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新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学习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+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实践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的党建引领、服务群众的新模式，将党建与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向心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承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熏陶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感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切实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感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感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围和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舆论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2020.5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巷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项目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94.660026pt;mso-position-horizontal-relative:page;mso-position-vertical-relative:page;z-index:-9551" coordorigin="1859,1434" coordsize="8186,13893">
            <v:group style="position:absolute;left:1870;top:1440;width:2;height:13882" coordorigin="1870,1440" coordsize="2,13882">
              <v:shape style="position:absolute;left:1870;top:1440;width:2;height:13882" coordorigin="1870,1440" coordsize="0,13882" path="m1870,15322l1870,1440e" filled="f" stroked="t" strokeweight=".580026pt" strokecolor="#000000">
                <v:path arrowok="t"/>
              </v:shape>
            </v:group>
            <v:group style="position:absolute;left:10034;top:1440;width:2;height:13882" coordorigin="10034,1440" coordsize="2,13882">
              <v:shape style="position:absolute;left:10034;top:1440;width:2;height:13882" coordorigin="10034,1440" coordsize="0,13882" path="m10034,15322l10034,1440e" filled="f" stroked="t" strokeweight=".580026pt" strokecolor="#000000">
                <v:path arrowok="t"/>
              </v:shape>
            </v:group>
            <v:group style="position:absolute;left:1865;top:7505;width:8174;height:2" coordorigin="1865,7505" coordsize="8174,2">
              <v:shape style="position:absolute;left:1865;top:7505;width:8174;height:2" coordorigin="1865,7505" coordsize="8174,0" path="m1865,7505l10039,7505e" filled="f" stroked="t" strokeweight=".580pt" strokecolor="#000000">
                <v:path arrowok="t"/>
              </v:shape>
            </v:group>
            <v:group style="position:absolute;left:1865;top:11573;width:8174;height:2" coordorigin="1865,11573" coordsize="8174,2">
              <v:shape style="position:absolute;left:1865;top:11573;width:8174;height:2" coordorigin="1865,11573" coordsize="8174,0" path="m1865,11573l10039,1157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69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33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tabs>
          <w:tab w:pos="13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22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福禄巷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约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51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2.03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方米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楼房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70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有产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权的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屋的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房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气管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脏乱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独秀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旧址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干部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记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当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主动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3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康</w:t>
      </w:r>
      <w:r>
        <w:rPr>
          <w:rFonts w:ascii="Microsoft JhengHei" w:hAnsi="Microsoft JhengHei" w:cs="Microsoft JhengHei" w:eastAsia="Microsoft JhengHei"/>
          <w:sz w:val="21"/>
          <w:szCs w:val="21"/>
          <w:spacing w:val="-3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3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3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园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3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院自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公约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伍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落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实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亮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相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幸福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感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得感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好的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9.8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2020.3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朝阳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改革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  <w:position w:val="-1"/>
        </w:rPr>
        <w:t>（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482"/>
            <w:col w:w="5469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94.660028pt;mso-position-horizontal-relative:page;mso-position-vertical-relative:page;z-index:-9550" coordorigin="1859,1434" coordsize="8186,13893">
            <v:group style="position:absolute;left:1870;top:1440;width:2;height:13882" coordorigin="1870,1440" coordsize="2,13882">
              <v:shape style="position:absolute;left:1870;top:1440;width:2;height:13882" coordorigin="1870,1440" coordsize="0,13882" path="m1870,15322l1870,1440e" filled="f" stroked="t" strokeweight=".580028pt" strokecolor="#000000">
                <v:path arrowok="t"/>
              </v:shape>
            </v:group>
            <v:group style="position:absolute;left:10034;top:1440;width:2;height:13882" coordorigin="10034,1440" coordsize="2,13882">
              <v:shape style="position:absolute;left:10034;top:1440;width:2;height:13882" coordorigin="10034,1440" coordsize="0,13882" path="m10034,15322l10034,1440e" filled="f" stroked="t" strokeweight=".580028pt" strokecolor="#000000">
                <v:path arrowok="t"/>
              </v:shape>
            </v:group>
            <v:group style="position:absolute;left:1865;top:8129;width:8174;height:2" coordorigin="1865,8129" coordsize="8174,2">
              <v:shape style="position:absolute;left:1865;top:8129;width:8174;height:2" coordorigin="1865,8129" coordsize="8174,0" path="m1865,8129l10039,8129e" filled="f" stroked="t" strokeweight=".580pt" strokecolor="#000000">
                <v:path arrowok="t"/>
              </v:shape>
            </v:group>
            <v:group style="position:absolute;left:1865;top:11573;width:8174;height:2" coordorigin="1865,11573" coordsize="8174,2">
              <v:shape style="position:absolute;left:1865;top:11573;width:8174;height:2" coordorigin="1865,11573" coordsize="8174,0" path="m1865,11573l10039,1157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535.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1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承接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常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台规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-9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9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供助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赛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4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4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持续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4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42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导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+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社工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驻点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备</w:t>
      </w:r>
      <w:r>
        <w:rPr>
          <w:rFonts w:ascii="Microsoft JhengHei" w:hAnsi="Microsoft JhengHei" w:cs="Microsoft JhengHei" w:eastAsia="Microsoft JhengHei"/>
          <w:sz w:val="21"/>
          <w:szCs w:val="21"/>
          <w:spacing w:val="-8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9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整合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-7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600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常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性化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个案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题融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媒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媒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园宣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经验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结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馨家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完善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庭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质提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18.5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您诉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枫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left="269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04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30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94.660026pt;mso-position-horizontal-relative:page;mso-position-vertical-relative:page;z-index:-9549" coordorigin="1859,1434" coordsize="8186,13893">
            <v:group style="position:absolute;left:1870;top:1440;width:2;height:13882" coordorigin="1870,1440" coordsize="2,13882">
              <v:shape style="position:absolute;left:1870;top:1440;width:2;height:13882" coordorigin="1870,1440" coordsize="0,13882" path="m1870,15322l1870,1440e" filled="f" stroked="t" strokeweight=".580026pt" strokecolor="#000000">
                <v:path arrowok="t"/>
              </v:shape>
            </v:group>
            <v:group style="position:absolute;left:10034;top:1440;width:2;height:13882" coordorigin="10034,1440" coordsize="2,13882">
              <v:shape style="position:absolute;left:10034;top:1440;width:2;height:13882" coordorigin="10034,1440" coordsize="0,13882" path="m10034,15322l10034,1440e" filled="f" stroked="t" strokeweight=".580026pt" strokecolor="#000000">
                <v:path arrowok="t"/>
              </v:shape>
            </v:group>
            <v:group style="position:absolute;left:1865;top:8129;width:8174;height:2" coordorigin="1865,8129" coordsize="8174,2">
              <v:shape style="position:absolute;left:1865;top:8129;width:8174;height:2" coordorigin="1865,8129" coordsize="8174,0" path="m1865,8129l10039,8129e" filled="f" stroked="t" strokeweight=".580pt" strokecolor="#000000">
                <v:path arrowok="t"/>
              </v:shape>
            </v:group>
            <v:group style="position:absolute;left:1865;top:12197;width:8174;height:2" coordorigin="1865,12197" coordsize="8174,2">
              <v:shape style="position:absolute;left:1865;top:12197;width:8174;height:2" coordorigin="1865,12197" coordsize="8174,0" path="m1865,12197l10039,1219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2pt;width:409.3pt;height:679.060033pt;mso-position-horizontal-relative:page;mso-position-vertical-relative:paragraph;z-index:-9548" coordorigin="1859,36" coordsize="8186,13581">
            <v:group style="position:absolute;left:1870;top:41;width:2;height:13570" coordorigin="1870,41" coordsize="2,13570">
              <v:shape style="position:absolute;left:1870;top:41;width:2;height:13570" coordorigin="1870,41" coordsize="0,13570" path="m1870,13611l1870,41e" filled="f" stroked="t" strokeweight=".580032pt" strokecolor="#000000">
                <v:path arrowok="t"/>
              </v:shape>
            </v:group>
            <v:group style="position:absolute;left:10034;top:41;width:2;height:13570" coordorigin="10034,41" coordsize="2,13570">
              <v:shape style="position:absolute;left:10034;top:41;width:2;height:13570" coordorigin="10034,41" coordsize="0,13570" path="m10034,13611l10034,41e" filled="f" stroked="t" strokeweight=".580032pt" strokecolor="#000000">
                <v:path arrowok="t"/>
              </v:shape>
            </v:group>
            <v:group style="position:absolute;left:1865;top:7354;width:8174;height:2" coordorigin="1865,7354" coordsize="8174,2">
              <v:shape style="position:absolute;left:1865;top:7354;width:8174;height:2" coordorigin="1865,7354" coordsize="8174,0" path="m1865,7354l10039,7354e" filled="f" stroked="t" strokeweight=".580pt" strokecolor="#000000">
                <v:path arrowok="t"/>
              </v:shape>
            </v:group>
            <v:group style="position:absolute;left:1865;top:9238;width:8174;height:2" coordorigin="1865,9238" coordsize="8174,2">
              <v:shape style="position:absolute;left:1865;top:9238;width:8174;height:2" coordorigin="1865,9238" coordsize="8174,0" path="m1865,9238l10039,9238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59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22.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6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  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/>
        <w:jc w:val="left"/>
        <w:tabs>
          <w:tab w:pos="68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妇女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48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热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线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992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面向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咨询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全部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听来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每周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切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听来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忧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奉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慧的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发自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该项目旨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导，持续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障热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，服务的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质。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2-</w:t>
      </w:r>
    </w:p>
    <w:p>
      <w:pPr>
        <w:spacing w:before="75" w:after="0" w:line="210" w:lineRule="auto"/>
        <w:ind w:left="101" w:right="1855" w:firstLine="-101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2020.8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划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2.0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18" w:lineRule="exact"/>
        <w:ind w:left="298" w:right="-20"/>
        <w:jc w:val="left"/>
        <w:tabs>
          <w:tab w:pos="1500" w:val="left"/>
          <w:tab w:pos="29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: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exact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 w:firstLine="26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22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1.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8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变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-1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原有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变为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宣传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果的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多的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选和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孵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-65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-4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spacing w:val="-4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导等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英团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队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极性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状。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调员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导员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19.12.1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12.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关爱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亲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帮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儿童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17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1500" w:val="left"/>
          <w:tab w:pos="29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83.380031pt;mso-position-horizontal-relative:page;mso-position-vertical-relative:page;z-index:-9547" coordorigin="1859,1434" coordsize="8186,13668">
            <v:group style="position:absolute;left:1870;top:1440;width:2;height:13656" coordorigin="1870,1440" coordsize="2,13656">
              <v:shape style="position:absolute;left:1870;top:1440;width:2;height:13656" coordorigin="1870,1440" coordsize="0,13656" path="m1870,15096l1870,1440e" filled="f" stroked="t" strokeweight=".580030pt" strokecolor="#000000">
                <v:path arrowok="t"/>
              </v:shape>
            </v:group>
            <v:group style="position:absolute;left:10034;top:1440;width:2;height:13656" coordorigin="10034,1440" coordsize="2,13656">
              <v:shape style="position:absolute;left:10034;top:1440;width:2;height:13656" coordorigin="10034,1440" coordsize="0,13656" path="m10034,15096l10034,1440e" filled="f" stroked="t" strokeweight=".580030pt" strokecolor="#000000">
                <v:path arrowok="t"/>
              </v:shape>
            </v:group>
            <v:group style="position:absolute;left:1865;top:7505;width:8174;height:2" coordorigin="1865,7505" coordsize="8174,2">
              <v:shape style="position:absolute;left:1865;top:7505;width:8174;height:2" coordorigin="1865,7505" coordsize="8174,0" path="m1865,7505l10039,7505e" filled="f" stroked="t" strokeweight=".580pt" strokecolor="#000000">
                <v:path arrowok="t"/>
              </v:shape>
            </v:group>
            <v:group style="position:absolute;left:1865;top:10013;width:8174;height:2" coordorigin="1865,10013" coordsize="8174,2">
              <v:shape style="position:absolute;left:1865;top:10013;width:8174;height:2" coordorigin="1865,10013" coordsize="8174,0" path="m1865,10013l10039,1001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30" w:lineRule="exact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pict>
          <v:group style="position:absolute;margin-left:92.950005pt;margin-top:1.789938pt;width:409.3pt;height:672.220035pt;mso-position-horizontal-relative:page;mso-position-vertical-relative:paragraph;z-index:-9546" coordorigin="1859,36" coordsize="8186,13444">
            <v:group style="position:absolute;left:1870;top:42;width:2;height:13433" coordorigin="1870,42" coordsize="2,13433">
              <v:shape style="position:absolute;left:1870;top:42;width:2;height:13433" coordorigin="1870,42" coordsize="0,13433" path="m1870,13474l1870,42e" filled="f" stroked="t" strokeweight=".580034pt" strokecolor="#000000">
                <v:path arrowok="t"/>
              </v:shape>
            </v:group>
            <v:group style="position:absolute;left:10034;top:42;width:2;height:13433" coordorigin="10034,42" coordsize="2,13433">
              <v:shape style="position:absolute;left:10034;top:42;width:2;height:13433" coordorigin="10034,42" coordsize="0,13433" path="m10034,13474l10034,42e" filled="f" stroked="t" strokeweight=".580034pt" strokecolor="#000000">
                <v:path arrowok="t"/>
              </v:shape>
            </v:group>
            <v:group style="position:absolute;left:1865;top:5396;width:8174;height:2" coordorigin="1865,5396" coordsize="8174,2">
              <v:shape style="position:absolute;left:1865;top:5396;width:8174;height:2" coordorigin="1865,5396" coordsize="8174,0" path="m1865,5396l10039,5396e" filled="f" stroked="t" strokeweight=".580pt" strokecolor="#000000">
                <v:path arrowok="t"/>
              </v:shape>
            </v:group>
            <v:group style="position:absolute;left:1865;top:6654;width:8174;height:2" coordorigin="1865,6654" coordsize="8174,2">
              <v:shape style="position:absolute;left:1865;top:6654;width:8174;height:2" coordorigin="1865,6654" coordsize="8174,0" path="m1865,6654l10039,665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left="298" w:right="222"/>
        <w:jc w:val="left"/>
        <w:tabs>
          <w:tab w:pos="15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0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0" w:after="0" w:line="312" w:lineRule="exact"/>
        <w:ind w:right="220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城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饶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留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守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母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亲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举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办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亲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系列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动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化贫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提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升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留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守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母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亲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庭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水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健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康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快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乐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51" w:after="0" w:line="240" w:lineRule="auto"/>
        <w:ind w:right="626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2019.5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15</w:t>
      </w:r>
    </w:p>
    <w:p>
      <w:pPr>
        <w:spacing w:before="0" w:after="0" w:line="332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博爱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  <w:position w:val="-1"/>
        </w:rPr>
        <w:t>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—20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送温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活动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78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2400" w:val="left"/>
          <w:tab w:pos="30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/>
        <w:jc w:val="left"/>
        <w:tabs>
          <w:tab w:pos="306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医疗卫生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0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9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0" w:after="0" w:line="334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与爱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慰问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品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  <w:position w:val="-1"/>
        </w:rPr>
        <w:t>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9.1.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博爱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—20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65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65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88.660035pt;mso-position-horizontal-relative:page;mso-position-vertical-relative:page;z-index:-9545" coordorigin="1859,1434" coordsize="8186,13773">
            <v:group style="position:absolute;left:1870;top:1440;width:2;height:13762" coordorigin="1870,1440" coordsize="2,13762">
              <v:shape style="position:absolute;left:1870;top:1440;width:2;height:13762" coordorigin="1870,1440" coordsize="0,13762" path="m1870,15202l1870,1440e" filled="f" stroked="t" strokeweight=".580034pt" strokecolor="#000000">
                <v:path arrowok="t"/>
              </v:shape>
            </v:group>
            <v:group style="position:absolute;left:10034;top:1440;width:2;height:13762" coordorigin="10034,1440" coordsize="2,13762">
              <v:shape style="position:absolute;left:10034;top:1440;width:2;height:13762" coordorigin="10034,1440" coordsize="0,13762" path="m10034,15202l10034,1440e" filled="f" stroked="t" strokeweight=".580034pt" strokecolor="#000000">
                <v:path arrowok="t"/>
              </v:shape>
            </v:group>
            <v:group style="position:absolute;left:1865;top:5059;width:8174;height:2" coordorigin="1865,5059" coordsize="8174,2">
              <v:shape style="position:absolute;left:1865;top:5059;width:8174;height:2" coordorigin="1865,5059" coordsize="8174,0" path="m1865,5059l10039,5059e" filled="f" stroked="t" strokeweight=".580pt" strokecolor="#000000">
                <v:path arrowok="t"/>
              </v:shape>
            </v:group>
            <v:group style="position:absolute;left:1865;top:5693;width:8174;height:2" coordorigin="1865,5693" coordsize="8174,2">
              <v:shape style="position:absolute;left:1865;top:5693;width:8174;height:2" coordorigin="1865,5693" coordsize="8174,0" path="m1865,5693l10039,5693e" filled="f" stroked="t" strokeweight=".580pt" strokecolor="#000000">
                <v:path arrowok="t"/>
              </v:shape>
            </v:group>
            <v:group style="position:absolute;left:1865;top:15197;width:8174;height:2" coordorigin="1865,15197" coordsize="8174,2">
              <v:shape style="position:absolute;left:1865;top:15197;width:8174;height:2" coordorigin="1865,15197" coordsize="8174,0" path="m1865,15197l10039,1519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/>
        <w:jc w:val="left"/>
        <w:tabs>
          <w:tab w:pos="306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医疗卫生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78.99971" w:type="dxa"/>
      </w:tblPr>
      <w:tblGrid/>
      <w:tr>
        <w:trPr>
          <w:trHeight w:val="941" w:hRule="exact"/>
        </w:trPr>
        <w:tc>
          <w:tcPr>
            <w:tcW w:w="8165" w:type="dxa"/>
            <w:tcBorders>
              <w:top w:val="nil" w:sz="6" w:space="0" w:color="auto"/>
              <w:bottom w:val="single" w:sz="4.640" w:space="0" w:color="000000"/>
              <w:left w:val="single" w:sz="4.640273" w:space="0" w:color="000000"/>
              <w:right w:val="single" w:sz="4.640273" w:space="0" w:color="000000"/>
            </w:tcBorders>
          </w:tcPr>
          <w:p>
            <w:pPr>
              <w:spacing w:before="0" w:after="0" w:line="289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8165" w:type="dxa"/>
            <w:tcBorders>
              <w:top w:val="single" w:sz="4.640" w:space="0" w:color="000000"/>
              <w:bottom w:val="single" w:sz="4.640" w:space="0" w:color="000000"/>
              <w:left w:val="single" w:sz="4.640273" w:space="0" w:color="000000"/>
              <w:right w:val="single" w:sz="4.640273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tabs>
                <w:tab w:pos="118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76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以及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和</w:t>
            </w:r>
          </w:p>
          <w:p>
            <w:pPr>
              <w:spacing w:before="0" w:after="0" w:line="312" w:lineRule="exact"/>
              <w:ind w:left="102" w:right="-20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绍：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产品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201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  <w:position w:val="-1"/>
              </w:rPr>
              <w:t>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.12.3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10440" w:hRule="exact"/>
        </w:trPr>
        <w:tc>
          <w:tcPr>
            <w:tcW w:w="8165" w:type="dxa"/>
            <w:tcBorders>
              <w:top w:val="single" w:sz="4.640" w:space="0" w:color="000000"/>
              <w:bottom w:val="single" w:sz="4.640" w:space="0" w:color="000000"/>
              <w:left w:val="single" w:sz="4.640273" w:space="0" w:color="000000"/>
              <w:right w:val="single" w:sz="4.640273" w:space="0" w:color="000000"/>
            </w:tcBorders>
          </w:tcPr>
          <w:p>
            <w:pPr>
              <w:spacing w:before="0" w:after="0" w:line="288" w:lineRule="exact"/>
              <w:ind w:left="102" w:right="1549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东城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手共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困学生</w:t>
            </w:r>
          </w:p>
          <w:p>
            <w:pPr>
              <w:spacing w:before="0" w:after="0" w:line="312" w:lineRule="exact"/>
              <w:ind w:left="102" w:right="7471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9" w:after="0" w:line="312" w:lineRule="exact"/>
              <w:ind w:left="102" w:right="4341"/>
              <w:jc w:val="left"/>
              <w:tabs>
                <w:tab w:pos="2620" w:val="left"/>
                <w:tab w:pos="352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募捐：</w:t>
            </w:r>
          </w:p>
          <w:p>
            <w:pPr>
              <w:spacing w:before="0" w:after="0" w:line="312" w:lineRule="exact"/>
              <w:ind w:left="102" w:right="5666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间：</w:t>
            </w:r>
          </w:p>
          <w:p>
            <w:pPr>
              <w:spacing w:before="0" w:after="0" w:line="312" w:lineRule="exact"/>
              <w:ind w:left="2627" w:right="26" w:firstLine="-2525"/>
              <w:jc w:val="left"/>
              <w:tabs>
                <w:tab w:pos="262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本年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：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评比表彰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节会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庆典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论坛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彰活动</w:t>
            </w:r>
          </w:p>
          <w:p>
            <w:pPr>
              <w:spacing w:before="0" w:after="0" w:line="312" w:lineRule="exact"/>
              <w:ind w:left="102" w:right="4341"/>
              <w:jc w:val="left"/>
              <w:tabs>
                <w:tab w:pos="2620" w:val="left"/>
                <w:tab w:pos="352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是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审计：</w:t>
            </w:r>
          </w:p>
          <w:p>
            <w:pPr>
              <w:spacing w:before="0" w:after="0" w:line="312" w:lineRule="exact"/>
              <w:ind w:left="102" w:right="4811"/>
              <w:jc w:val="left"/>
              <w:tabs>
                <w:tab w:pos="168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收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入：</w:t>
            </w:r>
          </w:p>
          <w:p>
            <w:pPr>
              <w:spacing w:before="0" w:after="0" w:line="312" w:lineRule="exact"/>
              <w:ind w:left="102" w:right="4811"/>
              <w:jc w:val="left"/>
              <w:tabs>
                <w:tab w:pos="168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9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支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39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000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出：</w:t>
            </w:r>
          </w:p>
          <w:p>
            <w:pPr>
              <w:spacing w:before="0" w:after="0" w:line="303" w:lineRule="exact"/>
              <w:ind w:left="102" w:right="4571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运作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式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: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   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2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7098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  <w:p>
            <w:pPr>
              <w:spacing w:before="9" w:after="0" w:line="312" w:lineRule="exact"/>
              <w:ind w:left="102" w:right="24"/>
              <w:jc w:val="left"/>
              <w:tabs>
                <w:tab w:pos="286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种人群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其他</w:t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7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7098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域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  <w:p>
            <w:pPr>
              <w:spacing w:before="11" w:after="0" w:line="312" w:lineRule="exact"/>
              <w:ind w:left="102" w:right="26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体育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教育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医疗卫生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文化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术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研究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环境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倡导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 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贫及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〇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他</w:t>
            </w:r>
          </w:p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7098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服务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:</w:t>
            </w:r>
          </w:p>
          <w:p>
            <w:pPr>
              <w:spacing w:before="9" w:after="0" w:line="312" w:lineRule="exact"/>
              <w:ind w:left="102" w:right="22"/>
              <w:jc w:val="left"/>
              <w:tabs>
                <w:tab w:pos="190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全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国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京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辽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古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上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浙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</w:rPr>
              <w:t>河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</w:rPr>
              <w:t>山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省</w:t>
            </w:r>
          </w:p>
          <w:p>
            <w:pPr>
              <w:spacing w:before="0" w:after="0" w:line="303" w:lineRule="exact"/>
              <w:ind w:left="102" w:right="23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湖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云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6"/>
                <w:w w:val="100"/>
                <w:position w:val="-1"/>
              </w:rPr>
              <w:t>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4"/>
                <w:w w:val="100"/>
                <w:position w:val="-1"/>
              </w:rPr>
              <w:t>贵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8"/>
                <w:w w:val="100"/>
                <w:position w:val="-1"/>
              </w:rPr>
              <w:t>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9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48"/>
              <w:jc w:val="both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川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重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庆市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南省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西省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甘肃省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3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新疆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吾尔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治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  <w:p>
            <w:pPr>
              <w:spacing w:before="0" w:after="0" w:line="312" w:lineRule="exact"/>
              <w:ind w:left="102" w:right="4127"/>
              <w:jc w:val="both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2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海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治区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5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  <w:position w:val="-1"/>
              </w:rPr>
              <w:t>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徽省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-1"/>
              </w:rPr>
              <w:t>□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  <w:tr>
        <w:trPr>
          <w:trHeight w:val="946" w:hRule="exact"/>
        </w:trPr>
        <w:tc>
          <w:tcPr>
            <w:tcW w:w="8165" w:type="dxa"/>
            <w:tcBorders>
              <w:top w:val="single" w:sz="4.640" w:space="0" w:color="000000"/>
              <w:bottom w:val="single" w:sz="4.640" w:space="0" w:color="000000"/>
              <w:left w:val="single" w:sz="4.640273" w:space="0" w:color="000000"/>
              <w:right w:val="single" w:sz="4.640273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tabs>
                <w:tab w:pos="118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介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由区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17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1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街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道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"/>
                <w:w w:val="10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内品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优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行摸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底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"/>
                <w:w w:val="100"/>
              </w:rPr>
              <w:t>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东</w:t>
            </w:r>
          </w:p>
          <w:p>
            <w:pPr>
              <w:spacing w:before="9" w:after="0" w:line="312" w:lineRule="exact"/>
              <w:ind w:left="1194" w:right="25" w:firstLine="-1092"/>
              <w:jc w:val="left"/>
              <w:tabs>
                <w:tab w:pos="1180" w:val="left"/>
              </w:tabs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绍：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城区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商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属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员自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愿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与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"/>
                <w:w w:val="100"/>
              </w:rPr>
              <w:t>拉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手对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38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订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一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"/>
                <w:w w:val="100"/>
              </w:rPr>
              <w:t>贫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生顺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利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完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。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0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19.8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3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2019.10</w:t>
            </w:r>
          </w:p>
        </w:tc>
      </w:tr>
      <w:tr>
        <w:trPr>
          <w:trHeight w:val="629" w:hRule="exact"/>
        </w:trPr>
        <w:tc>
          <w:tcPr>
            <w:tcW w:w="8165" w:type="dxa"/>
            <w:tcBorders>
              <w:top w:val="single" w:sz="4.640" w:space="0" w:color="000000"/>
              <w:bottom w:val="nil" w:sz="6" w:space="0" w:color="auto"/>
              <w:left w:val="single" w:sz="4.640273" w:space="0" w:color="000000"/>
              <w:right w:val="single" w:sz="4.640273" w:space="0" w:color="000000"/>
            </w:tcBorders>
          </w:tcPr>
          <w:p>
            <w:pPr>
              <w:spacing w:before="0" w:after="0" w:line="288" w:lineRule="exact"/>
              <w:ind w:left="102" w:right="-20"/>
              <w:jc w:val="left"/>
              <w:tabs>
                <w:tab w:pos="1280" w:val="left"/>
              </w:tabs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项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目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 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6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名</w:t>
              <w:tab/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0"/>
                <w:w w:val="100"/>
              </w:rPr>
              <w:t>2019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spacing w:val="-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素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馅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饺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子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创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4"/>
                <w:w w:val="100"/>
              </w:rPr>
              <w:t>意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-2"/>
                <w:w w:val="100"/>
              </w:rPr>
              <w:t>大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</w:rPr>
              <w:t>赛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1"/>
                <w:szCs w:val="21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1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1"/>
                <w:szCs w:val="21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30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85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48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食文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满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”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中国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—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馅饺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赛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食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弘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统饮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旨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素馅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品更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递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涵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通过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51" w:after="0" w:line="240" w:lineRule="auto"/>
        <w:ind w:right="650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2019.1</w:t>
      </w:r>
    </w:p>
    <w:p>
      <w:pPr>
        <w:spacing w:before="0" w:after="0" w:line="332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思诚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94.660035pt;mso-position-horizontal-relative:page;mso-position-vertical-relative:page;z-index:-9544" coordorigin="1859,1434" coordsize="8186,13893">
            <v:group style="position:absolute;left:1870;top:1440;width:2;height:13882" coordorigin="1870,1440" coordsize="2,13882">
              <v:shape style="position:absolute;left:1870;top:1440;width:2;height:13882" coordorigin="1870,1440" coordsize="0,13882" path="m1870,15322l1870,1440e" filled="f" stroked="t" strokeweight=".580034pt" strokecolor="#000000">
                <v:path arrowok="t"/>
              </v:shape>
            </v:group>
            <v:group style="position:absolute;left:10034;top:1440;width:2;height:13882" coordorigin="10034,1440" coordsize="2,13882">
              <v:shape style="position:absolute;left:10034;top:1440;width:2;height:13882" coordorigin="10034,1440" coordsize="0,13882" path="m10034,15322l10034,1440e" filled="f" stroked="t" strokeweight=".580034pt" strokecolor="#000000">
                <v:path arrowok="t"/>
              </v:shape>
            </v:group>
            <v:group style="position:absolute;left:1865;top:11249;width:8174;height:2" coordorigin="1865,11249" coordsize="8174,2">
              <v:shape style="position:absolute;left:1865;top:11249;width:8174;height:2" coordorigin="1865,11249" coordsize="8174,0" path="m1865,11249l10039,11249e" filled="f" stroked="t" strokeweight=".580pt" strokecolor="#000000">
                <v:path arrowok="t"/>
              </v:shape>
            </v:group>
            <v:group style="position:absolute;left:1865;top:12821;width:8174;height:2" coordorigin="1865,12821" coordsize="8174,2">
              <v:shape style="position:absolute;left:1865;top:12821;width:8174;height:2" coordorigin="1865,12821" coordsize="8174,0" path="m1865,12821l10039,1282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30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33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954.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1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 w:firstLine="26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1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根据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划，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计划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要力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量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以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身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之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本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念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制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定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动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划</w:t>
      </w:r>
      <w:r>
        <w:rPr>
          <w:rFonts w:ascii="Microsoft JhengHei" w:hAnsi="Microsoft JhengHei" w:cs="Microsoft JhengHei" w:eastAsia="Microsoft JhengHei"/>
          <w:sz w:val="21"/>
          <w:szCs w:val="21"/>
          <w:spacing w:val="-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弘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扬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献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8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步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愿精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神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营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造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慈善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围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助老、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保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1"/>
          <w:szCs w:val="21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样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51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2019.1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12</w:t>
      </w:r>
    </w:p>
    <w:p>
      <w:pPr>
        <w:spacing w:before="0" w:after="0" w:line="332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公证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94.660033pt;mso-position-horizontal-relative:page;mso-position-vertical-relative:page;z-index:-9543" coordorigin="1859,1434" coordsize="8186,13893">
            <v:group style="position:absolute;left:1870;top:1440;width:2;height:13882" coordorigin="1870,1440" coordsize="2,13882">
              <v:shape style="position:absolute;left:1870;top:1440;width:2;height:13882" coordorigin="1870,1440" coordsize="0,13882" path="m1870,15322l1870,1440e" filled="f" stroked="t" strokeweight=".580032pt" strokecolor="#000000">
                <v:path arrowok="t"/>
              </v:shape>
            </v:group>
            <v:group style="position:absolute;left:10034;top:1440;width:2;height:13882" coordorigin="10034,1440" coordsize="2,13882">
              <v:shape style="position:absolute;left:10034;top:1440;width:2;height:13882" coordorigin="10034,1440" coordsize="0,13882" path="m10034,15322l10034,1440e" filled="f" stroked="t" strokeweight=".580032pt" strokecolor="#000000">
                <v:path arrowok="t"/>
              </v:shape>
            </v:group>
            <v:group style="position:absolute;left:1865;top:9377;width:8174;height:2" coordorigin="1865,9377" coordsize="8174,2">
              <v:shape style="position:absolute;left:1865;top:9377;width:8174;height:2" coordorigin="1865,9377" coordsize="8174,0" path="m1865,9377l10039,9377e" filled="f" stroked="t" strokeweight=".580pt" strokecolor="#000000">
                <v:path arrowok="t"/>
              </v:shape>
            </v:group>
            <v:group style="position:absolute;left:1865;top:11573;width:8174;height:2" coordorigin="1865,11573" coordsize="8174,2">
              <v:shape style="position:absolute;left:1865;top:11573;width:8174;height:2" coordorigin="1865,11573" coordsize="8174,0" path="m1865,11573l10039,11573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27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30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91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9.3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4769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    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 w:firstLine="26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11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33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3" w:after="0" w:line="312" w:lineRule="exact"/>
        <w:ind w:right="148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该项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撑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老服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居民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证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义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证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预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防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纠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纷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庭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51" w:after="0" w:line="240" w:lineRule="auto"/>
        <w:ind w:right="575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2016.6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12</w:t>
      </w:r>
    </w:p>
    <w:p>
      <w:pPr>
        <w:spacing w:before="0" w:after="0" w:line="332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博雅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15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2400" w:val="left"/>
          <w:tab w:pos="30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71.709984pt;width:409.3pt;height:683.380035pt;mso-position-horizontal-relative:page;mso-position-vertical-relative:page;z-index:-9542" coordorigin="1859,1434" coordsize="8186,13668">
            <v:group style="position:absolute;left:1870;top:1440;width:2;height:13656" coordorigin="1870,1440" coordsize="2,13656">
              <v:shape style="position:absolute;left:1870;top:1440;width:2;height:13656" coordorigin="1870,1440" coordsize="0,13656" path="m1870,15096l1870,1440e" filled="f" stroked="t" strokeweight=".580034pt" strokecolor="#000000">
                <v:path arrowok="t"/>
              </v:shape>
            </v:group>
            <v:group style="position:absolute;left:10034;top:1440;width:2;height:13656" coordorigin="10034,1440" coordsize="2,13656">
              <v:shape style="position:absolute;left:10034;top:1440;width:2;height:13656" coordorigin="10034,1440" coordsize="0,13656" path="m10034,15096l10034,1440e" filled="f" stroked="t" strokeweight=".580034pt" strokecolor="#000000">
                <v:path arrowok="t"/>
              </v:shape>
            </v:group>
            <v:group style="position:absolute;left:1865;top:8129;width:8174;height:2" coordorigin="1865,8129" coordsize="8174,2">
              <v:shape style="position:absolute;left:1865;top:8129;width:8174;height:2" coordorigin="1865,8129" coordsize="8174,0" path="m1865,8129l10039,8129e" filled="f" stroked="t" strokeweight=".580pt" strokecolor="#000000">
                <v:path arrowok="t"/>
              </v:shape>
            </v:group>
            <v:group style="position:absolute;left:1865;top:9701;width:8174;height:2" coordorigin="1865,9701" coordsize="8174,2">
              <v:shape style="position:absolute;left:1865;top:9701;width:8174;height:2" coordorigin="1865,9701" coordsize="8174,0" path="m1865,9701l10039,970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222"/>
        <w:jc w:val="left"/>
        <w:tabs>
          <w:tab w:pos="306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4pt;width:409.3pt;height:663.460028pt;mso-position-horizontal-relative:page;mso-position-vertical-relative:paragraph;z-index:-9541" coordorigin="1859,36" coordsize="8186,13269">
            <v:group style="position:absolute;left:1870;top:41;width:2;height:13258" coordorigin="1870,41" coordsize="2,13258">
              <v:shape style="position:absolute;left:1870;top:41;width:2;height:13258" coordorigin="1870,41" coordsize="0,13258" path="m1870,13299l1870,41e" filled="f" stroked="t" strokeweight=".580028pt" strokecolor="#000000">
                <v:path arrowok="t"/>
              </v:shape>
            </v:group>
            <v:group style="position:absolute;left:10034;top:41;width:2;height:13258" coordorigin="10034,41" coordsize="2,13258">
              <v:shape style="position:absolute;left:10034;top:41;width:2;height:13258" coordorigin="10034,41" coordsize="0,13258" path="m10034,13299l10034,41e" filled="f" stroked="t" strokeweight=".580028pt" strokecolor="#000000">
                <v:path arrowok="t"/>
              </v:shape>
            </v:group>
            <v:group style="position:absolute;left:1865;top:5084;width:8174;height:2" coordorigin="1865,5084" coordsize="8174,2">
              <v:shape style="position:absolute;left:1865;top:5084;width:8174;height:2" coordorigin="1865,5084" coordsize="8174,0" path="m1865,5084l10039,5084e" filled="f" stroked="t" strokeweight=".580pt" strokecolor="#000000">
                <v:path arrowok="t"/>
              </v:shape>
            </v:group>
            <v:group style="position:absolute;left:1865;top:7901;width:8174;height:2" coordorigin="1865,7901" coordsize="8174,2">
              <v:shape style="position:absolute;left:1865;top:7901;width:8174;height:2" coordorigin="1865,7901" coordsize="8174,0" path="m1865,7901l10039,790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exact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0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0" w:after="0" w:line="312" w:lineRule="exact"/>
        <w:ind w:right="118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博雅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限公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准扶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则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台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衣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衣食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爱之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腾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飞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慈善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过中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赛</w:t>
      </w:r>
      <w:r>
        <w:rPr>
          <w:rFonts w:ascii="Microsoft JhengHei" w:hAnsi="Microsoft JhengHei" w:cs="Microsoft JhengHei" w:eastAsia="Microsoft JhengHei"/>
          <w:sz w:val="21"/>
          <w:szCs w:val="21"/>
          <w:spacing w:val="-5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寻找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星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1"/>
          <w:szCs w:val="21"/>
          <w:spacing w:val="-53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那些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留守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-1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心人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士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1"/>
          <w:szCs w:val="21"/>
          <w:spacing w:val="-1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教育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3"/>
          <w:w w:val="100"/>
        </w:rPr>
        <w:t>者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才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6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到到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-6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康成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19.1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我爱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祖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  <w:position w:val="-1"/>
        </w:rPr>
        <w:t>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京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残疾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书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活动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1500" w:val="left"/>
          <w:tab w:pos="29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222"/>
        <w:jc w:val="left"/>
        <w:tabs>
          <w:tab w:pos="306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2pt;width:409.3pt;height:641.020033pt;mso-position-horizontal-relative:page;mso-position-vertical-relative:paragraph;z-index:-9540" coordorigin="1859,36" coordsize="8186,12820">
            <v:group style="position:absolute;left:1870;top:41;width:2;height:12809" coordorigin="1870,41" coordsize="2,12809">
              <v:shape style="position:absolute;left:1870;top:41;width:2;height:12809" coordorigin="1870,41" coordsize="0,12809" path="m1870,12850l1870,41e" filled="f" stroked="t" strokeweight=".580032pt" strokecolor="#000000">
                <v:path arrowok="t"/>
              </v:shape>
            </v:group>
            <v:group style="position:absolute;left:10034;top:41;width:2;height:12809" coordorigin="10034,41" coordsize="2,12809">
              <v:shape style="position:absolute;left:10034;top:41;width:2;height:12809" coordorigin="10034,41" coordsize="0,12809" path="m10034,12850l10034,41e" filled="f" stroked="t" strokeweight=".580032pt" strokecolor="#000000">
                <v:path arrowok="t"/>
              </v:shape>
            </v:group>
            <v:group style="position:absolute;left:1865;top:5084;width:8174;height:2" coordorigin="1865,5084" coordsize="8174,2">
              <v:shape style="position:absolute;left:1865;top:5084;width:8174;height:2" coordorigin="1865,5084" coordsize="8174,0" path="m1865,5084l10039,5084e" filled="f" stroked="t" strokeweight=".580pt" strokecolor="#000000">
                <v:path arrowok="t"/>
              </v:shape>
            </v:group>
            <v:group style="position:absolute;left:1865;top:6029;width:8174;height:2" coordorigin="1865,6029" coordsize="8174,2">
              <v:shape style="position:absolute;left:1865;top:6029;width:8174;height:2" coordorigin="1865,6029" coordsize="8174,0" path="m1865,6029l10039,6029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exact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729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221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246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4325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both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0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0" w:after="0" w:line="312" w:lineRule="exact"/>
        <w:ind w:right="192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该活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6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我的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人书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东城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馆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51" w:after="0" w:line="240" w:lineRule="auto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2019.8</w:t>
      </w:r>
    </w:p>
    <w:p>
      <w:pPr>
        <w:spacing w:before="0" w:after="0" w:line="332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朝西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18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500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2400" w:val="left"/>
          <w:tab w:pos="30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 w:firstLine="26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4pt;width:409.3pt;height:616.660028pt;mso-position-horizontal-relative:page;mso-position-vertical-relative:paragraph;z-index:-9539" coordorigin="1859,36" coordsize="8186,12333">
            <v:group style="position:absolute;left:1870;top:41;width:2;height:12322" coordorigin="1870,41" coordsize="2,12322">
              <v:shape style="position:absolute;left:1870;top:41;width:2;height:12322" coordorigin="1870,41" coordsize="0,12322" path="m1870,12363l1870,41e" filled="f" stroked="t" strokeweight=".580028pt" strokecolor="#000000">
                <v:path arrowok="t"/>
              </v:shape>
            </v:group>
            <v:group style="position:absolute;left:10034;top:41;width:2;height:12322" coordorigin="10034,41" coordsize="2,12322">
              <v:shape style="position:absolute;left:10034;top:41;width:2;height:12322" coordorigin="10034,41" coordsize="0,12322" path="m10034,12363l10034,41e" filled="f" stroked="t" strokeweight=".580028pt" strokecolor="#000000">
                <v:path arrowok="t"/>
              </v:shape>
            </v:group>
            <v:group style="position:absolute;left:1865;top:3661;width:8174;height:2" coordorigin="1865,3661" coordsize="8174,2">
              <v:shape style="position:absolute;left:1865;top:3661;width:8174;height:2" coordorigin="1865,3661" coordsize="8174,0" path="m1865,3661l10039,3661e" filled="f" stroked="t" strokeweight=".580pt" strokecolor="#000000">
                <v:path arrowok="t"/>
              </v:shape>
            </v:group>
            <v:group style="position:absolute;left:1865;top:5542;width:8174;height:2" coordorigin="1865,5542" coordsize="8174,2">
              <v:shape style="position:absolute;left:1865;top:5542;width:8174;height:2" coordorigin="1865,5542" coordsize="8174,0" path="m1865,5542l10039,554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医疗卫生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0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0" w:after="0" w:line="312" w:lineRule="exact"/>
        <w:ind w:right="148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74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阳门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导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以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享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旨</w:t>
      </w:r>
      <w:r>
        <w:rPr>
          <w:rFonts w:ascii="Microsoft JhengHei" w:hAnsi="Microsoft JhengHei" w:cs="Microsoft JhengHei" w:eastAsia="Microsoft JhengHei"/>
          <w:sz w:val="21"/>
          <w:szCs w:val="21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承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向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荣、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51" w:after="0" w:line="240" w:lineRule="auto"/>
        <w:ind w:right="6502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2019.4</w:t>
      </w:r>
    </w:p>
    <w:p>
      <w:pPr>
        <w:spacing w:before="0" w:after="0" w:line="332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全国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  <w:position w:val="-1"/>
        </w:rPr>
        <w:t>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务发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2820" w:val="left"/>
          <w:tab w:pos="674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  <w:position w:val="-1"/>
        </w:rPr>
        <w:t>评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  <w:position w:val="-1"/>
        </w:rPr>
        <w:t>比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  <w:position w:val="-1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  <w:position w:val="-1"/>
        </w:rPr>
        <w:t>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  <w:position w:val="-1"/>
        </w:rPr>
        <w:t>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  <w:position w:val="-1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坛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  <w:position w:val="-1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  <w:position w:val="-1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297" w:lineRule="exact"/>
        <w:ind w:left="2822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4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27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81.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2400" w:val="left"/>
          <w:tab w:pos="30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 w:firstLine="269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14pt;width:409.3pt;height:632.260028pt;mso-position-horizontal-relative:page;mso-position-vertical-relative:paragraph;z-index:-9538" coordorigin="1859,36" coordsize="8186,12645">
            <v:group style="position:absolute;left:1870;top:41;width:2;height:12634" coordorigin="1870,41" coordsize="2,12634">
              <v:shape style="position:absolute;left:1870;top:41;width:2;height:12634" coordorigin="1870,41" coordsize="0,12634" path="m1870,12675l1870,41e" filled="f" stroked="t" strokeweight=".580028pt" strokecolor="#000000">
                <v:path arrowok="t"/>
              </v:shape>
            </v:group>
            <v:group style="position:absolute;left:10034;top:41;width:2;height:12634" coordorigin="10034,41" coordsize="2,12634">
              <v:shape style="position:absolute;left:10034;top:41;width:2;height:12634" coordorigin="10034,41" coordsize="0,12634" path="m10034,12675l10034,41e" filled="f" stroked="t" strokeweight=".580028pt" strokecolor="#000000">
                <v:path arrowok="t"/>
              </v:shape>
            </v:group>
            <v:group style="position:absolute;left:1865;top:3661;width:8174;height:2" coordorigin="1865,3661" coordsize="8174,2">
              <v:shape style="position:absolute;left:1865;top:3661;width:8174;height:2" coordorigin="1865,3661" coordsize="8174,0" path="m1865,3661l10039,3661e" filled="f" stroked="t" strokeweight=".580pt" strokecolor="#000000">
                <v:path arrowok="t"/>
              </v:shape>
            </v:group>
            <v:group style="position:absolute;left:1865;top:5854;width:8174;height:2" coordorigin="1865,5854" coordsize="8174,2">
              <v:shape style="position:absolute;left:1865;top:5854;width:8174;height:2" coordorigin="1865,5854" coordsize="8174,0" path="m1865,5854l10039,5854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3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0" w:after="0" w:line="312" w:lineRule="exact"/>
        <w:ind w:left="298" w:right="27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</w:r>
    </w:p>
    <w:p>
      <w:pPr>
        <w:spacing w:before="30" w:after="0" w:line="312" w:lineRule="exact"/>
        <w:ind w:right="220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研修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日至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举办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其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居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家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分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主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局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明天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机构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136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次研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修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班</w:t>
      </w:r>
      <w:r>
        <w:rPr>
          <w:rFonts w:ascii="Microsoft JhengHei" w:hAnsi="Microsoft JhengHei" w:cs="Microsoft JhengHei" w:eastAsia="Microsoft JhengHei"/>
          <w:sz w:val="21"/>
          <w:szCs w:val="21"/>
          <w:spacing w:val="-36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讲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授</w:t>
      </w:r>
      <w:r>
        <w:rPr>
          <w:rFonts w:ascii="Microsoft JhengHei" w:hAnsi="Microsoft JhengHei" w:cs="Microsoft JhengHei" w:eastAsia="Microsoft JhengHei"/>
          <w:sz w:val="21"/>
          <w:szCs w:val="21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晚间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-23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交流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班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式多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样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颖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实际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好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.5.16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5.19</w:t>
      </w:r>
    </w:p>
    <w:p>
      <w:pPr>
        <w:spacing w:before="0" w:after="0" w:line="313" w:lineRule="exact"/>
        <w:ind w:left="101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党建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278" w:space="111"/>
            <w:col w:w="7171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募捐：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起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始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间：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822" w:right="223" w:firstLine="-2525"/>
        <w:jc w:val="left"/>
        <w:tabs>
          <w:tab w:pos="282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：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评比表彰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节会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庆典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彰活动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7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是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审计：</w:t>
      </w:r>
    </w:p>
    <w:p>
      <w:pPr>
        <w:spacing w:before="0" w:after="0" w:line="303" w:lineRule="exact"/>
        <w:ind w:right="-20"/>
        <w:jc w:val="left"/>
        <w:tabs>
          <w:tab w:pos="9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是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609" w:space="214"/>
            <w:col w:w="5737"/>
          </w:cols>
        </w:sectPr>
      </w:pPr>
      <w:rPr/>
    </w:p>
    <w:p>
      <w:pPr>
        <w:spacing w:before="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</w:t>
      </w:r>
      <w:r>
        <w:rPr>
          <w:rFonts w:ascii="Microsoft JhengHei" w:hAnsi="Microsoft JhengHei" w:cs="Microsoft JhengHei" w:eastAsia="Microsoft JhengHei"/>
          <w:sz w:val="21"/>
          <w:szCs w:val="21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1"/>
          <w:szCs w:val="21"/>
          <w:spacing w:val="-3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出：</w:t>
      </w:r>
    </w:p>
    <w:p>
      <w:pPr>
        <w:spacing w:before="0" w:after="0" w:line="303" w:lineRule="exact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31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000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24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616.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元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673" w:space="213"/>
            <w:col w:w="6674"/>
          </w:cols>
        </w:sectPr>
      </w:pPr>
      <w:rPr/>
    </w:p>
    <w:p>
      <w:pPr>
        <w:spacing w:before="0" w:after="0" w:line="303" w:lineRule="exact"/>
        <w:ind w:left="298" w:right="-20"/>
        <w:jc w:val="left"/>
        <w:tabs>
          <w:tab w:pos="2400" w:val="left"/>
          <w:tab w:pos="30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运作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式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助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作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2"/>
        <w:jc w:val="left"/>
        <w:tabs>
          <w:tab w:pos="306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类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殊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数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女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某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种人群</w:t>
      </w:r>
      <w:r>
        <w:rPr>
          <w:rFonts w:ascii="Microsoft JhengHei" w:hAnsi="Microsoft JhengHei" w:cs="Microsoft JhengHei" w:eastAsia="Microsoft JhengHei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域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7" w:after="0" w:line="312" w:lineRule="exact"/>
        <w:ind w:left="298" w:right="22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pict>
          <v:group style="position:absolute;margin-left:92.950005pt;margin-top:1.779927pt;width:409.3pt;height:416.260004pt;mso-position-horizontal-relative:page;mso-position-vertical-relative:paragraph;z-index:-9537" coordorigin="1859,36" coordsize="8186,8325">
            <v:group style="position:absolute;left:1870;top:41;width:2;height:8314" coordorigin="1870,41" coordsize="2,8314">
              <v:shape style="position:absolute;left:1870;top:41;width:2;height:8314" coordorigin="1870,41" coordsize="0,8314" path="m1870,8355l1870,41e" filled="f" stroked="t" strokeweight=".580004pt" strokecolor="#000000">
                <v:path arrowok="t"/>
              </v:shape>
            </v:group>
            <v:group style="position:absolute;left:10034;top:41;width:2;height:8314" coordorigin="10034,41" coordsize="2,8314">
              <v:shape style="position:absolute;left:10034;top:41;width:2;height:8314" coordorigin="10034,41" coordsize="0,8314" path="m10034,8355l10034,41e" filled="f" stroked="t" strokeweight=".580004pt" strokecolor="#000000">
                <v:path arrowok="t"/>
              </v:shape>
            </v:group>
            <v:group style="position:absolute;left:1865;top:3661;width:8174;height:2" coordorigin="1865,3661" coordsize="8174,2">
              <v:shape style="position:absolute;left:1865;top:3661;width:8174;height:2" coordorigin="1865,3661" coordsize="8174,0" path="m1865,3661l10039,3661e" filled="f" stroked="t" strokeweight=".580pt" strokecolor="#000000">
                <v:path arrowok="t"/>
              </v:shape>
            </v:group>
            <v:group style="position:absolute;left:1865;top:8350;width:8174;height:2" coordorigin="1865,8350" coordsize="8174,2">
              <v:shape style="position:absolute;left:1865;top:8350;width:8174;height:2" coordorigin="1865,8350" coordsize="8174,0" path="m1865,8350l10039,835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教育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医疗卫生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研究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环境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灾害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与公民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倡导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事业发展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志愿服务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贫及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   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其他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6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:</w:t>
      </w:r>
    </w:p>
    <w:p>
      <w:pPr>
        <w:spacing w:before="9" w:after="0" w:line="312" w:lineRule="exact"/>
        <w:ind w:left="298" w:right="220"/>
        <w:jc w:val="left"/>
        <w:tabs>
          <w:tab w:pos="210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天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吉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辽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上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浙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河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山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省</w:t>
      </w:r>
    </w:p>
    <w:p>
      <w:pPr>
        <w:spacing w:before="0" w:after="0" w:line="303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江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湖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广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西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壮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云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  <w:position w:val="-1"/>
        </w:rPr>
        <w:t>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  <w:position w:val="-1"/>
        </w:rPr>
        <w:t>贵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  <w:position w:val="-1"/>
        </w:rPr>
        <w:t>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0" w:after="0" w:line="312" w:lineRule="exact"/>
        <w:ind w:left="298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庆市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南省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西藏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西省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甘肃省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新疆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吾尔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  <w:position w:val="-1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1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0" w:after="0" w:line="300" w:lineRule="exact"/>
        <w:ind w:left="298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海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治区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  <w:position w:val="-2"/>
        </w:rPr>
        <w:t>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徽省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2"/>
        </w:rPr>
        <w:t>□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30" w:after="0" w:line="312" w:lineRule="exact"/>
        <w:ind w:left="298"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8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绍：</w:t>
      </w:r>
    </w:p>
    <w:p>
      <w:pPr>
        <w:spacing w:before="30" w:after="0" w:line="312" w:lineRule="exact"/>
        <w:ind w:right="115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、搭建交流平台。陆续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发政治理论文章、所辖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金会简介、活动信息和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典型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例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加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论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交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流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典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宣传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力度。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查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究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班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解掌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握实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1"/>
          <w:szCs w:val="21"/>
          <w:spacing w:val="-9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就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题调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-9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听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建议。</w:t>
      </w:r>
    </w:p>
    <w:p>
      <w:pPr>
        <w:spacing w:before="0" w:after="0" w:line="312" w:lineRule="exact"/>
        <w:ind w:right="115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、开展专题研讨。召开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作交流座谈会，组织所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基金会负责人和党组织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负责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部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1"/>
          <w:szCs w:val="21"/>
          <w:spacing w:val="-19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息化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方面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讨</w:t>
      </w:r>
      <w:r>
        <w:rPr>
          <w:rFonts w:ascii="Microsoft JhengHei" w:hAnsi="Microsoft JhengHei" w:cs="Microsoft JhengHei" w:eastAsia="Microsoft JhengHei"/>
          <w:sz w:val="21"/>
          <w:szCs w:val="21"/>
          <w:spacing w:val="-2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探索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引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领</w:t>
      </w:r>
      <w:r>
        <w:rPr>
          <w:rFonts w:ascii="Microsoft JhengHei" w:hAnsi="Microsoft JhengHei" w:cs="Microsoft JhengHei" w:eastAsia="Microsoft JhengHei"/>
          <w:sz w:val="21"/>
          <w:szCs w:val="21"/>
          <w:spacing w:val="-42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4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4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组</w:t>
      </w:r>
      <w:r>
        <w:rPr>
          <w:rFonts w:ascii="Microsoft JhengHei" w:hAnsi="Microsoft JhengHei" w:cs="Microsoft JhengHei" w:eastAsia="Microsoft JhengHei"/>
          <w:sz w:val="21"/>
          <w:szCs w:val="21"/>
          <w:spacing w:val="1"/>
          <w:w w:val="100"/>
        </w:rPr>
        <w:t>织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建与业务相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合，北京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1"/>
          <w:w w:val="100"/>
        </w:rPr>
        <w:t>-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乌力吉敖包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少年手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草原夏令</w:t>
      </w:r>
      <w:r>
        <w:rPr>
          <w:rFonts w:ascii="Microsoft JhengHei" w:hAnsi="Microsoft JhengHei" w:cs="Microsoft JhengHei" w:eastAsia="Microsoft JhengHei"/>
          <w:sz w:val="21"/>
          <w:szCs w:val="21"/>
          <w:spacing w:val="-1"/>
          <w:w w:val="100"/>
        </w:rPr>
        <w:t>营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动和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爱祖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国爱边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疆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免费义诊活动。联合党委号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所辖基金会及其党组织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款捐物，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北京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-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乌力吉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敖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包青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拉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夏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营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-87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学生，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让北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原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手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结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子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长</w:t>
      </w:r>
      <w:r>
        <w:rPr>
          <w:rFonts w:ascii="Microsoft JhengHei" w:hAnsi="Microsoft JhengHei" w:cs="Microsoft JhengHei" w:eastAsia="Microsoft JhengHei"/>
          <w:sz w:val="21"/>
          <w:szCs w:val="21"/>
          <w:spacing w:val="-25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清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公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基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共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赴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乌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拉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盖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图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农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牧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场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卫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院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展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“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祖</w:t>
      </w:r>
      <w:r>
        <w:rPr>
          <w:rFonts w:ascii="Microsoft JhengHei" w:hAnsi="Microsoft JhengHei" w:cs="Microsoft JhengHei" w:eastAsia="Microsoft JhengHei"/>
          <w:sz w:val="21"/>
          <w:szCs w:val="21"/>
          <w:spacing w:val="6"/>
          <w:w w:val="100"/>
        </w:rPr>
        <w:t>国</w:t>
      </w:r>
      <w:r>
        <w:rPr>
          <w:rFonts w:ascii="Microsoft JhengHei" w:hAnsi="Microsoft JhengHei" w:cs="Microsoft JhengHei" w:eastAsia="Microsoft JhengHei"/>
          <w:sz w:val="21"/>
          <w:szCs w:val="21"/>
          <w:spacing w:val="2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4"/>
          <w:w w:val="100"/>
        </w:rPr>
        <w:t>边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疆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”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诊活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送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了边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疆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草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民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实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，收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良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继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续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抓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建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促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融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树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立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信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锻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炼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队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伍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取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得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了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经</w:t>
      </w:r>
      <w:r>
        <w:rPr>
          <w:rFonts w:ascii="Microsoft JhengHei" w:hAnsi="Microsoft JhengHei" w:cs="Microsoft JhengHei" w:eastAsia="Microsoft JhengHei"/>
          <w:sz w:val="21"/>
          <w:szCs w:val="21"/>
          <w:spacing w:val="8"/>
          <w:w w:val="100"/>
        </w:rPr>
        <w:t>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。</w:t>
      </w:r>
    </w:p>
    <w:p>
      <w:pPr>
        <w:spacing w:before="51" w:after="0" w:line="237" w:lineRule="exact"/>
        <w:ind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2019.1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177" w:space="213"/>
            <w:col w:w="7170"/>
          </w:cols>
        </w:sectPr>
      </w:pPr>
      <w:rPr/>
    </w:p>
    <w:p>
      <w:pPr>
        <w:spacing w:before="21" w:after="0" w:line="312" w:lineRule="exact"/>
        <w:ind w:left="120" w:right="4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介绍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括项目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时间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经取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或预期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效及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项目合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方等。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06" w:lineRule="exact"/>
        <w:ind w:left="76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、上述项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应当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项基金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展的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益项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四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本年度扶贫协作和</w:t>
      </w:r>
      <w:r>
        <w:rPr>
          <w:rFonts w:ascii="Microsoft JhengHei" w:hAnsi="Microsoft JhengHei" w:cs="Microsoft JhengHei" w:eastAsia="Microsoft JhengHei"/>
          <w:sz w:val="21"/>
          <w:szCs w:val="21"/>
          <w:spacing w:val="-4"/>
          <w:w w:val="100"/>
        </w:rPr>
        <w:t>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贫攻坚情况</w:t>
      </w:r>
    </w:p>
    <w:p>
      <w:pPr>
        <w:spacing w:before="0" w:after="0" w:line="317" w:lineRule="exact"/>
        <w:ind w:left="120" w:right="-20"/>
        <w:jc w:val="left"/>
        <w:tabs>
          <w:tab w:pos="4280" w:val="left"/>
          <w:tab w:pos="72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position w:val="-1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称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扶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贫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络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姓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孟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闻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达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系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8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hyperlink r:id="rId12"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position w:val="-1"/>
          </w:rPr>
          <w:t>457778016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position w:val="-1"/>
          </w:rPr>
          <w:t>@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position w:val="-1"/>
          </w:rPr>
          <w:t>qq</w:t>
        </w:r>
        <w:r>
          <w:rPr>
            <w:rFonts w:ascii="Times New Roman" w:hAnsi="Times New Roman" w:cs="Times New Roman" w:eastAsia="Times New Roman"/>
            <w:sz w:val="22"/>
            <w:szCs w:val="22"/>
            <w:spacing w:val="-2"/>
            <w:w w:val="100"/>
            <w:position w:val="-1"/>
          </w:rPr>
          <w:t>.</w:t>
        </w:r>
        <w:r>
          <w:rPr>
            <w:rFonts w:ascii="Times New Roman" w:hAnsi="Times New Roman" w:cs="Times New Roman" w:eastAsia="Times New Roman"/>
            <w:sz w:val="22"/>
            <w:szCs w:val="22"/>
            <w:spacing w:val="2"/>
            <w:w w:val="100"/>
            <w:position w:val="-1"/>
          </w:rPr>
          <w:t>c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position w:val="-1"/>
          </w:rPr>
          <w:t>om</w:t>
        </w:r>
        <w:r>
          <w:rPr>
            <w:rFonts w:ascii="Times New Roman" w:hAnsi="Times New Roman" w:cs="Times New Roman" w:eastAsia="Times New Roman"/>
            <w:sz w:val="22"/>
            <w:szCs w:val="22"/>
            <w:spacing w:val="0"/>
            <w:w w:val="100"/>
            <w:position w:val="0"/>
          </w:rPr>
        </w:r>
      </w:hyperlink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297" w:lineRule="exact"/>
        <w:ind w:left="120" w:right="-20"/>
        <w:jc w:val="left"/>
        <w:tabs>
          <w:tab w:pos="45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扶贫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捐赠情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统计表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位：（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元）</w:t>
      </w:r>
    </w:p>
    <w:p>
      <w:pPr>
        <w:spacing w:before="0" w:after="0" w:line="298" w:lineRule="exact"/>
        <w:ind w:left="362" w:right="-20"/>
        <w:jc w:val="left"/>
        <w:tabs>
          <w:tab w:pos="1420" w:val="left"/>
          <w:tab w:pos="2960" w:val="left"/>
          <w:tab w:pos="4220" w:val="left"/>
          <w:tab w:pos="57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序号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捐赠日期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捐赠方式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捐赠金额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捐赠</w:t>
      </w:r>
    </w:p>
    <w:p>
      <w:pPr>
        <w:spacing w:before="6" w:after="0" w:line="312" w:lineRule="exact"/>
        <w:ind w:left="4999" w:right="-11" w:firstLine="-732"/>
        <w:jc w:val="left"/>
        <w:tabs>
          <w:tab w:pos="4980" w:val="left"/>
          <w:tab w:pos="57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现金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物资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折价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12" w:lineRule="exact"/>
        <w:ind w:left="5690" w:right="-77" w:firstLine="-5462"/>
        <w:jc w:val="left"/>
        <w:tabs>
          <w:tab w:pos="1140" w:val="left"/>
          <w:tab w:pos="4220" w:val="left"/>
          <w:tab w:pos="4960" w:val="left"/>
          <w:tab w:pos="5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-0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</w:t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312" w:lineRule="exact"/>
        <w:ind w:left="190" w:right="221" w:firstLine="-110"/>
        <w:jc w:val="left"/>
        <w:tabs>
          <w:tab w:pos="13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接收单位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或地区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描述</w:t>
      </w:r>
    </w:p>
    <w:p>
      <w:pPr>
        <w:spacing w:before="0" w:after="0" w:line="312" w:lineRule="exact"/>
        <w:ind w:left="51" w:right="1056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（具体到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县、乡、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村）</w:t>
      </w:r>
    </w:p>
    <w:p>
      <w:pPr>
        <w:spacing w:before="0" w:after="0" w:line="312" w:lineRule="exact"/>
        <w:ind w:left="1255" w:right="148" w:firstLine="-1255"/>
        <w:jc w:val="both"/>
        <w:tabs>
          <w:tab w:pos="12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东城区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7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</w:p>
    <w:p>
      <w:pPr>
        <w:jc w:val="both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6265" w:space="215"/>
            <w:col w:w="2080"/>
          </w:cols>
        </w:sectPr>
      </w:pPr>
      <w:rPr/>
    </w:p>
    <w:p>
      <w:pPr>
        <w:spacing w:before="7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2" w:lineRule="exact"/>
        <w:ind w:left="5690" w:right="-74" w:firstLine="-5462"/>
        <w:jc w:val="left"/>
        <w:tabs>
          <w:tab w:pos="1140" w:val="left"/>
          <w:tab w:pos="4220" w:val="left"/>
          <w:tab w:pos="4960" w:val="left"/>
          <w:tab w:pos="56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03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6.5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exact"/>
        <w:ind w:left="5690" w:right="-74" w:firstLine="-5462"/>
        <w:jc w:val="left"/>
        <w:tabs>
          <w:tab w:pos="1140" w:val="left"/>
          <w:tab w:pos="4220" w:val="left"/>
          <w:tab w:pos="4960" w:val="left"/>
          <w:tab w:pos="568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08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29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39.4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</w:p>
    <w:p>
      <w:pPr>
        <w:spacing w:before="35" w:after="0" w:line="312" w:lineRule="exact"/>
        <w:ind w:left="1255" w:right="149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品。</w:t>
      </w:r>
    </w:p>
    <w:p>
      <w:pPr>
        <w:spacing w:before="12" w:after="0" w:line="312" w:lineRule="exact"/>
        <w:ind w:left="1255" w:right="103" w:firstLine="-1255"/>
        <w:jc w:val="both"/>
        <w:tabs>
          <w:tab w:pos="12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东城区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1"/>
          <w:szCs w:val="21"/>
          <w:spacing w:val="-4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术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画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赠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产品。</w:t>
      </w:r>
    </w:p>
    <w:p>
      <w:pPr>
        <w:spacing w:before="0" w:after="0" w:line="303" w:lineRule="exact"/>
        <w:ind w:right="-20"/>
        <w:jc w:val="left"/>
        <w:tabs>
          <w:tab w:pos="12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东城区</w:t>
        <w:tab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由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1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9" w:after="0" w:line="312" w:lineRule="exact"/>
        <w:ind w:left="1255" w:right="151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街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对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品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兼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摸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底</w:t>
      </w:r>
      <w:r>
        <w:rPr>
          <w:rFonts w:ascii="Microsoft JhengHei" w:hAnsi="Microsoft JhengHei" w:cs="Microsoft JhengHei" w:eastAsia="Microsoft JhengHei"/>
          <w:sz w:val="21"/>
          <w:szCs w:val="21"/>
          <w:spacing w:val="-49"/>
          <w:w w:val="100"/>
        </w:rPr>
        <w:t>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-49"/>
          <w:w w:val="100"/>
        </w:rPr>
        <w:t>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东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商</w:t>
      </w:r>
    </w:p>
    <w:p>
      <w:pPr>
        <w:jc w:val="both"/>
        <w:spacing w:after="0"/>
        <w:sectPr>
          <w:pgSz w:w="11920" w:h="16840"/>
          <w:pgMar w:top="1360" w:bottom="280" w:left="1680" w:right="1680"/>
          <w:cols w:num="2" w:equalWidth="0">
            <w:col w:w="6268" w:space="212"/>
            <w:col w:w="2080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exact"/>
        <w:ind w:left="5690" w:right="-74" w:firstLine="-5462"/>
        <w:jc w:val="both"/>
        <w:tabs>
          <w:tab w:pos="1140" w:val="left"/>
        </w:tabs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</w:t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10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                              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0.8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         </w:t>
      </w:r>
      <w:r>
        <w:rPr>
          <w:rFonts w:ascii="Times New Roman" w:hAnsi="Times New Roman" w:cs="Times New Roman" w:eastAsia="Times New Roman"/>
          <w:sz w:val="21"/>
          <w:szCs w:val="21"/>
          <w:spacing w:val="4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5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蒙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古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治区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3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填报说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3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br w:type="column"/>
      </w:r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2" w:lineRule="exact"/>
        <w:ind w:right="-74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北</w:t>
      </w:r>
      <w:r>
        <w:rPr>
          <w:rFonts w:ascii="Microsoft JhengHei" w:hAnsi="Microsoft JhengHei" w:cs="Microsoft JhengHei" w:eastAsia="Microsoft JhengHei"/>
          <w:sz w:val="21"/>
          <w:szCs w:val="21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京</w:t>
      </w:r>
      <w:r>
        <w:rPr>
          <w:rFonts w:ascii="Microsoft JhengHei" w:hAnsi="Microsoft JhengHei" w:cs="Microsoft JhengHei" w:eastAsia="Microsoft JhengHei"/>
          <w:sz w:val="21"/>
          <w:szCs w:val="21"/>
          <w:spacing w:val="11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市</w:t>
      </w:r>
      <w:r>
        <w:rPr>
          <w:rFonts w:ascii="Microsoft JhengHei" w:hAnsi="Microsoft JhengHei" w:cs="Microsoft JhengHei" w:eastAsia="Microsoft JhengHei"/>
          <w:sz w:val="21"/>
          <w:szCs w:val="21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育基</w:t>
      </w:r>
      <w:r>
        <w:rPr>
          <w:rFonts w:ascii="Microsoft JhengHei" w:hAnsi="Microsoft JhengHei" w:cs="Microsoft JhengHei" w:eastAsia="Microsoft JhengHei"/>
          <w:sz w:val="21"/>
          <w:szCs w:val="21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</w:p>
    <w:p>
      <w:pPr>
        <w:spacing w:before="27" w:after="0" w:line="312" w:lineRule="exact"/>
        <w:ind w:right="103"/>
        <w:jc w:val="both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青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创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属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自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愿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参与，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拉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手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对接，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订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协议，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生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顺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利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学业。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党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响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应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号召，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帮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贫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困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学生</w:t>
      </w:r>
    </w:p>
    <w:p>
      <w:pPr>
        <w:jc w:val="both"/>
        <w:spacing w:after="0"/>
        <w:sectPr>
          <w:pgSz w:w="11920" w:h="16840"/>
          <w:pgMar w:top="1380" w:bottom="280" w:left="1680" w:right="1680"/>
          <w:cols w:num="3" w:equalWidth="0">
            <w:col w:w="6268" w:space="212"/>
            <w:col w:w="1042" w:space="213"/>
            <w:col w:w="825"/>
          </w:cols>
        </w:sectPr>
      </w:pPr>
      <w:rPr/>
    </w:p>
    <w:p>
      <w:pPr>
        <w:spacing w:before="36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6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6"/>
        </w:rPr>
        <w:t>.捐赠时间：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6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6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6"/>
        </w:rPr>
        <w:t>19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14"/>
          <w:w w:val="96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日至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0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9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7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日，可填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已经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款物。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54" w:lineRule="auto"/>
        <w:ind w:left="120" w:right="4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.捐赠范围：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金和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捐赠。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物折价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应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该符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有关估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方法的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求，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在内容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中说明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价方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.捐赠方式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资金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、民政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认可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网络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平台。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.捐赠数据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真实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能提供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关捐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收据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相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关捐赠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明材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5"/>
          <w:w w:val="100"/>
        </w:rPr>
        <w:t>料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签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订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帮扶协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73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8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.捐赠地区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下拉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</w:rPr>
        <w:t>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8"/>
        </w:rPr>
        <w:t>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项（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8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8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7"/>
          <w:w w:val="98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个省级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政区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54" w:lineRule="auto"/>
        <w:ind w:left="120" w:right="4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.接受单位或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区：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填报详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到具体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金和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资落实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，如受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对象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个人，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到该人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在村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行政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划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.内容描述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对捐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、物资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主要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益人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进行简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描述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不超过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9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7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字。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54" w:lineRule="auto"/>
        <w:ind w:left="120" w:right="4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8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.社会组织动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企业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或个人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员发起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捐赠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动应在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容描述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中明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表述，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出主要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员的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称。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25" w:lineRule="exact"/>
        <w:ind w:left="640" w:right="-20"/>
        <w:jc w:val="left"/>
        <w:tabs>
          <w:tab w:pos="69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019</w:t>
      </w:r>
      <w:r>
        <w:rPr>
          <w:rFonts w:ascii="Microsoft JhengHei" w:hAnsi="Microsoft JhengHei" w:cs="Microsoft JhengHei" w:eastAsia="Microsoft JhengHei"/>
          <w:sz w:val="22"/>
          <w:szCs w:val="22"/>
          <w:spacing w:val="-19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年北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市社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  <w:position w:val="-2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参与脱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攻坚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精准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项目表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单位：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万元）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60" w:bottom="280" w:left="1160" w:right="580"/>
        </w:sectPr>
      </w:pPr>
      <w:rPr/>
    </w:p>
    <w:p>
      <w:pPr>
        <w:spacing w:before="22" w:after="0" w:line="312" w:lineRule="exact"/>
        <w:ind w:left="5182" w:right="-20" w:firstLine="-4303"/>
        <w:jc w:val="right"/>
        <w:tabs>
          <w:tab w:pos="2040" w:val="left"/>
          <w:tab w:pos="3840" w:val="left"/>
          <w:tab w:pos="51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序号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项目名称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项目地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详细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地点</w:t>
      </w:r>
    </w:p>
    <w:p>
      <w:pPr>
        <w:spacing w:before="0" w:after="0" w:line="290" w:lineRule="exact"/>
        <w:ind w:left="74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2" w:after="0" w:line="312" w:lineRule="exact"/>
        <w:ind w:left="1248" w:right="1323" w:firstLine="-1248"/>
        <w:jc w:val="left"/>
        <w:tabs>
          <w:tab w:pos="1240" w:val="left"/>
          <w:tab w:pos="22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项目类别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全年累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计收入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概述</w:t>
      </w:r>
    </w:p>
    <w:p>
      <w:pPr>
        <w:jc w:val="left"/>
        <w:spacing w:after="0"/>
        <w:sectPr>
          <w:type w:val="continuous"/>
          <w:pgSz w:w="11920" w:h="16840"/>
          <w:pgMar w:top="1560" w:bottom="280" w:left="1160" w:right="580"/>
          <w:cols w:num="2" w:equalWidth="0">
            <w:col w:w="5681" w:space="385"/>
            <w:col w:w="4114"/>
          </w:cols>
        </w:sectPr>
      </w:pPr>
      <w:rPr/>
    </w:p>
    <w:p>
      <w:pPr>
        <w:spacing w:before="48" w:after="0" w:line="240" w:lineRule="auto"/>
        <w:ind w:left="64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填报说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40" w:lineRule="auto"/>
        <w:ind w:left="64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9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.项目地到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9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级，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9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99"/>
        </w:rPr>
        <w:t>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单选项（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9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9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99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级行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区）；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4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.详细地点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体到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镇、村；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52" w:lineRule="auto"/>
        <w:ind w:left="640" w:right="1364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.项目类别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产业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教育扶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贫、金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扶贫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生活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、生态扶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贫、基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设施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、消费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贫；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7" w:after="0" w:line="240" w:lineRule="auto"/>
        <w:ind w:left="64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.单位：万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2" w:after="0" w:line="240" w:lineRule="auto"/>
        <w:ind w:left="64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.项目概述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不超过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8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字；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0" w:after="0" w:line="254" w:lineRule="auto"/>
        <w:ind w:left="640" w:right="114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.对志愿服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、软件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知识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权等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金物资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的投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按折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报，并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目概述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价办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5" w:after="0" w:line="252" w:lineRule="auto"/>
        <w:ind w:left="746" w:right="1258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.社会组织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员企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或个人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员发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的扶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目应在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目中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确表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并列出主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要会员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名称。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45" w:after="0" w:line="395" w:lineRule="exact"/>
        <w:ind w:left="100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1"/>
          <w:w w:val="100"/>
          <w:position w:val="-4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外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活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动情况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21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44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基本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8.999853" w:type="dxa"/>
      </w:tblPr>
      <w:tblGrid/>
      <w:tr>
        <w:trPr>
          <w:trHeight w:val="350" w:hRule="exact"/>
        </w:trPr>
        <w:tc>
          <w:tcPr>
            <w:tcW w:w="1994" w:type="dxa"/>
            <w:tcBorders>
              <w:top w:val="single" w:sz="4.640" w:space="0" w:color="000000"/>
              <w:bottom w:val="single" w:sz="4.640" w:space="0" w:color="000000"/>
              <w:left w:val="single" w:sz="4.640067" w:space="0" w:color="000000"/>
              <w:right w:val="single" w:sz="4.640067" w:space="0" w:color="000000"/>
            </w:tcBorders>
          </w:tcPr>
          <w:p>
            <w:pPr>
              <w:spacing w:before="0" w:after="0" w:line="307" w:lineRule="exact"/>
              <w:ind w:left="33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社会组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名称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718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067" w:space="0" w:color="000000"/>
              <w:right w:val="single" w:sz="4.640" w:space="0" w:color="000000"/>
            </w:tcBorders>
          </w:tcPr>
          <w:p>
            <w:pPr>
              <w:spacing w:before="0" w:after="0" w:line="307" w:lineRule="exact"/>
              <w:ind w:left="5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诚社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公益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0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7" w:lineRule="exact"/>
              <w:ind w:left="2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登记管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机关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34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67" w:space="0" w:color="000000"/>
            </w:tcBorders>
          </w:tcPr>
          <w:p>
            <w:pPr>
              <w:spacing w:before="0" w:after="0" w:line="307" w:lineRule="exact"/>
              <w:ind w:left="54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北京市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政局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994" w:type="dxa"/>
            <w:vMerge w:val="restart"/>
            <w:tcBorders>
              <w:top w:val="single" w:sz="4.640" w:space="0" w:color="000000"/>
              <w:left w:val="single" w:sz="4.640067" w:space="0" w:color="000000"/>
              <w:right w:val="single" w:sz="4.640067" w:space="0" w:color="000000"/>
            </w:tcBorders>
          </w:tcPr>
          <w:p>
            <w:pPr>
              <w:spacing w:before="3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220" w:right="143" w:firstLine="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外籍人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本单位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作情况</w:t>
            </w:r>
          </w:p>
        </w:tc>
        <w:tc>
          <w:tcPr>
            <w:tcW w:w="1111" w:type="dxa"/>
            <w:tcBorders>
              <w:top w:val="single" w:sz="4.640" w:space="0" w:color="000000"/>
              <w:bottom w:val="single" w:sz="4.640" w:space="0" w:color="000000"/>
              <w:left w:val="single" w:sz="4.640067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33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类型</w:t>
            </w:r>
          </w:p>
        </w:tc>
        <w:tc>
          <w:tcPr>
            <w:tcW w:w="9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4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负责人</w:t>
            </w:r>
          </w:p>
        </w:tc>
        <w:tc>
          <w:tcPr>
            <w:tcW w:w="8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  <w:tc>
          <w:tcPr>
            <w:tcW w:w="1903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38" w:right="11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分支（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表）机</w:t>
            </w:r>
          </w:p>
          <w:p>
            <w:pPr>
              <w:spacing w:before="0" w:after="0" w:line="312" w:lineRule="exact"/>
              <w:ind w:left="463" w:right="44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构负责人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7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工作人员</w:t>
            </w:r>
          </w:p>
        </w:tc>
        <w:tc>
          <w:tcPr>
            <w:tcW w:w="88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2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会员</w:t>
            </w:r>
          </w:p>
        </w:tc>
        <w:tc>
          <w:tcPr>
            <w:tcW w:w="10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67" w:space="0" w:color="000000"/>
            </w:tcBorders>
          </w:tcPr>
          <w:p>
            <w:pPr>
              <w:spacing w:before="70" w:after="0" w:line="240" w:lineRule="auto"/>
              <w:ind w:left="16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志愿者</w:t>
            </w:r>
          </w:p>
        </w:tc>
      </w:tr>
      <w:tr>
        <w:trPr>
          <w:trHeight w:val="386" w:hRule="exact"/>
        </w:trPr>
        <w:tc>
          <w:tcPr>
            <w:tcW w:w="1994" w:type="dxa"/>
            <w:vMerge/>
            <w:tcBorders>
              <w:left w:val="single" w:sz="4.640067" w:space="0" w:color="000000"/>
              <w:right w:val="single" w:sz="4.640067" w:space="0" w:color="000000"/>
            </w:tcBorders>
          </w:tcPr>
          <w:p>
            <w:pPr/>
            <w:rPr/>
          </w:p>
        </w:tc>
        <w:tc>
          <w:tcPr>
            <w:tcW w:w="1111" w:type="dxa"/>
            <w:tcBorders>
              <w:top w:val="single" w:sz="4.640" w:space="0" w:color="000000"/>
              <w:bottom w:val="single" w:sz="4.640" w:space="0" w:color="000000"/>
              <w:left w:val="single" w:sz="4.640067" w:space="0" w:color="000000"/>
              <w:right w:val="single" w:sz="4.640" w:space="0" w:color="000000"/>
            </w:tcBorders>
          </w:tcPr>
          <w:p>
            <w:pPr>
              <w:spacing w:before="0" w:after="0" w:line="326" w:lineRule="exact"/>
              <w:ind w:left="33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5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375" w:right="35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322" w:right="30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903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46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521" w:right="50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8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339" w:right="32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67" w:space="0" w:color="000000"/>
            </w:tcBorders>
          </w:tcPr>
          <w:p>
            <w:pPr>
              <w:spacing w:before="0" w:after="0" w:line="312" w:lineRule="exact"/>
              <w:ind w:left="398" w:right="38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1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86" w:hRule="exact"/>
        </w:trPr>
        <w:tc>
          <w:tcPr>
            <w:tcW w:w="1994" w:type="dxa"/>
            <w:vMerge/>
            <w:tcBorders>
              <w:bottom w:val="single" w:sz="4.640" w:space="0" w:color="000000"/>
              <w:left w:val="single" w:sz="4.640067" w:space="0" w:color="000000"/>
              <w:right w:val="single" w:sz="4.640067" w:space="0" w:color="000000"/>
            </w:tcBorders>
          </w:tcPr>
          <w:p>
            <w:pPr/>
            <w:rPr/>
          </w:p>
        </w:tc>
        <w:tc>
          <w:tcPr>
            <w:tcW w:w="7951" w:type="dxa"/>
            <w:gridSpan w:val="12"/>
            <w:tcBorders>
              <w:top w:val="single" w:sz="4.640" w:space="0" w:color="000000"/>
              <w:bottom w:val="single" w:sz="4.640" w:space="0" w:color="000000"/>
              <w:left w:val="single" w:sz="4.640067" w:space="0" w:color="000000"/>
              <w:right w:val="single" w:sz="4.640067" w:space="0" w:color="000000"/>
            </w:tcBorders>
          </w:tcPr>
          <w:p>
            <w:pPr>
              <w:spacing w:before="0" w:after="0" w:line="326" w:lineRule="exact"/>
              <w:ind w:left="102" w:right="-8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9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责人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括理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9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会长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3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9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理事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1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31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9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9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4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9"/>
                <w:w w:val="100"/>
                <w:position w:val="-1"/>
              </w:rPr>
              <w:t>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"/>
                <w:w w:val="100"/>
                <w:position w:val="-1"/>
              </w:rPr>
              <w:t>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长等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-29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FF0000"/>
                <w:spacing w:val="0"/>
                <w:w w:val="100"/>
                <w:position w:val="-1"/>
              </w:rPr>
              <w:t>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  <w:position w:val="0"/>
              </w:rPr>
            </w:r>
          </w:p>
        </w:tc>
      </w:tr>
      <w:tr>
        <w:trPr>
          <w:trHeight w:val="634" w:hRule="exact"/>
        </w:trPr>
        <w:tc>
          <w:tcPr>
            <w:tcW w:w="1994" w:type="dxa"/>
            <w:vMerge w:val="restart"/>
            <w:tcBorders>
              <w:top w:val="single" w:sz="4.640" w:space="0" w:color="000000"/>
              <w:left w:val="single" w:sz="4.640067" w:space="0" w:color="000000"/>
              <w:right w:val="single" w:sz="4.640067" w:space="0" w:color="000000"/>
            </w:tcBorders>
          </w:tcPr>
          <w:p>
            <w:pPr>
              <w:spacing w:before="8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661" w:right="32" w:firstLine="-55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加国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议情况</w:t>
            </w:r>
          </w:p>
        </w:tc>
        <w:tc>
          <w:tcPr>
            <w:tcW w:w="2818" w:type="dxa"/>
            <w:vMerge w:val="restart"/>
            <w:gridSpan w:val="3"/>
            <w:tcBorders>
              <w:top w:val="single" w:sz="4.640" w:space="0" w:color="000000"/>
              <w:left w:val="single" w:sz="4.640067" w:space="0" w:color="000000"/>
              <w:right w:val="single" w:sz="4.640" w:space="0" w:color="000000"/>
            </w:tcBorders>
          </w:tcPr>
          <w:p>
            <w:pPr>
              <w:spacing w:before="1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共计参加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，其中</w:t>
            </w:r>
          </w:p>
        </w:tc>
        <w:tc>
          <w:tcPr>
            <w:tcW w:w="180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95" w:right="17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主办（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合主</w:t>
            </w:r>
          </w:p>
          <w:p>
            <w:pPr>
              <w:spacing w:before="0" w:after="0" w:line="312" w:lineRule="exact"/>
              <w:ind w:left="637" w:right="61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办）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00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承办（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3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67" w:space="0" w:color="000000"/>
            </w:tcBorders>
          </w:tcPr>
          <w:p>
            <w:pPr>
              <w:spacing w:before="70" w:after="0" w:line="240" w:lineRule="auto"/>
              <w:ind w:left="43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参与</w:t>
            </w:r>
          </w:p>
        </w:tc>
      </w:tr>
      <w:tr>
        <w:trPr>
          <w:trHeight w:val="322" w:hRule="exact"/>
        </w:trPr>
        <w:tc>
          <w:tcPr>
            <w:tcW w:w="1994" w:type="dxa"/>
            <w:vMerge/>
            <w:tcBorders>
              <w:bottom w:val="single" w:sz="4.640" w:space="0" w:color="000000"/>
              <w:left w:val="single" w:sz="4.640067" w:space="0" w:color="000000"/>
              <w:right w:val="single" w:sz="4.640067" w:space="0" w:color="000000"/>
            </w:tcBorders>
          </w:tcPr>
          <w:p>
            <w:pPr/>
            <w:rPr/>
          </w:p>
        </w:tc>
        <w:tc>
          <w:tcPr>
            <w:tcW w:w="2818" w:type="dxa"/>
            <w:vMerge/>
            <w:gridSpan w:val="3"/>
            <w:tcBorders>
              <w:bottom w:val="single" w:sz="4.640" w:space="0" w:color="000000"/>
              <w:left w:val="single" w:sz="4.640067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0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3" w:lineRule="exact"/>
              <w:ind w:left="661" w:right="6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</w:p>
        </w:tc>
        <w:tc>
          <w:tcPr>
            <w:tcW w:w="200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3" w:lineRule="exact"/>
              <w:ind w:left="765" w:right="74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</w:p>
        </w:tc>
        <w:tc>
          <w:tcPr>
            <w:tcW w:w="132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67" w:space="0" w:color="000000"/>
            </w:tcBorders>
          </w:tcPr>
          <w:p>
            <w:pPr>
              <w:spacing w:before="0" w:after="0" w:line="283" w:lineRule="exact"/>
              <w:ind w:left="423" w:right="40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</w:t>
            </w:r>
          </w:p>
        </w:tc>
      </w:tr>
      <w:tr>
        <w:trPr>
          <w:trHeight w:val="636" w:hRule="exact"/>
        </w:trPr>
        <w:tc>
          <w:tcPr>
            <w:tcW w:w="1994" w:type="dxa"/>
            <w:tcBorders>
              <w:top w:val="single" w:sz="4.640" w:space="0" w:color="000000"/>
              <w:bottom w:val="single" w:sz="4.640044" w:space="0" w:color="000000"/>
              <w:left w:val="single" w:sz="4.640067" w:space="0" w:color="000000"/>
              <w:right w:val="single" w:sz="4.640067" w:space="0" w:color="000000"/>
            </w:tcBorders>
          </w:tcPr>
          <w:p>
            <w:pPr>
              <w:spacing w:before="0" w:after="0" w:line="295" w:lineRule="exact"/>
              <w:ind w:left="75" w:right="5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  <w:p>
            <w:pPr>
              <w:spacing w:before="0" w:after="0" w:line="312" w:lineRule="exact"/>
              <w:ind w:left="735" w:right="7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情况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7951" w:type="dxa"/>
            <w:gridSpan w:val="12"/>
            <w:tcBorders>
              <w:top w:val="single" w:sz="4.640" w:space="0" w:color="000000"/>
              <w:bottom w:val="single" w:sz="4.640044" w:space="0" w:color="000000"/>
              <w:left w:val="single" w:sz="4.640067" w:space="0" w:color="000000"/>
              <w:right w:val="single" w:sz="4.640067" w:space="0" w:color="000000"/>
            </w:tcBorders>
          </w:tcPr>
          <w:p>
            <w:pPr>
              <w:spacing w:before="63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组织或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访团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个，本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次出访。</w:t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1" w:lineRule="exact"/>
        <w:ind w:left="37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）在境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设立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60" w:lineRule="exact"/>
        <w:jc w:val="left"/>
        <w:rPr>
          <w:sz w:val="6"/>
          <w:szCs w:val="6"/>
        </w:rPr>
      </w:pPr>
      <w:rPr/>
      <w:r>
        <w:rPr>
          <w:sz w:val="6"/>
          <w:szCs w:val="6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7.399921" w:type="dxa"/>
      </w:tblPr>
      <w:tblGrid/>
      <w:tr>
        <w:trPr>
          <w:trHeight w:val="946" w:hRule="exact"/>
        </w:trPr>
        <w:tc>
          <w:tcPr>
            <w:tcW w:w="8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9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13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2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机构名称</w:t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25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所在国</w:t>
            </w:r>
          </w:p>
          <w:p>
            <w:pPr>
              <w:spacing w:before="6" w:after="0" w:line="312" w:lineRule="exact"/>
              <w:ind w:left="313" w:right="126" w:firstLine="-11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家（地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区）</w:t>
            </w:r>
          </w:p>
        </w:tc>
        <w:tc>
          <w:tcPr>
            <w:tcW w:w="12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5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机构类型</w:t>
            </w:r>
          </w:p>
        </w:tc>
        <w:tc>
          <w:tcPr>
            <w:tcW w:w="119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设立时间</w:t>
            </w:r>
          </w:p>
        </w:tc>
        <w:tc>
          <w:tcPr>
            <w:tcW w:w="24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工作对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和内容</w:t>
            </w:r>
          </w:p>
        </w:tc>
        <w:tc>
          <w:tcPr>
            <w:tcW w:w="15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312" w:lineRule="exact"/>
              <w:ind w:left="563" w:right="44" w:firstLine="-43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外派工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人数</w:t>
            </w:r>
          </w:p>
        </w:tc>
      </w:tr>
      <w:tr>
        <w:trPr>
          <w:trHeight w:val="406" w:hRule="exact"/>
        </w:trPr>
        <w:tc>
          <w:tcPr>
            <w:tcW w:w="8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33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1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9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2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7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85" w:lineRule="exact"/>
        <w:ind w:left="37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注：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本栏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统计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截止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0"/>
        </w:rPr>
        <w:t>19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9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年底建立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有境外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构。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17" w:after="0" w:line="240" w:lineRule="auto"/>
        <w:ind w:left="37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机构类型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括：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构（代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机构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、法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体机构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其他。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160" w:right="580"/>
        </w:sectPr>
      </w:pPr>
      <w:rPr/>
    </w:p>
    <w:p>
      <w:pPr>
        <w:spacing w:before="9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98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）在境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44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代表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构开展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合作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目）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66.200027" w:type="dxa"/>
      </w:tblPr>
      <w:tblGrid/>
      <w:tr>
        <w:trPr>
          <w:trHeight w:val="946" w:hRule="exact"/>
        </w:trPr>
        <w:tc>
          <w:tcPr>
            <w:tcW w:w="13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0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项目名称</w:t>
            </w:r>
          </w:p>
        </w:tc>
        <w:tc>
          <w:tcPr>
            <w:tcW w:w="118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330" w:right="30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</w:t>
            </w:r>
          </w:p>
          <w:p>
            <w:pPr>
              <w:spacing w:before="0" w:after="0" w:line="312" w:lineRule="exact"/>
              <w:ind w:left="109" w:right="8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形式（独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02" w:lineRule="exact"/>
              <w:ind w:left="68" w:right="4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9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112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0" w:after="0" w:line="240" w:lineRule="auto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实施国家</w:t>
            </w:r>
          </w:p>
          <w:p>
            <w:pPr>
              <w:spacing w:before="0" w:after="0" w:line="312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（地区）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43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231" w:right="21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项目资金</w:t>
            </w:r>
          </w:p>
          <w:p>
            <w:pPr>
              <w:spacing w:before="6" w:after="0" w:line="312" w:lineRule="exact"/>
              <w:ind w:left="239" w:right="2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291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970" w:right="94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资金来源</w:t>
            </w:r>
          </w:p>
        </w:tc>
      </w:tr>
      <w:tr>
        <w:trPr>
          <w:trHeight w:val="408" w:hRule="exact"/>
        </w:trPr>
        <w:tc>
          <w:tcPr>
            <w:tcW w:w="1339" w:type="dxa"/>
            <w:tcBorders>
              <w:top w:val="single" w:sz="4.640" w:space="0" w:color="000000"/>
              <w:bottom w:val="single" w:sz="4.64062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02" w:type="dxa"/>
            <w:tcBorders>
              <w:top w:val="single" w:sz="4.640" w:space="0" w:color="000000"/>
              <w:bottom w:val="single" w:sz="4.64062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83" w:type="dxa"/>
            <w:tcBorders>
              <w:top w:val="single" w:sz="4.640" w:space="0" w:color="000000"/>
              <w:bottom w:val="single" w:sz="4.64062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23" w:type="dxa"/>
            <w:tcBorders>
              <w:top w:val="single" w:sz="4.640" w:space="0" w:color="000000"/>
              <w:bottom w:val="single" w:sz="4.64062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30" w:type="dxa"/>
            <w:tcBorders>
              <w:top w:val="single" w:sz="4.640" w:space="0" w:color="000000"/>
              <w:bottom w:val="single" w:sz="4.64062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14" w:type="dxa"/>
            <w:tcBorders>
              <w:top w:val="single" w:sz="4.640" w:space="0" w:color="000000"/>
              <w:bottom w:val="single" w:sz="4.640627" w:space="0" w:color="000000"/>
              <w:left w:val="single" w:sz="4.640" w:space="0" w:color="000000"/>
              <w:right w:val="single" w:sz="12.32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81" w:lineRule="exact"/>
        <w:ind w:left="94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）参加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际组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分支、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表机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参加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  <w:position w:val="-2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外组织）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827.799988" w:type="dxa"/>
      </w:tblPr>
      <w:tblGrid/>
      <w:tr>
        <w:trPr>
          <w:trHeight w:val="1258" w:hRule="exact"/>
        </w:trPr>
        <w:tc>
          <w:tcPr>
            <w:tcW w:w="9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序号</w:t>
            </w:r>
          </w:p>
        </w:tc>
        <w:tc>
          <w:tcPr>
            <w:tcW w:w="229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445" w:right="42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国际组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名称</w:t>
            </w:r>
          </w:p>
          <w:p>
            <w:pPr>
              <w:spacing w:before="0" w:after="0" w:line="312" w:lineRule="exact"/>
              <w:ind w:left="224" w:right="20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（中、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文全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2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19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312" w:lineRule="exact"/>
              <w:ind w:left="337" w:right="37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国际组织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类型</w:t>
            </w:r>
          </w:p>
        </w:tc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5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参加时间</w:t>
            </w:r>
          </w:p>
        </w:tc>
        <w:tc>
          <w:tcPr>
            <w:tcW w:w="12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8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缴纳会费</w:t>
            </w:r>
          </w:p>
          <w:p>
            <w:pPr>
              <w:spacing w:before="6" w:after="0" w:line="312" w:lineRule="exact"/>
              <w:ind w:left="189" w:right="109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数额（单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位：人民</w:t>
            </w:r>
          </w:p>
          <w:p>
            <w:pPr>
              <w:spacing w:before="0" w:after="0" w:line="296" w:lineRule="exact"/>
              <w:ind w:left="14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币元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"/>
                <w:w w:val="100"/>
              </w:rPr>
              <w:t>/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）</w:t>
            </w:r>
          </w:p>
        </w:tc>
        <w:tc>
          <w:tcPr>
            <w:tcW w:w="270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3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担任职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</w:t>
            </w:r>
          </w:p>
        </w:tc>
      </w:tr>
      <w:tr>
        <w:trPr>
          <w:trHeight w:val="1380" w:hRule="exact"/>
        </w:trPr>
        <w:tc>
          <w:tcPr>
            <w:tcW w:w="960" w:type="dxa"/>
            <w:tcBorders>
              <w:top w:val="single" w:sz="4.640" w:space="0" w:color="000000"/>
              <w:bottom w:val="single" w:sz="4.64048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94" w:type="dxa"/>
            <w:tcBorders>
              <w:top w:val="single" w:sz="4.640" w:space="0" w:color="000000"/>
              <w:bottom w:val="single" w:sz="4.64048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126" w:type="dxa"/>
            <w:tcBorders>
              <w:top w:val="single" w:sz="4.640" w:space="0" w:color="000000"/>
              <w:bottom w:val="single" w:sz="4.64048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02" w:type="dxa"/>
            <w:tcBorders>
              <w:top w:val="single" w:sz="4.640" w:space="0" w:color="000000"/>
              <w:bottom w:val="single" w:sz="4.64048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270" w:type="dxa"/>
            <w:tcBorders>
              <w:top w:val="single" w:sz="4.640" w:space="0" w:color="000000"/>
              <w:bottom w:val="single" w:sz="4.64048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700" w:type="dxa"/>
            <w:tcBorders>
              <w:top w:val="single" w:sz="4.640" w:space="0" w:color="000000"/>
              <w:bottom w:val="single" w:sz="4.640486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88" w:lineRule="exact"/>
        <w:ind w:left="96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注：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本栏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统计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截止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90"/>
        </w:rPr>
        <w:t>19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9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年底仍然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参加的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有国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组织。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27" w:after="0" w:line="240" w:lineRule="auto"/>
        <w:ind w:left="96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68.639999pt;margin-top:5.828963pt;width:489.12pt;height:.1pt;mso-position-horizontal-relative:page;mso-position-vertical-relative:paragraph;z-index:-9536" coordorigin="1373,117" coordsize="9782,2">
            <v:shape style="position:absolute;left:1373;top:117;width:9782;height:2" coordorigin="1373,117" coordsize="9782,0" path="m1373,117l11155,117e" filled="f" stroked="t" strokeweight=".58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国际组织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型包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府间国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政府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际组织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外国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地区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政府组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94" w:after="0" w:line="322" w:lineRule="exact"/>
        <w:ind w:left="961" w:right="42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68.639999pt;margin-top:5.939942pt;width:489.12pt;height:.1pt;mso-position-horizontal-relative:page;mso-position-vertical-relative:paragraph;z-index:-9535" coordorigin="1373,119" coordsize="9782,2">
            <v:shape style="position:absolute;left:1373;top:119;width:9782;height:2" coordorigin="1373,119" coordsize="9782,0" path="m1373,119l11155,119e" filled="f" stroked="t" strokeweight=".58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"/>
          <w:w w:val="10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.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职务或资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类型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会员、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任国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机构具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职务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担任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组织具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职务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获得国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际组织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种资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格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或认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如谘商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位、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立正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式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方关系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等。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7" w:lineRule="exact"/>
        <w:ind w:left="128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公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善项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收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支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明细表</w:t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9747" w:type="dxa"/>
      </w:tblPr>
      <w:tblGrid/>
      <w:tr>
        <w:trPr>
          <w:trHeight w:val="420" w:hRule="exact"/>
        </w:trPr>
        <w:tc>
          <w:tcPr>
            <w:tcW w:w="2122" w:type="dxa"/>
            <w:vMerge w:val="restart"/>
            <w:tcBorders>
              <w:top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6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项目名称</w:t>
            </w:r>
          </w:p>
        </w:tc>
        <w:tc>
          <w:tcPr>
            <w:tcW w:w="1015" w:type="dxa"/>
            <w:vMerge w:val="restart"/>
            <w:tcBorders>
              <w:top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7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收入</w:t>
            </w:r>
          </w:p>
        </w:tc>
        <w:tc>
          <w:tcPr>
            <w:tcW w:w="6638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343" w:lineRule="exact"/>
              <w:ind w:left="3056" w:right="303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支出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343" w:lineRule="exact"/>
              <w:ind w:left="19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总计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2506" w:hRule="exact"/>
        </w:trPr>
        <w:tc>
          <w:tcPr>
            <w:tcW w:w="2122" w:type="dxa"/>
            <w:vMerge/>
            <w:tcBorders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  <w:tc>
          <w:tcPr>
            <w:tcW w:w="1015" w:type="dxa"/>
            <w:vMerge/>
            <w:tcBorders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  <w:tc>
          <w:tcPr>
            <w:tcW w:w="1289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67" w:right="1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直接或委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托其他组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织资助给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受益人的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款物</w:t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217" w:right="9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为提供慈</w:t>
            </w:r>
          </w:p>
          <w:p>
            <w:pPr>
              <w:spacing w:before="6" w:after="0" w:line="312" w:lineRule="exact"/>
              <w:ind w:left="170" w:right="1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善服务和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实施慈善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项目发生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的人员报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酬、志愿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者补贴和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保险</w:t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91" w:right="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使用房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屋、设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备、物资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发生的相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关费用</w:t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5" w:after="0" w:line="240" w:lineRule="exact"/>
              <w:jc w:val="left"/>
              <w:rPr>
                <w:sz w:val="24"/>
                <w:szCs w:val="24"/>
              </w:rPr>
            </w:pPr>
            <w:rPr/>
            <w:r>
              <w:rPr>
                <w:sz w:val="24"/>
                <w:szCs w:val="24"/>
              </w:rPr>
            </w:r>
          </w:p>
          <w:p>
            <w:pPr>
              <w:spacing w:before="0" w:after="0" w:line="312" w:lineRule="exact"/>
              <w:ind w:left="127" w:right="10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为管理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旅、物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流、交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议、培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计、评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等费用</w:t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215" w:space="0" w:color="000000"/>
            </w:tcBorders>
          </w:tcPr>
          <w:p>
            <w:pPr>
              <w:spacing w:before="3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312" w:lineRule="exact"/>
              <w:ind w:left="102" w:right="20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</w:t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</w:tr>
      <w:tr>
        <w:trPr>
          <w:trHeight w:val="948" w:hRule="exact"/>
        </w:trPr>
        <w:tc>
          <w:tcPr>
            <w:tcW w:w="2122" w:type="dxa"/>
            <w:tcBorders>
              <w:top w:val="single" w:sz="4.640" w:space="0" w:color="000000"/>
              <w:bottom w:val="single" w:sz="4.640185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青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创</w:t>
            </w:r>
          </w:p>
          <w:p>
            <w:pPr>
              <w:spacing w:before="6" w:after="0" w:line="312" w:lineRule="exact"/>
              <w:ind w:left="102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7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35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学</w:t>
            </w:r>
          </w:p>
        </w:tc>
        <w:tc>
          <w:tcPr>
            <w:tcW w:w="1015" w:type="dxa"/>
            <w:tcBorders>
              <w:top w:val="single" w:sz="4.640" w:space="0" w:color="000000"/>
              <w:bottom w:val="single" w:sz="4.640185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394000.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89" w:type="dxa"/>
            <w:tcBorders>
              <w:top w:val="single" w:sz="4.640" w:space="0" w:color="000000"/>
              <w:bottom w:val="single" w:sz="4.640185" w:space="0" w:color="000000"/>
              <w:left w:val="single" w:sz="4.640215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394000.00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18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18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185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185" w:space="0" w:color="000000"/>
              <w:left w:val="single" w:sz="4.640" w:space="0" w:color="000000"/>
              <w:right w:val="single" w:sz="4.640215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185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7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39400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Sz w:w="11920" w:h="16840"/>
          <w:pgMar w:top="1560" w:bottom="280" w:left="520" w:right="52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0.199747" w:type="dxa"/>
      </w:tblPr>
      <w:tblGrid/>
      <w:tr>
        <w:trPr>
          <w:trHeight w:val="523" w:hRule="exact"/>
        </w:trPr>
        <w:tc>
          <w:tcPr>
            <w:tcW w:w="2122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</w:t>
            </w:r>
          </w:p>
        </w:tc>
        <w:tc>
          <w:tcPr>
            <w:tcW w:w="1015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  <w:tc>
          <w:tcPr>
            <w:tcW w:w="1289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/>
            <w:rPr/>
          </w:p>
        </w:tc>
      </w:tr>
      <w:tr>
        <w:trPr>
          <w:trHeight w:val="1258" w:hRule="exact"/>
        </w:trPr>
        <w:tc>
          <w:tcPr>
            <w:tcW w:w="2122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2"/>
                <w:w w:val="100"/>
              </w:rPr>
              <w:t>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传</w:t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8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36"/>
                <w:w w:val="100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6" w:after="0" w:line="312" w:lineRule="exact"/>
              <w:ind w:left="102" w:right="2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2019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3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100"/>
              </w:rPr>
              <w:t>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7"/>
                <w:w w:val="100"/>
              </w:rPr>
              <w:t>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4"/>
                <w:w w:val="100"/>
              </w:rPr>
              <w:t>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送温暖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动</w:t>
            </w:r>
          </w:p>
        </w:tc>
        <w:tc>
          <w:tcPr>
            <w:tcW w:w="1015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830400.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89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830400.00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2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0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83040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636" w:hRule="exact"/>
        </w:trPr>
        <w:tc>
          <w:tcPr>
            <w:tcW w:w="2122" w:type="dxa"/>
            <w:tcBorders>
              <w:top w:val="single" w:sz="4.640" w:space="0" w:color="000000"/>
              <w:bottom w:val="single" w:sz="4.641507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72" w:after="0" w:line="240" w:lineRule="auto"/>
              <w:ind w:left="613" w:right="-20"/>
              <w:jc w:val="left"/>
              <w:tabs>
                <w:tab w:pos="12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1015" w:type="dxa"/>
            <w:tcBorders>
              <w:top w:val="single" w:sz="4.640" w:space="0" w:color="000000"/>
              <w:bottom w:val="single" w:sz="4.641507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1224400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1"/>
              </w:rPr>
              <w:t>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89" w:type="dxa"/>
            <w:tcBorders>
              <w:top w:val="single" w:sz="4.640" w:space="0" w:color="000000"/>
              <w:bottom w:val="single" w:sz="4.641507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295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1224400.0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96" w:type="dxa"/>
            <w:tcBorders>
              <w:top w:val="single" w:sz="4.640" w:space="0" w:color="000000"/>
              <w:bottom w:val="single" w:sz="4.641507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72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33" w:type="dxa"/>
            <w:tcBorders>
              <w:top w:val="single" w:sz="4.640" w:space="0" w:color="000000"/>
              <w:bottom w:val="single" w:sz="4.641507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72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65" w:type="dxa"/>
            <w:tcBorders>
              <w:top w:val="single" w:sz="4.640" w:space="0" w:color="000000"/>
              <w:bottom w:val="single" w:sz="4.641507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72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56" w:type="dxa"/>
            <w:tcBorders>
              <w:top w:val="single" w:sz="4.640" w:space="0" w:color="000000"/>
              <w:bottom w:val="single" w:sz="4.641507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72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852" w:type="dxa"/>
            <w:tcBorders>
              <w:top w:val="single" w:sz="4.640" w:space="0" w:color="000000"/>
              <w:bottom w:val="single" w:sz="4.641507" w:space="0" w:color="000000"/>
              <w:left w:val="single" w:sz="4.640215" w:space="0" w:color="000000"/>
              <w:right w:val="single" w:sz="4.640215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12244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0" w:after="0" w:line="31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0" w:after="0" w:line="288" w:lineRule="exact"/>
        <w:ind w:left="58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58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1、重大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益慈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称应与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益项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开展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  <w:position w:val="-1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表中项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名称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致；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312" w:lineRule="exact"/>
        <w:ind w:left="147" w:right="1201" w:firstLine="439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善项目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准由基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会章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规定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6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如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程没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规定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慈善项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标准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满足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下列条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的公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慈善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应填列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表：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06" w:lineRule="exact"/>
        <w:ind w:left="58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（1）该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目的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赠收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超过基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会当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捐赠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  <w:position w:val="-1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入的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73"/>
          <w:position w:val="-1"/>
        </w:rPr>
        <w:t>20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73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312" w:lineRule="exact"/>
        <w:ind w:left="586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（2）该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目的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出超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年总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出的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86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86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57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63" w:lineRule="exact"/>
        <w:ind w:left="1388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（六）重大公益慈善项目大额支付对象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412.599907" w:type="dxa"/>
      </w:tblPr>
      <w:tblGrid/>
      <w:tr>
        <w:trPr>
          <w:trHeight w:val="634" w:hRule="exact"/>
        </w:trPr>
        <w:tc>
          <w:tcPr>
            <w:tcW w:w="2431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>
              <w:spacing w:before="70" w:after="0" w:line="240" w:lineRule="auto"/>
              <w:ind w:left="7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项目名称</w:t>
            </w:r>
          </w:p>
        </w:tc>
        <w:tc>
          <w:tcPr>
            <w:tcW w:w="2213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>
              <w:spacing w:before="70" w:after="0" w:line="240" w:lineRule="auto"/>
              <w:ind w:left="44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大额支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对象</w:t>
            </w:r>
          </w:p>
        </w:tc>
        <w:tc>
          <w:tcPr>
            <w:tcW w:w="1476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>
              <w:spacing w:before="70" w:after="0" w:line="240" w:lineRule="auto"/>
              <w:ind w:left="29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支付金额</w:t>
            </w:r>
          </w:p>
        </w:tc>
        <w:tc>
          <w:tcPr>
            <w:tcW w:w="2738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>
              <w:spacing w:before="0" w:after="0" w:line="293" w:lineRule="exact"/>
              <w:ind w:left="118" w:right="9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占基金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</w:t>
            </w:r>
          </w:p>
          <w:p>
            <w:pPr>
              <w:spacing w:before="0" w:after="0" w:line="312" w:lineRule="exact"/>
              <w:ind w:left="1107" w:right="10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比例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>
              <w:spacing w:before="70" w:after="0" w:line="240" w:lineRule="auto"/>
              <w:ind w:left="35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用途</w:t>
            </w:r>
          </w:p>
        </w:tc>
      </w:tr>
      <w:tr>
        <w:trPr>
          <w:trHeight w:val="322" w:hRule="exact"/>
        </w:trPr>
        <w:tc>
          <w:tcPr>
            <w:tcW w:w="2431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  <w:tc>
          <w:tcPr>
            <w:tcW w:w="2213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  <w:tc>
          <w:tcPr>
            <w:tcW w:w="2738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</w:tr>
      <w:tr>
        <w:trPr>
          <w:trHeight w:val="322" w:hRule="exact"/>
        </w:trPr>
        <w:tc>
          <w:tcPr>
            <w:tcW w:w="2431" w:type="dxa"/>
            <w:tcBorders>
              <w:top w:val="single" w:sz="4.640" w:space="0" w:color="000000"/>
              <w:bottom w:val="single" w:sz="4.640272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>
              <w:spacing w:before="0" w:after="0" w:line="293" w:lineRule="exact"/>
              <w:ind w:left="772" w:right="-20"/>
              <w:jc w:val="left"/>
              <w:tabs>
                <w:tab w:pos="142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2213" w:type="dxa"/>
            <w:tcBorders>
              <w:top w:val="single" w:sz="4.640" w:space="0" w:color="000000"/>
              <w:bottom w:val="single" w:sz="4.640272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  <w:tc>
          <w:tcPr>
            <w:tcW w:w="1476" w:type="dxa"/>
            <w:tcBorders>
              <w:top w:val="single" w:sz="4.640" w:space="0" w:color="000000"/>
              <w:bottom w:val="single" w:sz="4.640272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  <w:tc>
          <w:tcPr>
            <w:tcW w:w="2738" w:type="dxa"/>
            <w:tcBorders>
              <w:top w:val="single" w:sz="4.640" w:space="0" w:color="000000"/>
              <w:bottom w:val="single" w:sz="4.640272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  <w:tc>
          <w:tcPr>
            <w:tcW w:w="1159" w:type="dxa"/>
            <w:tcBorders>
              <w:top w:val="single" w:sz="4.640" w:space="0" w:color="000000"/>
              <w:bottom w:val="single" w:sz="4.640272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/>
            <w:rPr/>
          </w:p>
        </w:tc>
      </w:tr>
    </w:tbl>
    <w:p>
      <w:pPr>
        <w:spacing w:before="0" w:after="0" w:line="288" w:lineRule="exact"/>
        <w:ind w:left="57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1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会向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交易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支付金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额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慈善项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支出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68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68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以上的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该交易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为该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572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的大额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付对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象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0" w:after="0" w:line="296" w:lineRule="exact"/>
        <w:ind w:left="1243" w:right="2022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（七）由基金会作为受托人的慈善信托情况（认定为慈善组织的基金会填写）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3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534.999809" w:type="dxa"/>
      </w:tblPr>
      <w:tblGrid/>
      <w:tr>
        <w:trPr>
          <w:trHeight w:val="391" w:hRule="exact"/>
        </w:trPr>
        <w:tc>
          <w:tcPr>
            <w:tcW w:w="9775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098" w:space="0" w:color="000000"/>
            </w:tcBorders>
          </w:tcPr>
          <w:p>
            <w:pPr>
              <w:spacing w:before="0" w:after="0" w:line="32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2018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8"/>
                <w:w w:val="86"/>
                <w:position w:val="-1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共开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了慈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信托，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及域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元。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89" w:hRule="exact"/>
        </w:trPr>
        <w:tc>
          <w:tcPr>
            <w:tcW w:w="4138" w:type="dxa"/>
            <w:tcBorders>
              <w:top w:val="single" w:sz="4.640" w:space="0" w:color="000000"/>
              <w:bottom w:val="single" w:sz="4.640" w:space="0" w:color="000000"/>
              <w:left w:val="single" w:sz="4.640098" w:space="0" w:color="000000"/>
              <w:right w:val="single" w:sz="4.640" w:space="0" w:color="000000"/>
            </w:tcBorders>
          </w:tcPr>
          <w:p>
            <w:pPr>
              <w:spacing w:before="0" w:after="0" w:line="326" w:lineRule="exact"/>
              <w:ind w:left="1366" w:right="134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慈善信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名称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0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6" w:lineRule="exact"/>
              <w:ind w:left="56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委托方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59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6" w:lineRule="exact"/>
              <w:ind w:left="531" w:right="5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用途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39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98" w:space="0" w:color="000000"/>
            </w:tcBorders>
          </w:tcPr>
          <w:p>
            <w:pPr>
              <w:spacing w:before="0" w:after="0" w:line="326" w:lineRule="exact"/>
              <w:ind w:left="56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共同受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  <w:position w:val="-1"/>
              </w:rPr>
              <w:t>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22" w:hRule="exact"/>
        </w:trPr>
        <w:tc>
          <w:tcPr>
            <w:tcW w:w="4138" w:type="dxa"/>
            <w:tcBorders>
              <w:top w:val="single" w:sz="4.640" w:space="0" w:color="000000"/>
              <w:bottom w:val="single" w:sz="4.640177" w:space="0" w:color="000000"/>
              <w:left w:val="single" w:sz="4.640098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7" w:type="dxa"/>
            <w:tcBorders>
              <w:top w:val="single" w:sz="4.640" w:space="0" w:color="000000"/>
              <w:bottom w:val="single" w:sz="4.64017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91" w:type="dxa"/>
            <w:tcBorders>
              <w:top w:val="single" w:sz="4.640" w:space="0" w:color="000000"/>
              <w:bottom w:val="single" w:sz="4.640177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239" w:type="dxa"/>
            <w:tcBorders>
              <w:top w:val="single" w:sz="4.640" w:space="0" w:color="000000"/>
              <w:bottom w:val="single" w:sz="4.640177" w:space="0" w:color="000000"/>
              <w:left w:val="single" w:sz="4.640" w:space="0" w:color="000000"/>
              <w:right w:val="single" w:sz="4.640098" w:space="0" w:color="000000"/>
            </w:tcBorders>
          </w:tcPr>
          <w:p>
            <w:pPr/>
            <w:rPr/>
          </w:p>
        </w:tc>
      </w:tr>
    </w:tbl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1515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八</w:t>
      </w:r>
      <w:r>
        <w:rPr>
          <w:rFonts w:ascii="Microsoft JhengHei" w:hAnsi="Microsoft JhengHei" w:cs="Microsoft JhengHei" w:eastAsia="Microsoft JhengHei"/>
          <w:sz w:val="24"/>
          <w:szCs w:val="24"/>
          <w:spacing w:val="-60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委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托投</w:t>
      </w:r>
      <w:r>
        <w:rPr>
          <w:rFonts w:ascii="Microsoft JhengHei" w:hAnsi="Microsoft JhengHei" w:cs="Microsoft JhengHei" w:eastAsia="Microsoft JhengHei"/>
          <w:sz w:val="24"/>
          <w:szCs w:val="24"/>
          <w:spacing w:val="-60"/>
          <w:w w:val="100"/>
          <w:position w:val="-2"/>
        </w:rPr>
        <w:t>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是指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财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产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委托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受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金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融监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督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管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理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部门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监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管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的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机构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进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行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投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资）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5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1.399908" w:type="dxa"/>
      </w:tblPr>
      <w:tblGrid/>
      <w:tr>
        <w:trPr>
          <w:trHeight w:val="2042" w:hRule="exact"/>
        </w:trPr>
        <w:tc>
          <w:tcPr>
            <w:tcW w:w="1135" w:type="dxa"/>
            <w:tcBorders>
              <w:top w:val="single" w:sz="6.56" w:space="0" w:color="000000"/>
              <w:bottom w:val="single" w:sz="6.56" w:space="0" w:color="000000"/>
              <w:left w:val="single" w:sz="4.640005" w:space="0" w:color="000000"/>
              <w:right w:val="single" w:sz="6.56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23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受托人</w:t>
            </w:r>
          </w:p>
        </w:tc>
        <w:tc>
          <w:tcPr>
            <w:tcW w:w="156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005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556" w:right="35" w:firstLine="-44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受托人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表人</w:t>
            </w:r>
          </w:p>
        </w:tc>
        <w:tc>
          <w:tcPr>
            <w:tcW w:w="1411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148" w:right="68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受托人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是受金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管管理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监管的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构</w:t>
            </w:r>
          </w:p>
        </w:tc>
        <w:tc>
          <w:tcPr>
            <w:tcW w:w="1135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1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委托金额</w:t>
            </w:r>
          </w:p>
        </w:tc>
        <w:tc>
          <w:tcPr>
            <w:tcW w:w="1025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395" w:right="95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委托期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限</w:t>
            </w:r>
          </w:p>
        </w:tc>
        <w:tc>
          <w:tcPr>
            <w:tcW w:w="1102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321" w:right="25" w:firstLine="-221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收益确定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方式</w:t>
            </w:r>
          </w:p>
        </w:tc>
        <w:tc>
          <w:tcPr>
            <w:tcW w:w="1205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155" w:right="73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当年实际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收益金额</w:t>
            </w:r>
          </w:p>
        </w:tc>
        <w:tc>
          <w:tcPr>
            <w:tcW w:w="1771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4.640005" w:space="0" w:color="000000"/>
            </w:tcBorders>
          </w:tcPr>
          <w:p>
            <w:pPr>
              <w:spacing w:before="7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96" w:lineRule="auto"/>
              <w:ind w:left="767" w:right="30" w:firstLine="-66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当年实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收回金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</w:tc>
      </w:tr>
      <w:tr>
        <w:trPr>
          <w:trHeight w:val="1594" w:hRule="exact"/>
        </w:trPr>
        <w:tc>
          <w:tcPr>
            <w:tcW w:w="1135" w:type="dxa"/>
            <w:tcBorders>
              <w:top w:val="single" w:sz="6.56" w:space="0" w:color="000000"/>
              <w:bottom w:val="single" w:sz="6.56" w:space="0" w:color="000000"/>
              <w:left w:val="single" w:sz="4.640005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1565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411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205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771" w:type="dxa"/>
            <w:tcBorders>
              <w:top w:val="single" w:sz="6.56" w:space="0" w:color="000000"/>
              <w:bottom w:val="single" w:sz="6.56" w:space="0" w:color="000000"/>
              <w:left w:val="single" w:sz="6.560005" w:space="0" w:color="000000"/>
              <w:right w:val="single" w:sz="4.640005" w:space="0" w:color="000000"/>
            </w:tcBorders>
          </w:tcPr>
          <w:p>
            <w:pPr/>
            <w:rPr/>
          </w:p>
        </w:tc>
      </w:tr>
      <w:tr>
        <w:trPr>
          <w:trHeight w:val="638" w:hRule="exact"/>
        </w:trPr>
        <w:tc>
          <w:tcPr>
            <w:tcW w:w="2700" w:type="dxa"/>
            <w:gridSpan w:val="2"/>
            <w:tcBorders>
              <w:top w:val="single" w:sz="6.56" w:space="0" w:color="000000"/>
              <w:bottom w:val="single" w:sz="4.640173" w:space="0" w:color="000000"/>
              <w:left w:val="single" w:sz="4.640005" w:space="0" w:color="000000"/>
              <w:right w:val="single" w:sz="6.560005" w:space="0" w:color="000000"/>
            </w:tcBorders>
          </w:tcPr>
          <w:p>
            <w:pPr>
              <w:spacing w:before="9" w:after="0" w:line="140" w:lineRule="exact"/>
              <w:jc w:val="left"/>
              <w:rPr>
                <w:sz w:val="14"/>
                <w:szCs w:val="14"/>
              </w:rPr>
            </w:pPr>
            <w:rPr/>
            <w:r>
              <w:rPr>
                <w:sz w:val="14"/>
                <w:szCs w:val="14"/>
              </w:rPr>
            </w:r>
          </w:p>
          <w:p>
            <w:pPr>
              <w:spacing w:before="0" w:after="0" w:line="240" w:lineRule="auto"/>
              <w:ind w:left="978" w:right="953"/>
              <w:jc w:val="center"/>
              <w:tabs>
                <w:tab w:pos="14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1411" w:type="dxa"/>
            <w:tcBorders>
              <w:top w:val="single" w:sz="6.56" w:space="0" w:color="000000"/>
              <w:bottom w:val="single" w:sz="4.640173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135" w:type="dxa"/>
            <w:tcBorders>
              <w:top w:val="single" w:sz="6.56" w:space="0" w:color="000000"/>
              <w:bottom w:val="single" w:sz="4.640173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025" w:type="dxa"/>
            <w:tcBorders>
              <w:top w:val="single" w:sz="6.56" w:space="0" w:color="000000"/>
              <w:bottom w:val="single" w:sz="4.640173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102" w:type="dxa"/>
            <w:tcBorders>
              <w:top w:val="single" w:sz="6.56" w:space="0" w:color="000000"/>
              <w:bottom w:val="single" w:sz="4.640173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205" w:type="dxa"/>
            <w:tcBorders>
              <w:top w:val="single" w:sz="6.56" w:space="0" w:color="000000"/>
              <w:bottom w:val="single" w:sz="4.640173" w:space="0" w:color="000000"/>
              <w:left w:val="single" w:sz="6.560005" w:space="0" w:color="000000"/>
              <w:right w:val="single" w:sz="6.560005" w:space="0" w:color="000000"/>
            </w:tcBorders>
          </w:tcPr>
          <w:p>
            <w:pPr/>
            <w:rPr/>
          </w:p>
        </w:tc>
        <w:tc>
          <w:tcPr>
            <w:tcW w:w="1771" w:type="dxa"/>
            <w:tcBorders>
              <w:top w:val="single" w:sz="6.56" w:space="0" w:color="000000"/>
              <w:bottom w:val="single" w:sz="4.640173" w:space="0" w:color="000000"/>
              <w:left w:val="single" w:sz="6.560005" w:space="0" w:color="000000"/>
              <w:right w:val="single" w:sz="4.640005" w:space="0" w:color="000000"/>
            </w:tcBorders>
          </w:tcPr>
          <w:p>
            <w:pPr/>
            <w:rPr/>
          </w:p>
        </w:tc>
      </w:tr>
    </w:tbl>
    <w:p>
      <w:pPr>
        <w:spacing w:before="0" w:after="0" w:line="288" w:lineRule="exact"/>
        <w:ind w:left="28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说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明：是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否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具有金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机构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质是指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中国人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银行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银监会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保监会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证监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授予的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融机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2"/>
          <w:w w:val="100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289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质。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20" w:bottom="280" w:left="520" w:right="520"/>
        </w:sectPr>
      </w:pPr>
      <w:rPr/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00" w:lineRule="exact"/>
        <w:ind w:left="110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九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投资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益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2.600021" w:type="dxa"/>
      </w:tblPr>
      <w:tblGrid/>
      <w:tr>
        <w:trPr>
          <w:trHeight w:val="451" w:hRule="exact"/>
        </w:trPr>
        <w:tc>
          <w:tcPr>
            <w:tcW w:w="3588" w:type="dxa"/>
            <w:tcBorders>
              <w:top w:val="single" w:sz="4.640" w:space="0" w:color="000000"/>
              <w:bottom w:val="single" w:sz="4.640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357" w:lineRule="exact"/>
              <w:ind w:left="79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产生投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来源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640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357" w:lineRule="exact"/>
              <w:ind w:left="7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本年发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292" w:type="dxa"/>
            <w:tcBorders>
              <w:top w:val="single" w:sz="4.640" w:space="0" w:color="000000"/>
              <w:bottom w:val="single" w:sz="4.640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357" w:lineRule="exact"/>
              <w:ind w:left="59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上年发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51" w:hRule="exact"/>
        </w:trPr>
        <w:tc>
          <w:tcPr>
            <w:tcW w:w="3588" w:type="dxa"/>
            <w:tcBorders>
              <w:top w:val="single" w:sz="4.640" w:space="0" w:color="000000"/>
              <w:bottom w:val="single" w:sz="4.640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银行理财</w:t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640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95035.62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92" w:type="dxa"/>
            <w:tcBorders>
              <w:top w:val="single" w:sz="4.640" w:space="0" w:color="000000"/>
              <w:bottom w:val="single" w:sz="4.640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293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145814.09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51" w:hRule="exact"/>
        </w:trPr>
        <w:tc>
          <w:tcPr>
            <w:tcW w:w="3588" w:type="dxa"/>
            <w:tcBorders>
              <w:top w:val="single" w:sz="4.640" w:space="0" w:color="000000"/>
              <w:bottom w:val="single" w:sz="4.640116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293" w:lineRule="exact"/>
              <w:ind w:left="1422" w:right="1399"/>
              <w:jc w:val="center"/>
              <w:tabs>
                <w:tab w:pos="18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2556" w:type="dxa"/>
            <w:tcBorders>
              <w:top w:val="single" w:sz="4.640" w:space="0" w:color="000000"/>
              <w:bottom w:val="single" w:sz="4.640116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293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95035.62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292" w:type="dxa"/>
            <w:tcBorders>
              <w:top w:val="single" w:sz="4.640" w:space="0" w:color="000000"/>
              <w:bottom w:val="single" w:sz="4.640116" w:space="0" w:color="000000"/>
              <w:left w:val="single" w:sz="4.64001" w:space="0" w:color="000000"/>
              <w:right w:val="single" w:sz="4.64001" w:space="0" w:color="000000"/>
            </w:tcBorders>
          </w:tcPr>
          <w:p>
            <w:pPr>
              <w:spacing w:before="0" w:after="0" w:line="293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145814.09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146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关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系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及其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交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4.199753" w:type="dxa"/>
      </w:tblPr>
      <w:tblGrid/>
      <w:tr>
        <w:trPr>
          <w:trHeight w:val="775" w:hRule="exact"/>
        </w:trPr>
        <w:tc>
          <w:tcPr>
            <w:tcW w:w="4190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722" w:right="170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关联方</w:t>
            </w:r>
          </w:p>
        </w:tc>
        <w:tc>
          <w:tcPr>
            <w:tcW w:w="4106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0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127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与基金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的关系</w:t>
            </w:r>
          </w:p>
        </w:tc>
      </w:tr>
      <w:tr>
        <w:trPr>
          <w:trHeight w:val="732" w:hRule="exact"/>
        </w:trPr>
        <w:tc>
          <w:tcPr>
            <w:tcW w:w="4190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邹学银</w:t>
            </w:r>
          </w:p>
        </w:tc>
        <w:tc>
          <w:tcPr>
            <w:tcW w:w="4106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理事长</w:t>
            </w:r>
          </w:p>
        </w:tc>
      </w:tr>
      <w:tr>
        <w:trPr>
          <w:trHeight w:val="734" w:hRule="exact"/>
        </w:trPr>
        <w:tc>
          <w:tcPr>
            <w:tcW w:w="4190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黄浩明</w:t>
            </w:r>
          </w:p>
        </w:tc>
        <w:tc>
          <w:tcPr>
            <w:tcW w:w="4106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副理事长</w:t>
            </w:r>
          </w:p>
        </w:tc>
      </w:tr>
      <w:tr>
        <w:trPr>
          <w:trHeight w:val="732" w:hRule="exact"/>
        </w:trPr>
        <w:tc>
          <w:tcPr>
            <w:tcW w:w="4190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王衍臻</w:t>
            </w:r>
          </w:p>
        </w:tc>
        <w:tc>
          <w:tcPr>
            <w:tcW w:w="4106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秘书长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理事</w:t>
            </w:r>
          </w:p>
        </w:tc>
      </w:tr>
      <w:tr>
        <w:trPr>
          <w:trHeight w:val="732" w:hRule="exact"/>
        </w:trPr>
        <w:tc>
          <w:tcPr>
            <w:tcW w:w="4190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桃源居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公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益事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</w:tc>
        <w:tc>
          <w:tcPr>
            <w:tcW w:w="4106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发起人</w:t>
            </w:r>
          </w:p>
        </w:tc>
      </w:tr>
      <w:tr>
        <w:trPr>
          <w:trHeight w:val="734" w:hRule="exact"/>
        </w:trPr>
        <w:tc>
          <w:tcPr>
            <w:tcW w:w="4190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爱德基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会</w:t>
            </w:r>
          </w:p>
        </w:tc>
        <w:tc>
          <w:tcPr>
            <w:tcW w:w="4106" w:type="dxa"/>
            <w:tcBorders>
              <w:top w:val="single" w:sz="4.640" w:space="0" w:color="000000"/>
              <w:bottom w:val="single" w:sz="4.640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发起人</w:t>
            </w:r>
          </w:p>
        </w:tc>
      </w:tr>
      <w:tr>
        <w:trPr>
          <w:trHeight w:val="732" w:hRule="exact"/>
        </w:trPr>
        <w:tc>
          <w:tcPr>
            <w:tcW w:w="4190" w:type="dxa"/>
            <w:tcBorders>
              <w:top w:val="single" w:sz="4.640" w:space="0" w:color="000000"/>
              <w:bottom w:val="single" w:sz="4.640079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中国国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织合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进会</w:t>
            </w:r>
          </w:p>
        </w:tc>
        <w:tc>
          <w:tcPr>
            <w:tcW w:w="4106" w:type="dxa"/>
            <w:tcBorders>
              <w:top w:val="single" w:sz="4.640" w:space="0" w:color="000000"/>
              <w:bottom w:val="single" w:sz="4.640079" w:space="0" w:color="000000"/>
              <w:left w:val="single" w:sz="4.640176" w:space="0" w:color="000000"/>
              <w:right w:val="single" w:sz="4.640176" w:space="0" w:color="000000"/>
            </w:tcBorders>
          </w:tcPr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40" w:lineRule="auto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发起人</w:t>
            </w:r>
          </w:p>
        </w:tc>
      </w:tr>
    </w:tbl>
    <w:p>
      <w:pPr>
        <w:spacing w:before="0" w:after="0" w:line="288" w:lineRule="exact"/>
        <w:ind w:left="11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5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方包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括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发起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主要捐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事主要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源单位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18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投资的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</w:rPr>
        <w:t>被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</w:rPr>
      </w:r>
    </w:p>
    <w:p>
      <w:pPr>
        <w:spacing w:before="0" w:after="0" w:line="312" w:lineRule="exact"/>
        <w:ind w:left="110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资方、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他与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存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控制、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同控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4"/>
          <w:w w:val="100"/>
          <w:position w:val="-1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或者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影响关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系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的个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或组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-2"/>
          <w:w w:val="100"/>
          <w:position w:val="-1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1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395" w:lineRule="exact"/>
        <w:ind w:left="1335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1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基金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会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与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关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联方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4"/>
        </w:rPr>
        <w:t>交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4"/>
        </w:rPr>
        <w:t>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5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95.799618" w:type="dxa"/>
      </w:tblPr>
      <w:tblGrid/>
      <w:tr>
        <w:trPr>
          <w:trHeight w:val="379" w:hRule="exact"/>
        </w:trPr>
        <w:tc>
          <w:tcPr>
            <w:tcW w:w="2268" w:type="dxa"/>
            <w:vMerge w:val="restart"/>
            <w:tcBorders>
              <w:top w:val="single" w:sz="4.640" w:space="0" w:color="000000"/>
              <w:left w:val="single" w:sz="4.640156" w:space="0" w:color="000000"/>
              <w:right w:val="single" w:sz="4.640156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62" w:right="7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关联方</w:t>
            </w:r>
          </w:p>
        </w:tc>
        <w:tc>
          <w:tcPr>
            <w:tcW w:w="383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56" w:space="0" w:color="000000"/>
              <w:right w:val="single" w:sz="4.640156" w:space="0" w:color="000000"/>
            </w:tcBorders>
          </w:tcPr>
          <w:p>
            <w:pPr>
              <w:spacing w:before="0" w:after="0" w:line="295" w:lineRule="exact"/>
              <w:ind w:left="14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出售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和提供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</w:p>
        </w:tc>
        <w:tc>
          <w:tcPr>
            <w:tcW w:w="4250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156" w:space="0" w:color="000000"/>
              <w:right w:val="single" w:sz="4.640156" w:space="0" w:color="000000"/>
            </w:tcBorders>
          </w:tcPr>
          <w:p>
            <w:pPr>
              <w:spacing w:before="0" w:after="0" w:line="295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基金会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关联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采购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和购买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</w:t>
            </w:r>
          </w:p>
        </w:tc>
      </w:tr>
      <w:tr>
        <w:trPr>
          <w:trHeight w:val="634" w:hRule="exact"/>
        </w:trPr>
        <w:tc>
          <w:tcPr>
            <w:tcW w:w="2268" w:type="dxa"/>
            <w:vMerge/>
            <w:tcBorders>
              <w:bottom w:val="single" w:sz="4.640" w:space="0" w:color="000000"/>
              <w:left w:val="single" w:sz="4.640156" w:space="0" w:color="000000"/>
              <w:right w:val="single" w:sz="4.640156" w:space="0" w:color="000000"/>
            </w:tcBorders>
          </w:tcPr>
          <w:p>
            <w:pPr/>
            <w:rPr/>
          </w:p>
        </w:tc>
        <w:tc>
          <w:tcPr>
            <w:tcW w:w="2129" w:type="dxa"/>
            <w:tcBorders>
              <w:top w:val="single" w:sz="4.640" w:space="0" w:color="000000"/>
              <w:bottom w:val="single" w:sz="4.640" w:space="0" w:color="000000"/>
              <w:left w:val="single" w:sz="4.6401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2" w:right="12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</w:t>
            </w:r>
          </w:p>
          <w:p>
            <w:pPr>
              <w:spacing w:before="0" w:after="0" w:line="312" w:lineRule="exact"/>
              <w:ind w:left="692" w:right="67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币元）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156" w:space="0" w:color="000000"/>
            </w:tcBorders>
          </w:tcPr>
          <w:p>
            <w:pPr>
              <w:spacing w:before="0" w:after="0" w:line="293" w:lineRule="exact"/>
              <w:ind w:left="147" w:right="12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民币</w:t>
            </w:r>
          </w:p>
          <w:p>
            <w:pPr>
              <w:spacing w:before="0" w:after="0" w:line="312" w:lineRule="exact"/>
              <w:ind w:left="589" w:right="56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407" w:type="dxa"/>
            <w:tcBorders>
              <w:top w:val="single" w:sz="4.640" w:space="0" w:color="000000"/>
              <w:bottom w:val="single" w:sz="4.640" w:space="0" w:color="000000"/>
              <w:left w:val="single" w:sz="4.6401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71" w:right="14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民币</w:t>
            </w:r>
          </w:p>
          <w:p>
            <w:pPr>
              <w:spacing w:before="0" w:after="0" w:line="312" w:lineRule="exact"/>
              <w:ind w:left="942" w:right="91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156" w:space="0" w:color="000000"/>
            </w:tcBorders>
          </w:tcPr>
          <w:p>
            <w:pPr>
              <w:spacing w:before="0" w:after="0" w:line="293" w:lineRule="exact"/>
              <w:ind w:left="214" w:right="19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民币</w:t>
            </w:r>
          </w:p>
          <w:p>
            <w:pPr>
              <w:spacing w:before="0" w:after="0" w:line="312" w:lineRule="exact"/>
              <w:ind w:left="658" w:right="63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元）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13" w:hRule="exact"/>
        </w:trPr>
        <w:tc>
          <w:tcPr>
            <w:tcW w:w="2268" w:type="dxa"/>
            <w:tcBorders>
              <w:top w:val="single" w:sz="4.640" w:space="0" w:color="000000"/>
              <w:bottom w:val="single" w:sz="4.640057" w:space="0" w:color="000000"/>
              <w:left w:val="single" w:sz="4.640156" w:space="0" w:color="000000"/>
              <w:right w:val="single" w:sz="4.640156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5"/>
              </w:rPr>
              <w:t>---请选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5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6"/>
              </w:rPr>
              <w:t>---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129" w:type="dxa"/>
            <w:tcBorders>
              <w:top w:val="single" w:sz="4.640" w:space="0" w:color="000000"/>
              <w:bottom w:val="single" w:sz="4.640057" w:space="0" w:color="000000"/>
              <w:left w:val="single" w:sz="4.6401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66" w:right="94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02" w:type="dxa"/>
            <w:tcBorders>
              <w:top w:val="single" w:sz="4.640" w:space="0" w:color="000000"/>
              <w:bottom w:val="single" w:sz="4.640057" w:space="0" w:color="000000"/>
              <w:left w:val="single" w:sz="4.640" w:space="0" w:color="000000"/>
              <w:right w:val="single" w:sz="4.640156" w:space="0" w:color="000000"/>
            </w:tcBorders>
          </w:tcPr>
          <w:p>
            <w:pPr>
              <w:spacing w:before="0" w:after="0" w:line="293" w:lineRule="exact"/>
              <w:ind w:left="752" w:right="73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212121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color w:val="000000"/>
                <w:spacing w:val="0"/>
                <w:w w:val="100"/>
              </w:rPr>
            </w:r>
          </w:p>
        </w:tc>
        <w:tc>
          <w:tcPr>
            <w:tcW w:w="2407" w:type="dxa"/>
            <w:tcBorders>
              <w:top w:val="single" w:sz="4.640" w:space="0" w:color="000000"/>
              <w:bottom w:val="single" w:sz="4.640057" w:space="0" w:color="000000"/>
              <w:left w:val="single" w:sz="4.6401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106" w:right="108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843" w:type="dxa"/>
            <w:tcBorders>
              <w:top w:val="single" w:sz="4.640" w:space="0" w:color="000000"/>
              <w:bottom w:val="single" w:sz="4.640057" w:space="0" w:color="000000"/>
              <w:left w:val="single" w:sz="4.640" w:space="0" w:color="000000"/>
              <w:right w:val="single" w:sz="4.640156" w:space="0" w:color="000000"/>
            </w:tcBorders>
          </w:tcPr>
          <w:p>
            <w:pPr>
              <w:spacing w:before="0" w:after="0" w:line="293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7" w:lineRule="exact"/>
        <w:ind w:left="110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55"/>
        </w:rPr>
        <w:t>(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10"/>
        </w:rPr>
        <w:t>2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10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未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算应收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额</w:t>
      </w:r>
    </w:p>
    <w:p>
      <w:pPr>
        <w:spacing w:before="4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94.199905" w:type="dxa"/>
      </w:tblPr>
      <w:tblGrid/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31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关联方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5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31" w:lineRule="exact"/>
              <w:ind w:left="11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34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31" w:lineRule="exact"/>
              <w:ind w:left="10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90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5"/>
                <w:position w:val="-1"/>
              </w:rPr>
              <w:t>---请选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5"/>
                <w:position w:val="-1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6"/>
                <w:position w:val="-1"/>
              </w:rPr>
              <w:t>---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668" w:right="55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226" w:right="12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8" w:right="1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625" w:right="60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分比</w:t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615" w:right="5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174" w:right="6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78" w:right="6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464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百分比</w:t>
            </w:r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002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99" w:right="-20"/>
              <w:jc w:val="left"/>
              <w:tabs>
                <w:tab w:pos="9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002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0002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/>
            <w:rPr/>
          </w:p>
        </w:tc>
        <w:tc>
          <w:tcPr>
            <w:tcW w:w="1670" w:type="dxa"/>
            <w:tcBorders>
              <w:top w:val="single" w:sz="4.640" w:space="0" w:color="000000"/>
              <w:bottom w:val="single" w:sz="4.640002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673" w:type="dxa"/>
            <w:tcBorders>
              <w:top w:val="single" w:sz="4.640" w:space="0" w:color="000000"/>
              <w:bottom w:val="single" w:sz="4.640002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Sz w:w="11920" w:h="16840"/>
          <w:pgMar w:top="1560" w:bottom="280" w:left="700" w:right="6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963" w:type="dxa"/>
      </w:tblPr>
      <w:tblGrid/>
      <w:tr>
        <w:trPr>
          <w:trHeight w:val="401" w:hRule="exact"/>
        </w:trPr>
        <w:tc>
          <w:tcPr>
            <w:tcW w:w="8297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29" w:space="0" w:color="000000"/>
            </w:tcBorders>
          </w:tcPr>
          <w:p>
            <w:pPr/>
            <w:rPr/>
          </w:p>
        </w:tc>
      </w:tr>
      <w:tr>
        <w:trPr>
          <w:trHeight w:val="398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-1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002" w:space="0" w:color="000000"/>
              <w:left w:val="single" w:sz="4.640029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99" w:right="-20"/>
              <w:jc w:val="left"/>
              <w:tabs>
                <w:tab w:pos="9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00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000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70" w:type="dxa"/>
            <w:tcBorders>
              <w:top w:val="single" w:sz="4.640" w:space="0" w:color="000000"/>
              <w:bottom w:val="single" w:sz="4.64000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73" w:type="dxa"/>
            <w:tcBorders>
              <w:top w:val="single" w:sz="4.640" w:space="0" w:color="000000"/>
              <w:bottom w:val="single" w:sz="4.640002" w:space="0" w:color="000000"/>
              <w:left w:val="single" w:sz="4.640" w:space="0" w:color="000000"/>
              <w:right w:val="single" w:sz="4.640029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55"/>
          <w:position w:val="-2"/>
        </w:rPr>
        <w:t>(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1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10"/>
          <w:position w:val="-2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未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算预付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额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924" w:type="dxa"/>
      </w:tblPr>
      <w:tblGrid/>
      <w:tr>
        <w:trPr>
          <w:trHeight w:val="401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关联方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56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0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90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5"/>
                <w:position w:val="-1"/>
              </w:rPr>
              <w:t>---请选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5"/>
                <w:position w:val="-1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6"/>
                <w:position w:val="-1"/>
              </w:rPr>
              <w:t>---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21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642" w:right="53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200" w:right="9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84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54" w:right="4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661" w:right="64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分比</w:t>
            </w:r>
          </w:p>
        </w:tc>
        <w:tc>
          <w:tcPr>
            <w:tcW w:w="162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591" w:right="4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152" w:right="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622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50" w:right="4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435" w:right="42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百分比</w:t>
            </w:r>
          </w:p>
        </w:tc>
      </w:tr>
      <w:tr>
        <w:trPr>
          <w:trHeight w:val="401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预付账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21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2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22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98" w:hRule="exact"/>
        </w:trPr>
        <w:tc>
          <w:tcPr>
            <w:tcW w:w="1483" w:type="dxa"/>
            <w:tcBorders>
              <w:top w:val="single" w:sz="4.640" w:space="0" w:color="000000"/>
              <w:bottom w:val="single" w:sz="4.640076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340" w:right="-20"/>
              <w:jc w:val="left"/>
              <w:tabs>
                <w:tab w:pos="10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21" w:type="dxa"/>
            <w:tcBorders>
              <w:top w:val="single" w:sz="4.640" w:space="0" w:color="000000"/>
              <w:bottom w:val="single" w:sz="4.640076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848" w:type="dxa"/>
            <w:tcBorders>
              <w:top w:val="single" w:sz="4.640" w:space="0" w:color="000000"/>
              <w:bottom w:val="single" w:sz="4.640076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4.640" w:space="0" w:color="000000"/>
              <w:bottom w:val="single" w:sz="4.640076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4.640" w:space="0" w:color="000000"/>
              <w:bottom w:val="single" w:sz="4.640076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/>
            <w:rPr/>
          </w:p>
        </w:tc>
      </w:tr>
    </w:tbl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55"/>
          <w:position w:val="-2"/>
        </w:rPr>
        <w:t>(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10"/>
          <w:position w:val="-2"/>
        </w:rPr>
        <w:t>4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10"/>
          <w:position w:val="-2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未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算应付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额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82" w:type="dxa"/>
      </w:tblPr>
      <w:tblGrid/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059" w:space="0" w:color="000000"/>
            </w:tcBorders>
          </w:tcPr>
          <w:p>
            <w:pPr>
              <w:spacing w:before="0" w:after="0" w:line="331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关联方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552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31" w:lineRule="exact"/>
              <w:ind w:left="115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343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146" w:space="0" w:color="000000"/>
            </w:tcBorders>
          </w:tcPr>
          <w:p>
            <w:pPr>
              <w:spacing w:before="0" w:after="0" w:line="331" w:lineRule="exact"/>
              <w:ind w:left="104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90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5"/>
                <w:position w:val="-1"/>
              </w:rPr>
              <w:t>---请选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5"/>
                <w:position w:val="-1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6"/>
                <w:position w:val="-1"/>
              </w:rPr>
              <w:t>---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668" w:right="55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226" w:right="12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8" w:right="1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625" w:right="60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分比</w:t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615" w:right="50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174" w:right="6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146" w:space="0" w:color="000000"/>
            </w:tcBorders>
          </w:tcPr>
          <w:p>
            <w:pPr>
              <w:spacing w:before="0" w:after="0" w:line="329" w:lineRule="exact"/>
              <w:ind w:left="178" w:right="6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3" w:after="0" w:line="240" w:lineRule="auto"/>
              <w:ind w:left="464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百分比</w:t>
            </w:r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应付账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146" w:space="0" w:color="000000"/>
            </w:tcBorders>
          </w:tcPr>
          <w:p>
            <w:pPr>
              <w:spacing w:before="0" w:after="0" w:line="329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99" w:right="-20"/>
              <w:jc w:val="left"/>
              <w:tabs>
                <w:tab w:pos="9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/>
            <w:rPr/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146" w:space="0" w:color="000000"/>
            </w:tcBorders>
          </w:tcPr>
          <w:p>
            <w:pPr/>
            <w:rPr/>
          </w:p>
        </w:tc>
      </w:tr>
      <w:tr>
        <w:trPr>
          <w:trHeight w:val="398" w:hRule="exact"/>
        </w:trPr>
        <w:tc>
          <w:tcPr>
            <w:tcW w:w="8297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146" w:space="0" w:color="000000"/>
            </w:tcBorders>
          </w:tcPr>
          <w:p>
            <w:pPr/>
            <w:rPr/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" w:space="0" w:color="000000"/>
              <w:left w:val="single" w:sz="4.640146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-1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2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73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146" w:space="0" w:color="000000"/>
            </w:tcBorders>
          </w:tcPr>
          <w:p>
            <w:pPr>
              <w:spacing w:before="0" w:after="0" w:line="329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1" w:hRule="exact"/>
        </w:trPr>
        <w:tc>
          <w:tcPr>
            <w:tcW w:w="1402" w:type="dxa"/>
            <w:tcBorders>
              <w:top w:val="single" w:sz="4.640" w:space="0" w:color="000000"/>
              <w:bottom w:val="single" w:sz="4.640470" w:space="0" w:color="000000"/>
              <w:left w:val="single" w:sz="4.640146" w:space="0" w:color="000000"/>
              <w:right w:val="single" w:sz="4.640" w:space="0" w:color="000000"/>
            </w:tcBorders>
          </w:tcPr>
          <w:p>
            <w:pPr>
              <w:spacing w:before="0" w:after="0" w:line="329" w:lineRule="exact"/>
              <w:ind w:left="299" w:right="-20"/>
              <w:jc w:val="left"/>
              <w:tabs>
                <w:tab w:pos="9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74" w:type="dxa"/>
            <w:tcBorders>
              <w:top w:val="single" w:sz="4.640" w:space="0" w:color="000000"/>
              <w:bottom w:val="single" w:sz="4.64047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78" w:type="dxa"/>
            <w:tcBorders>
              <w:top w:val="single" w:sz="4.640" w:space="0" w:color="000000"/>
              <w:bottom w:val="single" w:sz="4.64047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70" w:type="dxa"/>
            <w:tcBorders>
              <w:top w:val="single" w:sz="4.640" w:space="0" w:color="000000"/>
              <w:bottom w:val="single" w:sz="4.64047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673" w:type="dxa"/>
            <w:tcBorders>
              <w:top w:val="single" w:sz="4.640" w:space="0" w:color="000000"/>
              <w:bottom w:val="single" w:sz="4.640470" w:space="0" w:color="000000"/>
              <w:left w:val="single" w:sz="4.640" w:space="0" w:color="000000"/>
              <w:right w:val="single" w:sz="4.640146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00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55"/>
          <w:position w:val="-2"/>
        </w:rPr>
        <w:t>(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10"/>
          <w:position w:val="-2"/>
        </w:rPr>
        <w:t>5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10"/>
          <w:position w:val="-2"/>
        </w:rPr>
        <w:t>)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关联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未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结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算预收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目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余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额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199924" w:type="dxa"/>
      </w:tblPr>
      <w:tblGrid/>
      <w:tr>
        <w:trPr>
          <w:trHeight w:val="398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关联方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56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6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245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0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余额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92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31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w w:val="105"/>
                <w:position w:val="-1"/>
              </w:rPr>
              <w:t>---请选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5"/>
                <w:position w:val="-1"/>
              </w:rPr>
              <w:t>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6"/>
                <w:position w:val="-1"/>
              </w:rPr>
              <w:t>---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21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31" w:lineRule="exact"/>
              <w:ind w:left="642" w:right="53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200" w:right="9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84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31" w:lineRule="exact"/>
              <w:ind w:left="154" w:right="4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661" w:right="64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分比</w:t>
            </w:r>
          </w:p>
        </w:tc>
        <w:tc>
          <w:tcPr>
            <w:tcW w:w="162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31" w:lineRule="exact"/>
              <w:ind w:left="591" w:right="4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金额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152" w:right="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（人民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元）</w:t>
            </w:r>
          </w:p>
        </w:tc>
        <w:tc>
          <w:tcPr>
            <w:tcW w:w="1622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31" w:lineRule="exact"/>
              <w:ind w:left="150" w:right="4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占当年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10" w:after="0" w:line="240" w:lineRule="auto"/>
              <w:ind w:left="435" w:right="42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百分比</w:t>
            </w:r>
          </w:p>
        </w:tc>
      </w:tr>
      <w:tr>
        <w:trPr>
          <w:trHeight w:val="398" w:hRule="exact"/>
        </w:trPr>
        <w:tc>
          <w:tcPr>
            <w:tcW w:w="1483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预付账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21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848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2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22" w:type="dxa"/>
            <w:tcBorders>
              <w:top w:val="single" w:sz="4.640" w:space="0" w:color="000000"/>
              <w:bottom w:val="single" w:sz="4.640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>
              <w:spacing w:before="0" w:after="0" w:line="329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622" w:type="dxa"/>
            <w:tcBorders>
              <w:top w:val="single" w:sz="4.640" w:space="0" w:color="000000"/>
              <w:bottom w:val="single" w:sz="4.640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11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68"/>
                <w:position w:val="-1"/>
              </w:rPr>
              <w:t>0%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01" w:hRule="exact"/>
        </w:trPr>
        <w:tc>
          <w:tcPr>
            <w:tcW w:w="1483" w:type="dxa"/>
            <w:tcBorders>
              <w:top w:val="single" w:sz="4.640" w:space="0" w:color="000000"/>
              <w:bottom w:val="single" w:sz="4.640096" w:space="0" w:color="000000"/>
              <w:left w:val="single" w:sz="4.640059" w:space="0" w:color="000000"/>
              <w:right w:val="single" w:sz="4.640059" w:space="0" w:color="000000"/>
            </w:tcBorders>
          </w:tcPr>
          <w:p>
            <w:pPr>
              <w:spacing w:before="0" w:after="0" w:line="329" w:lineRule="exact"/>
              <w:ind w:left="340" w:right="-20"/>
              <w:jc w:val="left"/>
              <w:tabs>
                <w:tab w:pos="100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721" w:type="dxa"/>
            <w:tcBorders>
              <w:top w:val="single" w:sz="4.640" w:space="0" w:color="000000"/>
              <w:bottom w:val="single" w:sz="4.640096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848" w:type="dxa"/>
            <w:tcBorders>
              <w:top w:val="single" w:sz="4.640" w:space="0" w:color="000000"/>
              <w:bottom w:val="single" w:sz="4.640096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4.640" w:space="0" w:color="000000"/>
              <w:bottom w:val="single" w:sz="4.640096" w:space="0" w:color="000000"/>
              <w:left w:val="single" w:sz="4.640059" w:space="0" w:color="000000"/>
              <w:right w:val="single" w:sz="4.640029" w:space="0" w:color="000000"/>
            </w:tcBorders>
          </w:tcPr>
          <w:p>
            <w:pPr/>
            <w:rPr/>
          </w:p>
        </w:tc>
        <w:tc>
          <w:tcPr>
            <w:tcW w:w="1622" w:type="dxa"/>
            <w:tcBorders>
              <w:top w:val="single" w:sz="4.640" w:space="0" w:color="000000"/>
              <w:bottom w:val="single" w:sz="4.640096" w:space="0" w:color="000000"/>
              <w:left w:val="single" w:sz="4.640029" w:space="0" w:color="000000"/>
              <w:right w:val="single" w:sz="4.640059" w:space="0" w:color="000000"/>
            </w:tcBorders>
          </w:tcPr>
          <w:p>
            <w:pPr/>
            <w:rPr/>
          </w:p>
        </w:tc>
      </w:tr>
    </w:tbl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317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一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）应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收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及客户</w:t>
      </w:r>
    </w:p>
    <w:p>
      <w:pPr>
        <w:spacing w:before="0" w:after="0" w:line="302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w w:val="111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1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</w:rPr>
        <w:t>)、应收款项账龄：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pgSz w:w="11920" w:h="16840"/>
          <w:pgMar w:top="1320" w:bottom="280" w:left="1680" w:right="1680"/>
        </w:sectPr>
      </w:pPr>
      <w:rPr/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89.229996pt;margin-top:20.98439pt;width:416.860008pt;height:342.700161pt;mso-position-horizontal-relative:page;mso-position-vertical-relative:paragraph;z-index:-9534" coordorigin="1785,420" coordsize="8337,6854">
            <v:shape style="position:absolute;left:1829;top:3824;width:1061;height:46" type="#_x0000_t75">
              <v:imagedata r:id="rId13" o:title=""/>
            </v:shape>
            <v:group style="position:absolute;left:2890;top:3824;width:29;height:29" coordorigin="2890,3824" coordsize="29,29">
              <v:shape style="position:absolute;left:2890;top:3824;width:29;height:29" coordorigin="2890,3824" coordsize="29,29" path="m2890,3838l2918,3838e" filled="f" stroked="t" strokeweight="1.54pt" strokecolor="#000000">
                <v:path arrowok="t"/>
              </v:shape>
              <v:shape style="position:absolute;left:2918;top:3824;width:2393;height:46" type="#_x0000_t75">
                <v:imagedata r:id="rId14" o:title=""/>
              </v:shape>
            </v:group>
            <v:group style="position:absolute;left:5311;top:3824;width:29;height:29" coordorigin="5311,3824" coordsize="29,29">
              <v:shape style="position:absolute;left:5311;top:3824;width:29;height:29" coordorigin="5311,3824" coordsize="29,29" path="m5311,3838l5340,3838e" filled="f" stroked="t" strokeweight="1.54pt" strokecolor="#000000">
                <v:path arrowok="t"/>
              </v:shape>
              <v:shape style="position:absolute;left:5340;top:3824;width:2326;height:46" type="#_x0000_t75">
                <v:imagedata r:id="rId15" o:title=""/>
              </v:shape>
            </v:group>
            <v:group style="position:absolute;left:7666;top:3824;width:29;height:29" coordorigin="7666,3824" coordsize="29,29">
              <v:shape style="position:absolute;left:7666;top:3824;width:29;height:29" coordorigin="7666,3824" coordsize="29,29" path="m7666,3838l7694,3838e" filled="f" stroked="t" strokeweight="1.54pt" strokecolor="#000000">
                <v:path arrowok="t"/>
              </v:shape>
              <v:shape style="position:absolute;left:7694;top:3824;width:1181;height:46" type="#_x0000_t75">
                <v:imagedata r:id="rId16" o:title=""/>
              </v:shape>
            </v:group>
            <v:group style="position:absolute;left:8875;top:3824;width:29;height:29" coordorigin="8875,3824" coordsize="29,29">
              <v:shape style="position:absolute;left:8875;top:3824;width:29;height:29" coordorigin="8875,3824" coordsize="29,29" path="m8875,3838l8904,3838e" filled="f" stroked="t" strokeweight="1.54pt" strokecolor="#000000">
                <v:path arrowok="t"/>
              </v:shape>
              <v:shape style="position:absolute;left:8904;top:3824;width:1174;height:46" type="#_x0000_t75">
                <v:imagedata r:id="rId17" o:title=""/>
              </v:shape>
            </v:group>
            <v:group style="position:absolute;left:2894;top:3848;width:2;height:3382" coordorigin="2894,3848" coordsize="2,3382">
              <v:shape style="position:absolute;left:2894;top:3848;width:2;height:3382" coordorigin="2894,3848" coordsize="0,3382" path="m2894,7229l2894,3848e" filled="f" stroked="t" strokeweight=".580009pt" strokecolor="#000000">
                <v:path arrowok="t"/>
              </v:shape>
            </v:group>
            <v:group style="position:absolute;left:5316;top:3848;width:2;height:3382" coordorigin="5316,3848" coordsize="2,3382">
              <v:shape style="position:absolute;left:5316;top:3848;width:2;height:3382" coordorigin="5316,3848" coordsize="0,3382" path="m5316,7229l5316,3848e" filled="f" stroked="t" strokeweight=".580005pt" strokecolor="#000000">
                <v:path arrowok="t"/>
              </v:shape>
            </v:group>
            <v:group style="position:absolute;left:7670;top:3848;width:2;height:3382" coordorigin="7670,3848" coordsize="2,3382">
              <v:shape style="position:absolute;left:7670;top:3848;width:2;height:3382" coordorigin="7670,3848" coordsize="0,3382" path="m7670,7229l7670,3848e" filled="f" stroked="t" strokeweight=".580005pt" strokecolor="#000000">
                <v:path arrowok="t"/>
              </v:shape>
            </v:group>
            <v:group style="position:absolute;left:8880;top:3848;width:2;height:3382" coordorigin="8880,3848" coordsize="2,3382">
              <v:shape style="position:absolute;left:8880;top:3848;width:2;height:3382" coordorigin="8880,3848" coordsize="0,3382" path="m8880,7229l8880,3848e" filled="f" stroked="t" strokeweight=".580005pt" strokecolor="#000000">
                <v:path arrowok="t"/>
              </v:shape>
            </v:group>
            <v:group style="position:absolute;left:10092;top:3809;width:2;height:3449" coordorigin="10092,3809" coordsize="2,3449">
              <v:shape style="position:absolute;left:10092;top:3809;width:2;height:3449" coordorigin="10092,3809" coordsize="0,3449" path="m10092,7258l10092,3809e" filled="f" stroked="t" strokeweight="1.540005pt" strokecolor="#000000">
                <v:path arrowok="t"/>
              </v:shape>
              <v:shape style="position:absolute;left:2899;top:4455;width:1464;height:46" type="#_x0000_t75">
                <v:imagedata r:id="rId18" o:title=""/>
              </v:shape>
              <v:shape style="position:absolute;left:4373;top:4455;width:938;height:46" type="#_x0000_t75">
                <v:imagedata r:id="rId19" o:title=""/>
              </v:shape>
              <v:shape style="position:absolute;left:5321;top:4455;width:1464;height:46" type="#_x0000_t75">
                <v:imagedata r:id="rId20" o:title=""/>
              </v:shape>
              <v:shape style="position:absolute;left:6794;top:4455;width:871;height:46" type="#_x0000_t75">
                <v:imagedata r:id="rId21" o:title=""/>
              </v:shape>
            </v:group>
            <v:group style="position:absolute;left:4368;top:4450;width:2;height:2779" coordorigin="4368,4450" coordsize="2,2779">
              <v:shape style="position:absolute;left:4368;top:4450;width:2;height:2779" coordorigin="4368,4450" coordsize="0,2779" path="m4368,7229l4368,4450e" filled="f" stroked="t" strokeweight=".580004pt" strokecolor="#000000">
                <v:path arrowok="t"/>
              </v:shape>
            </v:group>
            <v:group style="position:absolute;left:6790;top:4450;width:2;height:2779" coordorigin="6790,4450" coordsize="2,2779">
              <v:shape style="position:absolute;left:6790;top:4450;width:2;height:2779" coordorigin="6790,4450" coordsize="0,2779" path="m6790,7229l6790,4450e" filled="f" stroked="t" strokeweight=".58001pt" strokecolor="#000000">
                <v:path arrowok="t"/>
              </v:shape>
              <v:shape style="position:absolute;left:1829;top:5763;width:1061;height:24" type="#_x0000_t75">
                <v:imagedata r:id="rId22" o:title=""/>
              </v:shape>
              <v:shape style="position:absolute;left:2899;top:5763;width:1464;height:24" type="#_x0000_t75">
                <v:imagedata r:id="rId23" o:title=""/>
              </v:shape>
              <v:shape style="position:absolute;left:4373;top:5763;width:938;height:24" type="#_x0000_t75">
                <v:imagedata r:id="rId24" o:title=""/>
              </v:shape>
              <v:shape style="position:absolute;left:5321;top:5763;width:1464;height:24" type="#_x0000_t75">
                <v:imagedata r:id="rId25" o:title=""/>
              </v:shape>
              <v:shape style="position:absolute;left:6794;top:5763;width:871;height:24" type="#_x0000_t75">
                <v:imagedata r:id="rId26" o:title=""/>
              </v:shape>
              <v:shape style="position:absolute;left:7675;top:5763;width:1200;height:24" type="#_x0000_t75">
                <v:imagedata r:id="rId27" o:title=""/>
              </v:shape>
              <v:shape style="position:absolute;left:8885;top:5763;width:1193;height:24" type="#_x0000_t75">
                <v:imagedata r:id="rId28" o:title=""/>
              </v:shape>
              <v:shape style="position:absolute;left:1829;top:6737;width:1061;height:24" type="#_x0000_t75">
                <v:imagedata r:id="rId29" o:title=""/>
              </v:shape>
              <v:shape style="position:absolute;left:2899;top:6737;width:1464;height:24" type="#_x0000_t75">
                <v:imagedata r:id="rId30" o:title=""/>
              </v:shape>
              <v:shape style="position:absolute;left:4373;top:6737;width:938;height:24" type="#_x0000_t75">
                <v:imagedata r:id="rId31" o:title=""/>
              </v:shape>
              <v:shape style="position:absolute;left:5321;top:6737;width:1464;height:24" type="#_x0000_t75">
                <v:imagedata r:id="rId32" o:title=""/>
              </v:shape>
              <v:shape style="position:absolute;left:6794;top:6737;width:871;height:24" type="#_x0000_t75">
                <v:imagedata r:id="rId33" o:title=""/>
              </v:shape>
              <v:shape style="position:absolute;left:7675;top:6737;width:1200;height:24" type="#_x0000_t75">
                <v:imagedata r:id="rId34" o:title=""/>
              </v:shape>
              <v:shape style="position:absolute;left:8885;top:6737;width:1193;height:24" type="#_x0000_t75">
                <v:imagedata r:id="rId35" o:title=""/>
              </v:shape>
            </v:group>
            <v:group style="position:absolute;left:1800;top:7244;width:8306;height:2" coordorigin="1800,7244" coordsize="8306,2">
              <v:shape style="position:absolute;left:1800;top:7244;width:8306;height:2" coordorigin="1800,7244" coordsize="8306,0" path="m1800,7244l10106,7244e" filled="f" stroked="t" strokeweight="1.540008pt" strokecolor="#000000">
                <v:path arrowok="t"/>
              </v:shape>
              <v:shape style="position:absolute;left:1829;top:449;width:938;height:46" type="#_x0000_t75">
                <v:imagedata r:id="rId36" o:title=""/>
              </v:shape>
            </v:group>
            <v:group style="position:absolute;left:2767;top:449;width:29;height:29" coordorigin="2767,449" coordsize="29,29">
              <v:shape style="position:absolute;left:2767;top:449;width:29;height:29" coordorigin="2767,449" coordsize="29,29" path="m2767,464l2796,464e" filled="f" stroked="t" strokeweight="1.54pt" strokecolor="#000000">
                <v:path arrowok="t"/>
              </v:shape>
              <v:shape style="position:absolute;left:2796;top:449;width:3206;height:46" type="#_x0000_t75">
                <v:imagedata r:id="rId37" o:title=""/>
              </v:shape>
              <v:shape style="position:absolute;left:6012;top:449;width:3811;height:46" type="#_x0000_t75">
                <v:imagedata r:id="rId38" o:title=""/>
              </v:shape>
            </v:group>
            <v:group style="position:absolute;left:1814;top:435;width:2;height:6823" coordorigin="1814,435" coordsize="2,6823">
              <v:shape style="position:absolute;left:1814;top:435;width:2;height:6823" coordorigin="1814,435" coordsize="0,6823" path="m1814,7258l1814,435e" filled="f" stroked="t" strokeweight="1.54pt" strokecolor="#000000">
                <v:path arrowok="t"/>
              </v:shape>
            </v:group>
            <v:group style="position:absolute;left:2772;top:473;width:2;height:3322" coordorigin="2772,473" coordsize="2,3322">
              <v:shape style="position:absolute;left:2772;top:473;width:2;height:3322" coordorigin="2772,473" coordsize="0,3322" path="m2772,3795l2772,473e" filled="f" stroked="t" strokeweight=".580003pt" strokecolor="#000000">
                <v:path arrowok="t"/>
              </v:shape>
            </v:group>
            <v:group style="position:absolute;left:6007;top:445;width:2;height:3350" coordorigin="6007,445" coordsize="2,3350">
              <v:shape style="position:absolute;left:6007;top:445;width:2;height:3350" coordorigin="6007,445" coordsize="0,3350" path="m6007,3795l6007,445e" filled="f" stroked="t" strokeweight=".580024pt" strokecolor="#000000">
                <v:path arrowok="t"/>
              </v:shape>
            </v:group>
            <v:group style="position:absolute;left:9838;top:435;width:2;height:3389" coordorigin="9838,435" coordsize="2,3389">
              <v:shape style="position:absolute;left:9838;top:435;width:2;height:3389" coordorigin="9838,435" coordsize="0,3389" path="m9838,3824l9838,435e" filled="f" stroked="t" strokeweight="1.540024pt" strokecolor="#000000">
                <v:path arrowok="t"/>
              </v:shape>
              <v:shape style="position:absolute;left:2777;top:944;width:1097;height:24" type="#_x0000_t75">
                <v:imagedata r:id="rId39" o:title=""/>
              </v:shape>
              <v:shape style="position:absolute;left:3883;top:944;width:982;height:24" type="#_x0000_t75">
                <v:imagedata r:id="rId40" o:title=""/>
              </v:shape>
              <v:shape style="position:absolute;left:4874;top:944;width:1128;height:24" type="#_x0000_t75">
                <v:imagedata r:id="rId41" o:title=""/>
              </v:shape>
              <v:shape style="position:absolute;left:6012;top:944;width:1102;height:24" type="#_x0000_t75">
                <v:imagedata r:id="rId42" o:title=""/>
              </v:shape>
              <v:shape style="position:absolute;left:7123;top:944;width:1411;height:24" type="#_x0000_t75">
                <v:imagedata r:id="rId43" o:title=""/>
              </v:shape>
              <v:shape style="position:absolute;left:8544;top:944;width:1279;height:24" type="#_x0000_t75">
                <v:imagedata r:id="rId44" o:title=""/>
              </v:shape>
            </v:group>
            <v:group style="position:absolute;left:3878;top:939;width:2;height:2856" coordorigin="3878,939" coordsize="2,2856">
              <v:shape style="position:absolute;left:3878;top:939;width:2;height:2856" coordorigin="3878,939" coordsize="0,2856" path="m3878,3795l3878,939e" filled="f" stroked="t" strokeweight=".580029pt" strokecolor="#000000">
                <v:path arrowok="t"/>
              </v:shape>
            </v:group>
            <v:group style="position:absolute;left:4870;top:939;width:2;height:2856" coordorigin="4870,939" coordsize="2,2856">
              <v:shape style="position:absolute;left:4870;top:939;width:2;height:2856" coordorigin="4870,939" coordsize="0,2856" path="m4870,3795l4870,939e" filled="f" stroked="t" strokeweight=".580022pt" strokecolor="#000000">
                <v:path arrowok="t"/>
              </v:shape>
            </v:group>
            <v:group style="position:absolute;left:7118;top:939;width:2;height:2856" coordorigin="7118,939" coordsize="2,2856">
              <v:shape style="position:absolute;left:7118;top:939;width:2;height:2856" coordorigin="7118,939" coordsize="0,2856" path="m7118,3795l7118,939e" filled="f" stroked="t" strokeweight=".580029pt" strokecolor="#000000">
                <v:path arrowok="t"/>
              </v:shape>
            </v:group>
            <v:group style="position:absolute;left:8539;top:939;width:2;height:2856" coordorigin="8539,939" coordsize="2,2856">
              <v:shape style="position:absolute;left:8539;top:939;width:2;height:2856" coordorigin="8539,939" coordsize="0,2856" path="m8539,3795l8539,939e" filled="f" stroked="t" strokeweight=".580005pt" strokecolor="#000000">
                <v:path arrowok="t"/>
              </v:shape>
              <v:shape style="position:absolute;left:1829;top:1419;width:938;height:24" type="#_x0000_t75">
                <v:imagedata r:id="rId45" o:title=""/>
              </v:shape>
              <v:shape style="position:absolute;left:2777;top:1419;width:1097;height:24" type="#_x0000_t75">
                <v:imagedata r:id="rId46" o:title=""/>
              </v:shape>
              <v:shape style="position:absolute;left:3883;top:1419;width:982;height:24" type="#_x0000_t75">
                <v:imagedata r:id="rId47" o:title=""/>
              </v:shape>
              <v:shape style="position:absolute;left:4874;top:1419;width:1128;height:24" type="#_x0000_t75">
                <v:imagedata r:id="rId48" o:title=""/>
              </v:shape>
              <v:shape style="position:absolute;left:6012;top:1419;width:1102;height:24" type="#_x0000_t75">
                <v:imagedata r:id="rId49" o:title=""/>
              </v:shape>
              <v:shape style="position:absolute;left:7123;top:1419;width:1411;height:24" type="#_x0000_t75">
                <v:imagedata r:id="rId50" o:title=""/>
              </v:shape>
              <v:shape style="position:absolute;left:8544;top:1419;width:1279;height:24" type="#_x0000_t75">
                <v:imagedata r:id="rId51" o:title=""/>
              </v:shape>
              <v:shape style="position:absolute;left:1829;top:1894;width:938;height:24" type="#_x0000_t75">
                <v:imagedata r:id="rId52" o:title=""/>
              </v:shape>
              <v:shape style="position:absolute;left:2777;top:1894;width:1097;height:24" type="#_x0000_t75">
                <v:imagedata r:id="rId53" o:title=""/>
              </v:shape>
              <v:shape style="position:absolute;left:3883;top:1894;width:982;height:24" type="#_x0000_t75">
                <v:imagedata r:id="rId54" o:title=""/>
              </v:shape>
              <v:shape style="position:absolute;left:4874;top:1894;width:1128;height:24" type="#_x0000_t75">
                <v:imagedata r:id="rId55" o:title=""/>
              </v:shape>
              <v:shape style="position:absolute;left:6012;top:1894;width:1102;height:24" type="#_x0000_t75">
                <v:imagedata r:id="rId56" o:title=""/>
              </v:shape>
              <v:shape style="position:absolute;left:7123;top:1894;width:1411;height:24" type="#_x0000_t75">
                <v:imagedata r:id="rId57" o:title=""/>
              </v:shape>
              <v:shape style="position:absolute;left:8544;top:1894;width:1279;height:24" type="#_x0000_t75">
                <v:imagedata r:id="rId58" o:title=""/>
              </v:shape>
              <v:shape style="position:absolute;left:1829;top:2369;width:938;height:24" type="#_x0000_t75">
                <v:imagedata r:id="rId59" o:title=""/>
              </v:shape>
              <v:shape style="position:absolute;left:2777;top:2369;width:1097;height:24" type="#_x0000_t75">
                <v:imagedata r:id="rId60" o:title=""/>
              </v:shape>
              <v:shape style="position:absolute;left:3883;top:2369;width:982;height:24" type="#_x0000_t75">
                <v:imagedata r:id="rId61" o:title=""/>
              </v:shape>
              <v:shape style="position:absolute;left:4874;top:2369;width:1128;height:24" type="#_x0000_t75">
                <v:imagedata r:id="rId62" o:title=""/>
              </v:shape>
              <v:shape style="position:absolute;left:6012;top:2369;width:1102;height:24" type="#_x0000_t75">
                <v:imagedata r:id="rId63" o:title=""/>
              </v:shape>
              <v:shape style="position:absolute;left:7123;top:2369;width:1411;height:24" type="#_x0000_t75">
                <v:imagedata r:id="rId64" o:title=""/>
              </v:shape>
              <v:shape style="position:absolute;left:8544;top:2369;width:1279;height:24" type="#_x0000_t75">
                <v:imagedata r:id="rId65" o:title=""/>
              </v:shape>
              <v:shape style="position:absolute;left:1829;top:2845;width:938;height:24" type="#_x0000_t75">
                <v:imagedata r:id="rId66" o:title=""/>
              </v:shape>
              <v:shape style="position:absolute;left:2777;top:2845;width:1097;height:24" type="#_x0000_t75">
                <v:imagedata r:id="rId67" o:title=""/>
              </v:shape>
              <v:shape style="position:absolute;left:3883;top:2845;width:982;height:24" type="#_x0000_t75">
                <v:imagedata r:id="rId68" o:title=""/>
              </v:shape>
              <v:shape style="position:absolute;left:4874;top:2845;width:1128;height:24" type="#_x0000_t75">
                <v:imagedata r:id="rId69" o:title=""/>
              </v:shape>
              <v:shape style="position:absolute;left:6012;top:2845;width:1102;height:24" type="#_x0000_t75">
                <v:imagedata r:id="rId70" o:title=""/>
              </v:shape>
              <v:shape style="position:absolute;left:7123;top:2845;width:1411;height:24" type="#_x0000_t75">
                <v:imagedata r:id="rId71" o:title=""/>
              </v:shape>
              <v:shape style="position:absolute;left:8544;top:2845;width:1279;height:24" type="#_x0000_t75">
                <v:imagedata r:id="rId72" o:title=""/>
              </v:shape>
              <v:shape style="position:absolute;left:1829;top:3320;width:938;height:24" type="#_x0000_t75">
                <v:imagedata r:id="rId73" o:title=""/>
              </v:shape>
              <v:shape style="position:absolute;left:2777;top:3320;width:1097;height:24" type="#_x0000_t75">
                <v:imagedata r:id="rId74" o:title=""/>
              </v:shape>
              <v:shape style="position:absolute;left:3883;top:3320;width:982;height:24" type="#_x0000_t75">
                <v:imagedata r:id="rId75" o:title=""/>
              </v:shape>
              <v:shape style="position:absolute;left:4874;top:3320;width:1128;height:24" type="#_x0000_t75">
                <v:imagedata r:id="rId76" o:title=""/>
              </v:shape>
              <v:shape style="position:absolute;left:6012;top:3320;width:1102;height:24" type="#_x0000_t75">
                <v:imagedata r:id="rId77" o:title=""/>
              </v:shape>
              <v:shape style="position:absolute;left:7123;top:3320;width:1411;height:24" type="#_x0000_t75">
                <v:imagedata r:id="rId78" o:title=""/>
              </v:shape>
              <v:shape style="position:absolute;left:8544;top:3320;width:1279;height:24" type="#_x0000_t75">
                <v:imagedata r:id="rId79" o:title=""/>
              </v:shape>
            </v:group>
            <v:group style="position:absolute;left:1800;top:3809;width:8052;height:2" coordorigin="1800,3809" coordsize="8052,2">
              <v:shape style="position:absolute;left:1800;top:3809;width:8052;height:2" coordorigin="1800,3809" coordsize="8052,0" path="m1800,3809l9852,3809e" filled="f" stroked="t" strokeweight="1.54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w w:val="111"/>
          <w:position w:val="-2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11"/>
          <w:position w:val="-2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  <w:position w:val="-2"/>
        </w:rPr>
        <w:t>)、应收款项客户：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8" w:after="0" w:line="150" w:lineRule="auto"/>
        <w:ind w:left="283" w:right="1565" w:firstLine="1764"/>
        <w:jc w:val="left"/>
        <w:tabs>
          <w:tab w:pos="820" w:val="left"/>
          <w:tab w:pos="55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年初账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余额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年末账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余额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龄</w:t>
      </w:r>
    </w:p>
    <w:p>
      <w:pPr>
        <w:spacing w:before="0" w:after="0" w:line="243" w:lineRule="exact"/>
        <w:ind w:left="1202" w:right="-20"/>
        <w:jc w:val="left"/>
        <w:tabs>
          <w:tab w:pos="4440" w:val="left"/>
          <w:tab w:pos="5700" w:val="left"/>
          <w:tab w:pos="70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账面余额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坏账准备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 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账面价值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账面余额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坏账准备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账面价值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1" w:lineRule="exact"/>
        <w:ind w:left="202" w:right="-20"/>
        <w:jc w:val="left"/>
        <w:tabs>
          <w:tab w:pos="1580" w:val="left"/>
          <w:tab w:pos="2620" w:val="left"/>
          <w:tab w:pos="3700" w:val="left"/>
          <w:tab w:pos="4820" w:val="left"/>
          <w:tab w:pos="6080" w:val="left"/>
          <w:tab w:pos="74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年以内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1" w:lineRule="exact"/>
        <w:ind w:left="312" w:right="-20"/>
        <w:jc w:val="left"/>
        <w:tabs>
          <w:tab w:pos="1420" w:val="left"/>
          <w:tab w:pos="2620" w:val="left"/>
          <w:tab w:pos="3520" w:val="left"/>
          <w:tab w:pos="4820" w:val="left"/>
          <w:tab w:pos="6080" w:val="left"/>
          <w:tab w:pos="74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1-2</w:t>
      </w:r>
      <w:r>
        <w:rPr>
          <w:rFonts w:ascii="Microsoft JhengHei" w:hAnsi="Microsoft JhengHei" w:cs="Microsoft JhengHei" w:eastAsia="Microsoft JhengHei"/>
          <w:sz w:val="22"/>
          <w:szCs w:val="22"/>
          <w:spacing w:val="-2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年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2310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2310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1" w:lineRule="exact"/>
        <w:ind w:left="312" w:right="-20"/>
        <w:jc w:val="left"/>
        <w:tabs>
          <w:tab w:pos="1360" w:val="left"/>
          <w:tab w:pos="2620" w:val="left"/>
          <w:tab w:pos="3480" w:val="left"/>
          <w:tab w:pos="4600" w:val="left"/>
          <w:tab w:pos="6080" w:val="left"/>
          <w:tab w:pos="72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2-3</w:t>
      </w:r>
      <w:r>
        <w:rPr>
          <w:rFonts w:ascii="Microsoft JhengHei" w:hAnsi="Microsoft JhengHei" w:cs="Microsoft JhengHei" w:eastAsia="Microsoft JhengHei"/>
          <w:sz w:val="22"/>
          <w:szCs w:val="22"/>
          <w:spacing w:val="-2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年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1" w:lineRule="exact"/>
        <w:ind w:left="202" w:right="-20"/>
        <w:jc w:val="left"/>
        <w:tabs>
          <w:tab w:pos="1580" w:val="left"/>
          <w:tab w:pos="2620" w:val="left"/>
          <w:tab w:pos="3700" w:val="left"/>
          <w:tab w:pos="4820" w:val="left"/>
          <w:tab w:pos="6080" w:val="left"/>
          <w:tab w:pos="74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年以上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1" w:lineRule="exact"/>
        <w:ind w:left="283" w:right="-20"/>
        <w:jc w:val="left"/>
        <w:tabs>
          <w:tab w:pos="720" w:val="left"/>
          <w:tab w:pos="1360" w:val="left"/>
          <w:tab w:pos="3480" w:val="left"/>
          <w:tab w:pos="4600" w:val="left"/>
          <w:tab w:pos="72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合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计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32310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32310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766" w:right="-20"/>
        <w:jc w:val="left"/>
        <w:tabs>
          <w:tab w:pos="41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年初账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余额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年末账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余额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1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Sz w:w="11920" w:h="16840"/>
          <w:pgMar w:top="1560" w:bottom="280" w:left="1680" w:right="1680"/>
        </w:sectPr>
      </w:pPr>
      <w:rPr/>
    </w:p>
    <w:p>
      <w:pPr>
        <w:spacing w:before="72" w:after="0" w:line="240" w:lineRule="auto"/>
        <w:ind w:left="235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客户名称</w:t>
      </w:r>
    </w:p>
    <w:p>
      <w:pPr>
        <w:spacing w:before="7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3" w:lineRule="exact"/>
        <w:ind w:left="235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街道社会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账面余额</w:t>
      </w:r>
    </w:p>
    <w:p>
      <w:pPr>
        <w:spacing w:before="7" w:after="0" w:line="140" w:lineRule="exact"/>
        <w:jc w:val="left"/>
        <w:rPr>
          <w:sz w:val="14"/>
          <w:szCs w:val="14"/>
        </w:rPr>
      </w:pPr>
      <w:rPr/>
      <w:r>
        <w:rPr/>
        <w:br w:type="column"/>
      </w:r>
      <w:r>
        <w:rPr>
          <w:sz w:val="14"/>
          <w:szCs w:val="14"/>
        </w:rPr>
      </w:r>
    </w:p>
    <w:p>
      <w:pPr>
        <w:spacing w:before="0" w:after="0" w:line="312" w:lineRule="exact"/>
        <w:ind w:left="-28" w:right="-48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占应收账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款总额的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比例</w:t>
      </w:r>
    </w:p>
    <w:p>
      <w:pPr>
        <w:spacing w:before="6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账面余额</w:t>
      </w:r>
    </w:p>
    <w:p>
      <w:pPr>
        <w:spacing w:before="0" w:after="0" w:line="297" w:lineRule="exact"/>
        <w:ind w:left="-37" w:right="-57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占应收</w:t>
      </w:r>
    </w:p>
    <w:p>
      <w:pPr>
        <w:spacing w:before="6" w:after="0" w:line="312" w:lineRule="exact"/>
        <w:ind w:left="-28" w:right="-48"/>
        <w:jc w:val="center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账款总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额的比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例</w:t>
      </w:r>
    </w:p>
    <w:p>
      <w:pPr>
        <w:spacing w:before="72" w:after="0" w:line="240" w:lineRule="auto"/>
        <w:ind w:right="-20"/>
        <w:jc w:val="left"/>
        <w:tabs>
          <w:tab w:pos="12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欠款时间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欠款原因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6" w:equalWidth="0">
            <w:col w:w="1119" w:space="393"/>
            <w:col w:w="884" w:space="323"/>
            <w:col w:w="884" w:space="328"/>
            <w:col w:w="884" w:space="405"/>
            <w:col w:w="663" w:space="273"/>
            <w:col w:w="2404"/>
          </w:cols>
        </w:sectPr>
      </w:pPr>
      <w:rPr/>
    </w:p>
    <w:p>
      <w:pPr>
        <w:spacing w:before="22" w:after="0" w:line="312" w:lineRule="exact"/>
        <w:ind w:left="566" w:right="-77" w:firstLine="-33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工作联合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</w:p>
    <w:p>
      <w:pPr>
        <w:spacing w:before="0" w:after="0" w:line="328" w:lineRule="exact"/>
        <w:ind w:right="-20"/>
        <w:jc w:val="left"/>
        <w:tabs>
          <w:tab w:pos="1200" w:val="left"/>
          <w:tab w:pos="2400" w:val="left"/>
          <w:tab w:pos="3700" w:val="left"/>
          <w:tab w:pos="4580" w:val="left"/>
          <w:tab w:pos="56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92.85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100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2017-3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注册资金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1119" w:space="559"/>
            <w:col w:w="6882"/>
          </w:cols>
        </w:sectPr>
      </w:pPr>
      <w:rPr/>
    </w:p>
    <w:p>
      <w:pPr>
        <w:spacing w:before="35" w:after="0" w:line="363" w:lineRule="exact"/>
        <w:ind w:left="401" w:right="-20"/>
        <w:jc w:val="left"/>
        <w:tabs>
          <w:tab w:pos="1660" w:val="left"/>
          <w:tab w:pos="2940" w:val="left"/>
          <w:tab w:pos="4080" w:val="left"/>
          <w:tab w:pos="5320" w:val="left"/>
          <w:tab w:pos="6360" w:val="left"/>
          <w:tab w:pos="758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计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224"/>
          <w:position w:val="-3"/>
        </w:rPr>
        <w:t>――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30000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224"/>
          <w:position w:val="-3"/>
        </w:rPr>
        <w:t>――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224"/>
          <w:position w:val="-3"/>
        </w:rPr>
        <w:t>――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224"/>
          <w:position w:val="-3"/>
        </w:rPr>
        <w:t>――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17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二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）预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账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</w:rPr>
        <w:t>款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及客户</w:t>
      </w:r>
    </w:p>
    <w:p>
      <w:pPr>
        <w:spacing w:before="0" w:after="0" w:line="363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5.519997pt;margin-top:19.838957pt;width:404.16pt;height:2.280pt;mso-position-horizontal-relative:page;mso-position-vertical-relative:paragraph;z-index:-9533" coordorigin="1910,397" coordsize="8083,46">
            <v:shape style="position:absolute;left:1910;top:397;width:943;height:46" type="#_x0000_t75">
              <v:imagedata r:id="rId80" o:title=""/>
            </v:shape>
            <v:shape style="position:absolute;left:2882;top:397;width:3338;height:46" type="#_x0000_t75">
              <v:imagedata r:id="rId81" o:title=""/>
            </v:shape>
            <v:shape style="position:absolute;left:6230;top:397;width:3763;height:46" type="#_x0000_t75">
              <v:imagedata r:id="rId82" o:title=""/>
            </v:shape>
            <w10:wrap type="none"/>
          </v:group>
        </w:pict>
      </w:r>
      <w:r>
        <w:rPr/>
        <w:pict>
          <v:group style="position:absolute;margin-left:143.160004pt;margin-top:45.278957pt;width:356.52pt;height:1.2pt;mso-position-horizontal-relative:page;mso-position-vertical-relative:paragraph;z-index:-9532" coordorigin="2863,906" coordsize="7130,24">
            <v:shape style="position:absolute;left:2863;top:906;width:982;height:24" type="#_x0000_t75">
              <v:imagedata r:id="rId83" o:title=""/>
            </v:shape>
            <v:shape style="position:absolute;left:3854;top:906;width:1109;height:24" type="#_x0000_t75">
              <v:imagedata r:id="rId84" o:title=""/>
            </v:shape>
            <v:shape style="position:absolute;left:4973;top:906;width:1248;height:24" type="#_x0000_t75">
              <v:imagedata r:id="rId85" o:title=""/>
            </v:shape>
            <v:shape style="position:absolute;left:6230;top:906;width:1102;height:24" type="#_x0000_t75">
              <v:imagedata r:id="rId86" o:title=""/>
            </v:shape>
            <v:shape style="position:absolute;left:7342;top:906;width:1349;height:24" type="#_x0000_t75">
              <v:imagedata r:id="rId87" o:title=""/>
            </v:shape>
            <v:shape style="position:absolute;left:8700;top:906;width:1294;height:24" type="#_x0000_t75">
              <v:imagedata r:id="rId88" o:title=""/>
            </v:shape>
            <w10:wrap type="none"/>
          </v:group>
        </w:pict>
      </w:r>
      <w:r>
        <w:rPr/>
        <w:pict>
          <v:group style="position:absolute;margin-left:95.519997pt;margin-top:69.878960pt;width:404.16pt;height:1.2pt;mso-position-horizontal-relative:page;mso-position-vertical-relative:paragraph;z-index:-9531" coordorigin="1910,1398" coordsize="8083,24">
            <v:shape style="position:absolute;left:1910;top:1398;width:943;height:24" type="#_x0000_t75">
              <v:imagedata r:id="rId89" o:title=""/>
            </v:shape>
            <v:shape style="position:absolute;left:2863;top:1398;width:982;height:24" type="#_x0000_t75">
              <v:imagedata r:id="rId90" o:title=""/>
            </v:shape>
            <v:shape style="position:absolute;left:3854;top:1398;width:1109;height:24" type="#_x0000_t75">
              <v:imagedata r:id="rId91" o:title=""/>
            </v:shape>
            <v:shape style="position:absolute;left:4973;top:1398;width:1248;height:24" type="#_x0000_t75">
              <v:imagedata r:id="rId92" o:title=""/>
            </v:shape>
            <v:shape style="position:absolute;left:6230;top:1398;width:1102;height:24" type="#_x0000_t75">
              <v:imagedata r:id="rId93" o:title=""/>
            </v:shape>
            <v:shape style="position:absolute;left:7342;top:1398;width:1349;height:24" type="#_x0000_t75">
              <v:imagedata r:id="rId94" o:title=""/>
            </v:shape>
            <v:shape style="position:absolute;left:8700;top:1398;width:1294;height:24" type="#_x0000_t75">
              <v:imagedata r:id="rId95" o:title=""/>
            </v:shape>
            <w10:wrap type="none"/>
          </v:group>
        </w:pict>
      </w:r>
      <w:r>
        <w:rPr/>
        <w:pict>
          <v:group style="position:absolute;margin-left:95.519997pt;margin-top:94.358955pt;width:404.16pt;height:1.2pt;mso-position-horizontal-relative:page;mso-position-vertical-relative:paragraph;z-index:-9530" coordorigin="1910,1887" coordsize="8083,24">
            <v:shape style="position:absolute;left:1910;top:1887;width:943;height:24" type="#_x0000_t75">
              <v:imagedata r:id="rId96" o:title=""/>
            </v:shape>
            <v:shape style="position:absolute;left:2863;top:1887;width:982;height:24" type="#_x0000_t75">
              <v:imagedata r:id="rId97" o:title=""/>
            </v:shape>
            <v:shape style="position:absolute;left:3854;top:1887;width:1109;height:24" type="#_x0000_t75">
              <v:imagedata r:id="rId98" o:title=""/>
            </v:shape>
            <v:shape style="position:absolute;left:4973;top:1887;width:1248;height:24" type="#_x0000_t75">
              <v:imagedata r:id="rId99" o:title=""/>
            </v:shape>
            <v:shape style="position:absolute;left:6230;top:1887;width:1102;height:24" type="#_x0000_t75">
              <v:imagedata r:id="rId100" o:title=""/>
            </v:shape>
            <v:shape style="position:absolute;left:7342;top:1887;width:1349;height:24" type="#_x0000_t75">
              <v:imagedata r:id="rId101" o:title=""/>
            </v:shape>
            <v:shape style="position:absolute;left:8700;top:1887;width:1294;height:24" type="#_x0000_t75">
              <v:imagedata r:id="rId102" o:title=""/>
            </v:shape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w w:val="111"/>
          <w:position w:val="-3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11"/>
          <w:position w:val="-3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  <w:position w:val="-3"/>
        </w:rPr>
        <w:t>)、预付账款账龄：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86.199646" w:type="dxa"/>
      </w:tblPr>
      <w:tblGrid/>
      <w:tr>
        <w:trPr>
          <w:trHeight w:val="518" w:hRule="exact"/>
        </w:trPr>
        <w:tc>
          <w:tcPr>
            <w:tcW w:w="962" w:type="dxa"/>
            <w:vMerge w:val="restart"/>
            <w:tcBorders>
              <w:top w:val="nil" w:sz="6" w:space="0" w:color="auto"/>
              <w:left w:val="single" w:sz="12.320073" w:space="0" w:color="000000"/>
              <w:right w:val="single" w:sz="4.640293" w:space="0" w:color="000000"/>
            </w:tcBorders>
          </w:tcPr>
          <w:p>
            <w:pPr>
              <w:spacing w:before="7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36" w:right="-41"/>
              <w:jc w:val="left"/>
              <w:tabs>
                <w:tab w:pos="6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龄</w:t>
            </w:r>
          </w:p>
          <w:p>
            <w:pPr>
              <w:spacing w:before="8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18" w:right="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年以内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8" w:right="1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1-2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28" w:right="1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2-3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1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310" w:lineRule="auto"/>
              <w:ind w:left="26" w:right="11"/>
              <w:jc w:val="center"/>
              <w:tabs>
                <w:tab w:pos="4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8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年以上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3367" w:type="dxa"/>
            <w:gridSpan w:val="3"/>
            <w:tcBorders>
              <w:top w:val="nil" w:sz="6" w:space="0" w:color="auto"/>
              <w:bottom w:val="nil" w:sz="6" w:space="0" w:color="auto"/>
              <w:left w:val="single" w:sz="4.640293" w:space="0" w:color="000000"/>
              <w:right w:val="single" w:sz="4.640342" w:space="0" w:color="000000"/>
            </w:tcBorders>
          </w:tcPr>
          <w:p>
            <w:pPr>
              <w:spacing w:before="42" w:after="0" w:line="240" w:lineRule="auto"/>
              <w:ind w:left="10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</w:tc>
        <w:tc>
          <w:tcPr>
            <w:tcW w:w="3782" w:type="dxa"/>
            <w:gridSpan w:val="3"/>
            <w:tcBorders>
              <w:top w:val="nil" w:sz="6" w:space="0" w:color="auto"/>
              <w:bottom w:val="nil" w:sz="6" w:space="0" w:color="auto"/>
              <w:left w:val="single" w:sz="4.640342" w:space="0" w:color="000000"/>
              <w:right w:val="single" w:sz="12.320342" w:space="0" w:color="000000"/>
            </w:tcBorders>
          </w:tcPr>
          <w:p>
            <w:pPr>
              <w:spacing w:before="42" w:after="0" w:line="240" w:lineRule="auto"/>
              <w:ind w:left="12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</w:tc>
      </w:tr>
      <w:tr>
        <w:trPr>
          <w:trHeight w:val="2962" w:hRule="exact"/>
        </w:trPr>
        <w:tc>
          <w:tcPr>
            <w:tcW w:w="962" w:type="dxa"/>
            <w:vMerge/>
            <w:tcBorders>
              <w:bottom w:val="single" w:sz="12.320354" w:space="0" w:color="000000"/>
              <w:left w:val="single" w:sz="12.320073" w:space="0" w:color="000000"/>
              <w:right w:val="single" w:sz="4.640293" w:space="0" w:color="000000"/>
            </w:tcBorders>
          </w:tcPr>
          <w:p>
            <w:pPr/>
            <w:rPr/>
          </w:p>
        </w:tc>
        <w:tc>
          <w:tcPr>
            <w:tcW w:w="991" w:type="dxa"/>
            <w:tcBorders>
              <w:top w:val="nil" w:sz="6" w:space="0" w:color="auto"/>
              <w:bottom w:val="single" w:sz="12.320354" w:space="0" w:color="000000"/>
              <w:left w:val="single" w:sz="4.640293" w:space="0" w:color="000000"/>
              <w:right w:val="single" w:sz="4.640176" w:space="0" w:color="000000"/>
            </w:tcBorders>
          </w:tcPr>
          <w:p>
            <w:pPr>
              <w:spacing w:before="16" w:after="0" w:line="240" w:lineRule="auto"/>
              <w:ind w:left="10" w:right="-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账面余额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37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37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37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37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8" w:type="dxa"/>
            <w:tcBorders>
              <w:top w:val="nil" w:sz="6" w:space="0" w:color="auto"/>
              <w:bottom w:val="single" w:sz="12.320354" w:space="0" w:color="000000"/>
              <w:left w:val="single" w:sz="4.640176" w:space="0" w:color="000000"/>
              <w:right w:val="single" w:sz="4.640117" w:space="0" w:color="000000"/>
            </w:tcBorders>
          </w:tcPr>
          <w:p>
            <w:pPr>
              <w:spacing w:before="16" w:after="0" w:line="240" w:lineRule="auto"/>
              <w:ind w:left="75" w:right="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坏账准备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62" w:right="44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58" w:type="dxa"/>
            <w:tcBorders>
              <w:top w:val="nil" w:sz="6" w:space="0" w:color="auto"/>
              <w:bottom w:val="single" w:sz="12.320354" w:space="0" w:color="000000"/>
              <w:left w:val="single" w:sz="4.640117" w:space="0" w:color="000000"/>
              <w:right w:val="single" w:sz="4.640342" w:space="0" w:color="000000"/>
            </w:tcBorders>
          </w:tcPr>
          <w:p>
            <w:pPr>
              <w:spacing w:before="16" w:after="0" w:line="240" w:lineRule="auto"/>
              <w:ind w:left="145" w:right="12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账面价值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9" w:right="5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9" w:right="5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9" w:right="5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29" w:right="51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11" w:type="dxa"/>
            <w:tcBorders>
              <w:top w:val="nil" w:sz="6" w:space="0" w:color="auto"/>
              <w:bottom w:val="single" w:sz="12.320354" w:space="0" w:color="000000"/>
              <w:left w:val="single" w:sz="4.640342" w:space="0" w:color="000000"/>
              <w:right w:val="single" w:sz="4.640195" w:space="0" w:color="000000"/>
            </w:tcBorders>
          </w:tcPr>
          <w:p>
            <w:pPr>
              <w:spacing w:before="16" w:after="0" w:line="240" w:lineRule="auto"/>
              <w:ind w:left="70" w:right="5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账面余额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7" w:right="4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7" w:right="4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7" w:right="4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7" w:right="4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58" w:type="dxa"/>
            <w:tcBorders>
              <w:top w:val="nil" w:sz="6" w:space="0" w:color="auto"/>
              <w:bottom w:val="single" w:sz="12.320354" w:space="0" w:color="000000"/>
              <w:left w:val="single" w:sz="4.640195" w:space="0" w:color="000000"/>
              <w:right w:val="single" w:sz="4.640352" w:space="0" w:color="000000"/>
            </w:tcBorders>
          </w:tcPr>
          <w:p>
            <w:pPr>
              <w:spacing w:before="16" w:after="0" w:line="240" w:lineRule="auto"/>
              <w:ind w:left="195" w:right="17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坏账准备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82" w:right="5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82" w:right="5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82" w:right="5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82" w:right="56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313" w:type="dxa"/>
            <w:tcBorders>
              <w:top w:val="nil" w:sz="6" w:space="0" w:color="auto"/>
              <w:bottom w:val="single" w:sz="12.320354" w:space="0" w:color="000000"/>
              <w:left w:val="single" w:sz="4.640352" w:space="0" w:color="000000"/>
              <w:right w:val="single" w:sz="12.320342" w:space="0" w:color="000000"/>
            </w:tcBorders>
          </w:tcPr>
          <w:p>
            <w:pPr>
              <w:spacing w:before="16" w:after="0" w:line="240" w:lineRule="auto"/>
              <w:ind w:left="176" w:right="1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账面价值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60" w:right="5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60" w:right="5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60" w:right="5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60" w:right="52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18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7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5.519997pt;margin-top:-90.445595pt;width:404.16pt;height:1.2pt;mso-position-horizontal-relative:page;mso-position-vertical-relative:paragraph;z-index:-9529" coordorigin="1910,-1809" coordsize="8083,24">
            <v:shape style="position:absolute;left:1910;top:-1809;width:943;height:24" type="#_x0000_t75">
              <v:imagedata r:id="rId103" o:title=""/>
            </v:shape>
            <v:shape style="position:absolute;left:2863;top:-1809;width:982;height:24" type="#_x0000_t75">
              <v:imagedata r:id="rId104" o:title=""/>
            </v:shape>
            <v:shape style="position:absolute;left:3854;top:-1809;width:1109;height:24" type="#_x0000_t75">
              <v:imagedata r:id="rId105" o:title=""/>
            </v:shape>
            <v:shape style="position:absolute;left:4973;top:-1809;width:1248;height:24" type="#_x0000_t75">
              <v:imagedata r:id="rId106" o:title=""/>
            </v:shape>
            <v:shape style="position:absolute;left:6230;top:-1809;width:1102;height:24" type="#_x0000_t75">
              <v:imagedata r:id="rId107" o:title=""/>
            </v:shape>
            <v:shape style="position:absolute;left:7342;top:-1809;width:1349;height:24" type="#_x0000_t75">
              <v:imagedata r:id="rId108" o:title=""/>
            </v:shape>
            <v:shape style="position:absolute;left:8700;top:-1809;width:1294;height:24" type="#_x0000_t75">
              <v:imagedata r:id="rId109" o:title=""/>
            </v:shape>
            <w10:wrap type="none"/>
          </v:group>
        </w:pict>
      </w:r>
      <w:r>
        <w:rPr/>
        <w:pict>
          <v:group style="position:absolute;margin-left:95.519997pt;margin-top:-65.965599pt;width:404.16pt;height:1.2pt;mso-position-horizontal-relative:page;mso-position-vertical-relative:paragraph;z-index:-9528" coordorigin="1910,-1319" coordsize="8083,24">
            <v:shape style="position:absolute;left:1910;top:-1319;width:943;height:24" type="#_x0000_t75">
              <v:imagedata r:id="rId110" o:title=""/>
            </v:shape>
            <v:shape style="position:absolute;left:2863;top:-1319;width:982;height:24" type="#_x0000_t75">
              <v:imagedata r:id="rId111" o:title=""/>
            </v:shape>
            <v:shape style="position:absolute;left:3854;top:-1319;width:1109;height:24" type="#_x0000_t75">
              <v:imagedata r:id="rId112" o:title=""/>
            </v:shape>
            <v:shape style="position:absolute;left:4973;top:-1319;width:1248;height:24" type="#_x0000_t75">
              <v:imagedata r:id="rId113" o:title=""/>
            </v:shape>
            <v:shape style="position:absolute;left:6230;top:-1319;width:1102;height:24" type="#_x0000_t75">
              <v:imagedata r:id="rId114" o:title=""/>
            </v:shape>
            <v:shape style="position:absolute;left:7342;top:-1319;width:1349;height:24" type="#_x0000_t75">
              <v:imagedata r:id="rId115" o:title=""/>
            </v:shape>
            <v:shape style="position:absolute;left:8700;top:-1319;width:1294;height:24" type="#_x0000_t75">
              <v:imagedata r:id="rId116" o:title=""/>
            </v:shape>
            <w10:wrap type="none"/>
          </v:group>
        </w:pict>
      </w:r>
      <w:r>
        <w:rPr/>
        <w:pict>
          <v:group style="position:absolute;margin-left:95.519997pt;margin-top:-41.4856pt;width:404.16pt;height:1.2pt;mso-position-horizontal-relative:page;mso-position-vertical-relative:paragraph;z-index:-9527" coordorigin="1910,-830" coordsize="8083,24">
            <v:shape style="position:absolute;left:1910;top:-830;width:943;height:24" type="#_x0000_t75">
              <v:imagedata r:id="rId117" o:title=""/>
            </v:shape>
            <v:shape style="position:absolute;left:2863;top:-830;width:982;height:24" type="#_x0000_t75">
              <v:imagedata r:id="rId118" o:title=""/>
            </v:shape>
            <v:shape style="position:absolute;left:3854;top:-830;width:1109;height:24" type="#_x0000_t75">
              <v:imagedata r:id="rId119" o:title=""/>
            </v:shape>
            <v:shape style="position:absolute;left:4973;top:-830;width:1248;height:24" type="#_x0000_t75">
              <v:imagedata r:id="rId120" o:title=""/>
            </v:shape>
            <v:shape style="position:absolute;left:6230;top:-830;width:1102;height:24" type="#_x0000_t75">
              <v:imagedata r:id="rId121" o:title=""/>
            </v:shape>
            <v:shape style="position:absolute;left:7342;top:-830;width:1349;height:24" type="#_x0000_t75">
              <v:imagedata r:id="rId122" o:title=""/>
            </v:shape>
            <v:shape style="position:absolute;left:8700;top:-830;width:1294;height:24" type="#_x0000_t75">
              <v:imagedata r:id="rId123" o:title=""/>
            </v:shape>
            <w10:wrap type="none"/>
          </v:group>
        </w:pict>
      </w:r>
      <w:r>
        <w:rPr/>
        <w:pict>
          <v:group style="position:absolute;margin-left:93pt;margin-top:14.984403pt;width:409.44pt;height:3.05pt;mso-position-horizontal-relative:page;mso-position-vertical-relative:paragraph;z-index:-9526" coordorigin="1860,300" coordsize="8189,61">
            <v:shape style="position:absolute;left:1860;top:315;width:1123;height:46" type="#_x0000_t75">
              <v:imagedata r:id="rId124" o:title=""/>
            </v:shape>
            <v:shape style="position:absolute;left:3012;top:315;width:2258;height:46" type="#_x0000_t75">
              <v:imagedata r:id="rId125" o:title=""/>
            </v:shape>
            <v:shape style="position:absolute;left:5299;top:315;width:2191;height:46" type="#_x0000_t75">
              <v:imagedata r:id="rId126" o:title=""/>
            </v:shape>
            <v:shape style="position:absolute;left:7519;top:315;width:1253;height:46" type="#_x0000_t75">
              <v:imagedata r:id="rId127" o:title=""/>
            </v:shape>
            <v:group style="position:absolute;left:8772;top:315;width:29;height:29" coordorigin="8772,315" coordsize="29,29">
              <v:shape style="position:absolute;left:8772;top:315;width:29;height:29" coordorigin="8772,315" coordsize="29,29" path="m8772,329l8801,329e" filled="f" stroked="t" strokeweight="1.54pt" strokecolor="#000000">
                <v:path arrowok="t"/>
              </v:shape>
              <v:shape style="position:absolute;left:8801;top:315;width:1248;height:46" type="#_x0000_t75">
                <v:imagedata r:id="rId128" o:title="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w w:val="111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1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</w:rPr>
        <w:t>)、预付账款客户：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5.8002" w:type="dxa"/>
      </w:tblPr>
      <w:tblGrid/>
      <w:tr>
        <w:trPr>
          <w:trHeight w:val="530" w:hRule="exact"/>
        </w:trPr>
        <w:tc>
          <w:tcPr>
            <w:tcW w:w="1142" w:type="dxa"/>
            <w:tcBorders>
              <w:top w:val="nil" w:sz="6" w:space="0" w:color="auto"/>
              <w:bottom w:val="single" w:sz="4.640079" w:space="0" w:color="000000"/>
              <w:left w:val="single" w:sz="12.32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客户名称</w:t>
            </w:r>
          </w:p>
        </w:tc>
        <w:tc>
          <w:tcPr>
            <w:tcW w:w="2287" w:type="dxa"/>
            <w:tcBorders>
              <w:top w:val="nil" w:sz="6" w:space="0" w:color="auto"/>
              <w:bottom w:val="single" w:sz="4.64007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47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</w:tc>
        <w:tc>
          <w:tcPr>
            <w:tcW w:w="2220" w:type="dxa"/>
            <w:tcBorders>
              <w:top w:val="nil" w:sz="6" w:space="0" w:color="auto"/>
              <w:bottom w:val="single" w:sz="4.64007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44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</w:tc>
        <w:tc>
          <w:tcPr>
            <w:tcW w:w="1282" w:type="dxa"/>
            <w:tcBorders>
              <w:top w:val="nil" w:sz="6" w:space="0" w:color="auto"/>
              <w:bottom w:val="single" w:sz="4.640079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1" w:after="0" w:line="240" w:lineRule="auto"/>
              <w:ind w:left="19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欠款时间</w:t>
            </w:r>
          </w:p>
        </w:tc>
        <w:tc>
          <w:tcPr>
            <w:tcW w:w="1286" w:type="dxa"/>
            <w:tcBorders>
              <w:top w:val="nil" w:sz="6" w:space="0" w:color="auto"/>
              <w:bottom w:val="single" w:sz="4.640079" w:space="0" w:color="000000"/>
              <w:left w:val="single" w:sz="4.640" w:space="0" w:color="000000"/>
              <w:right w:val="single" w:sz="12.32" w:space="0" w:color="000000"/>
            </w:tcBorders>
          </w:tcPr>
          <w:p>
            <w:pPr>
              <w:spacing w:before="31" w:after="0" w:line="240" w:lineRule="auto"/>
              <w:ind w:left="196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欠款原因</w:t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" w:after="0" w:line="90" w:lineRule="exact"/>
        <w:jc w:val="left"/>
        <w:rPr>
          <w:sz w:val="9"/>
          <w:szCs w:val="9"/>
        </w:rPr>
      </w:pPr>
      <w:rPr/>
      <w:r>
        <w:rPr/>
        <w:pict>
          <v:group style="position:absolute;margin-left:93pt;margin-top:71.230003pt;width:409.44pt;height:3.05pt;mso-position-horizontal-relative:page;mso-position-vertical-relative:page;z-index:-9525" coordorigin="1860,1425" coordsize="8189,61">
            <v:shape style="position:absolute;left:1860;top:1440;width:1123;height:46" type="#_x0000_t75">
              <v:imagedata r:id="rId129" o:title=""/>
            </v:shape>
            <v:shape style="position:absolute;left:2993;top:1440;width:1085;height:46" type="#_x0000_t75">
              <v:imagedata r:id="rId130" o:title=""/>
            </v:shape>
            <v:shape style="position:absolute;left:4087;top:1440;width:1183;height:46" type="#_x0000_t75">
              <v:imagedata r:id="rId131" o:title=""/>
            </v:shape>
            <v:shape style="position:absolute;left:5280;top:1440;width:1066;height:46" type="#_x0000_t75">
              <v:imagedata r:id="rId132" o:title=""/>
            </v:shape>
            <v:shape style="position:absolute;left:6355;top:1440;width:1135;height:46" type="#_x0000_t75">
              <v:imagedata r:id="rId133" o:title=""/>
            </v:shape>
            <v:shape style="position:absolute;left:7500;top:1440;width:1272;height:46" type="#_x0000_t75">
              <v:imagedata r:id="rId134" o:title=""/>
            </v:shape>
            <v:group style="position:absolute;left:8772;top:1440;width:29;height:29" coordorigin="8772,1440" coordsize="29,29">
              <v:shape style="position:absolute;left:8772;top:1440;width:29;height:29" coordorigin="8772,1440" coordsize="29,29" path="m8772,1454l8801,1454e" filled="f" stroked="t" strokeweight="1.54pt" strokecolor="#000000">
                <v:path arrowok="t"/>
              </v:shape>
              <v:shape style="position:absolute;left:8801;top:1440;width:1248;height:46" type="#_x0000_t75">
                <v:imagedata r:id="rId135" o:title=""/>
              </v:shape>
            </v:group>
            <w10:wrap type="none"/>
          </v:group>
        </w:pict>
      </w:r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35.800314" w:type="dxa"/>
      </w:tblPr>
      <w:tblGrid/>
      <w:tr>
        <w:trPr>
          <w:trHeight w:val="1694" w:hRule="exact"/>
        </w:trPr>
        <w:tc>
          <w:tcPr>
            <w:tcW w:w="1142" w:type="dxa"/>
            <w:tcBorders>
              <w:top w:val="nil" w:sz="6" w:space="0" w:color="auto"/>
              <w:bottom w:val="single" w:sz="12.321409" w:space="0" w:color="000000"/>
              <w:left w:val="single" w:sz="12.32002" w:space="0" w:color="000000"/>
              <w:right w:val="single" w:sz="4.64002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-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8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1094" w:type="dxa"/>
            <w:tcBorders>
              <w:top w:val="nil" w:sz="6" w:space="0" w:color="auto"/>
              <w:bottom w:val="single" w:sz="12.321409" w:space="0" w:color="000000"/>
              <w:left w:val="single" w:sz="4.640029" w:space="0" w:color="000000"/>
              <w:right w:val="single" w:sz="4.640039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63" w:right="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账面余额</w:t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47" w:right="43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93" w:type="dxa"/>
            <w:tcBorders>
              <w:top w:val="nil" w:sz="6" w:space="0" w:color="auto"/>
              <w:bottom w:val="single" w:sz="12.321409" w:space="0" w:color="000000"/>
              <w:left w:val="single" w:sz="4.640039" w:space="0" w:color="000000"/>
              <w:right w:val="single" w:sz="4.640088" w:space="0" w:color="000000"/>
            </w:tcBorders>
          </w:tcPr>
          <w:p>
            <w:pPr>
              <w:spacing w:before="48" w:after="0" w:line="312" w:lineRule="exact"/>
              <w:ind w:left="11" w:right="-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占预付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总额的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例</w:t>
            </w:r>
          </w:p>
          <w:p>
            <w:pPr>
              <w:spacing w:before="35" w:after="0" w:line="240" w:lineRule="auto"/>
              <w:ind w:left="498" w:right="48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34" w:right="31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075" w:type="dxa"/>
            <w:tcBorders>
              <w:top w:val="nil" w:sz="6" w:space="0" w:color="auto"/>
              <w:bottom w:val="single" w:sz="12.321409" w:space="0" w:color="000000"/>
              <w:left w:val="single" w:sz="4.640088" w:space="0" w:color="000000"/>
              <w:right w:val="single" w:sz="4.64001" w:space="0" w:color="000000"/>
            </w:tcBorders>
          </w:tcPr>
          <w:p>
            <w:pPr>
              <w:spacing w:before="1" w:after="0" w:line="130" w:lineRule="exact"/>
              <w:jc w:val="left"/>
              <w:rPr>
                <w:sz w:val="13"/>
                <w:szCs w:val="13"/>
              </w:rPr>
            </w:pPr>
            <w:rPr/>
            <w:r>
              <w:rPr>
                <w:sz w:val="13"/>
                <w:szCs w:val="13"/>
              </w:rPr>
            </w:r>
          </w:p>
          <w:p>
            <w:pPr>
              <w:spacing w:before="0" w:after="0" w:line="240" w:lineRule="auto"/>
              <w:ind w:left="54" w:right="3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账面余额</w:t>
            </w:r>
          </w:p>
          <w:p>
            <w:pPr>
              <w:spacing w:before="8" w:after="0" w:line="190" w:lineRule="exact"/>
              <w:jc w:val="left"/>
              <w:rPr>
                <w:sz w:val="19"/>
                <w:szCs w:val="19"/>
              </w:rPr>
            </w:pPr>
            <w:rPr/>
            <w:r>
              <w:rPr>
                <w:sz w:val="19"/>
                <w:szCs w:val="19"/>
              </w:rPr>
            </w:r>
          </w:p>
          <w:p>
            <w:pPr>
              <w:spacing w:before="0" w:after="0" w:line="240" w:lineRule="auto"/>
              <w:ind w:left="438" w:right="42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45" w:type="dxa"/>
            <w:tcBorders>
              <w:top w:val="nil" w:sz="6" w:space="0" w:color="auto"/>
              <w:bottom w:val="single" w:sz="12.321409" w:space="0" w:color="000000"/>
              <w:left w:val="single" w:sz="4.64001" w:space="0" w:color="000000"/>
              <w:right w:val="single" w:sz="4.640088" w:space="0" w:color="000000"/>
            </w:tcBorders>
          </w:tcPr>
          <w:p>
            <w:pPr>
              <w:spacing w:before="48" w:after="0" w:line="312" w:lineRule="exact"/>
              <w:ind w:left="-13" w:right="-3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占预付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总额的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例</w:t>
            </w:r>
          </w:p>
          <w:p>
            <w:pPr>
              <w:spacing w:before="35" w:after="0" w:line="240" w:lineRule="auto"/>
              <w:ind w:left="474" w:right="45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08" w:right="2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2" w:type="dxa"/>
            <w:tcBorders>
              <w:top w:val="nil" w:sz="6" w:space="0" w:color="auto"/>
              <w:bottom w:val="single" w:sz="12.321409" w:space="0" w:color="000000"/>
              <w:left w:val="single" w:sz="4.640088" w:space="0" w:color="000000"/>
              <w:right w:val="single" w:sz="4.64004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6" w:right="47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75" w:right="36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86" w:type="dxa"/>
            <w:tcBorders>
              <w:top w:val="nil" w:sz="6" w:space="0" w:color="auto"/>
              <w:bottom w:val="single" w:sz="12.321409" w:space="0" w:color="000000"/>
              <w:left w:val="single" w:sz="4.640049" w:space="0" w:color="000000"/>
              <w:right w:val="single" w:sz="12.320049" w:space="0" w:color="000000"/>
            </w:tcBorders>
          </w:tcPr>
          <w:p>
            <w:pPr>
              <w:spacing w:before="7" w:after="0" w:line="100" w:lineRule="exact"/>
              <w:jc w:val="left"/>
              <w:rPr>
                <w:sz w:val="10"/>
                <w:szCs w:val="10"/>
              </w:rPr>
            </w:pPr>
            <w:rPr/>
            <w:r>
              <w:rPr>
                <w:sz w:val="10"/>
                <w:szCs w:val="1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488" w:right="46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80" w:right="35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224"/>
              </w:rPr>
              <w:t>――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00" w:lineRule="exact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93pt;margin-top:-69.380051pt;width:409.44pt;height:1.2pt;mso-position-horizontal-relative:page;mso-position-vertical-relative:paragraph;z-index:-9524" coordorigin="1860,-1388" coordsize="8189,24">
            <v:shape style="position:absolute;left:1860;top:-1388;width:1123;height:24" type="#_x0000_t75">
              <v:imagedata r:id="rId136" o:title=""/>
            </v:shape>
            <v:shape style="position:absolute;left:2993;top:-1388;width:1085;height:24" type="#_x0000_t75">
              <v:imagedata r:id="rId137" o:title=""/>
            </v:shape>
            <v:shape style="position:absolute;left:4087;top:-1388;width:1183;height:24" type="#_x0000_t75">
              <v:imagedata r:id="rId138" o:title=""/>
            </v:shape>
            <v:shape style="position:absolute;left:5280;top:-1388;width:1066;height:24" type="#_x0000_t75">
              <v:imagedata r:id="rId139" o:title=""/>
            </v:shape>
            <v:shape style="position:absolute;left:6355;top:-1388;width:1135;height:24" type="#_x0000_t75">
              <v:imagedata r:id="rId140" o:title=""/>
            </v:shape>
            <v:shape style="position:absolute;left:7500;top:-1388;width:1272;height:24" type="#_x0000_t75">
              <v:imagedata r:id="rId141" o:title=""/>
            </v:shape>
            <v:shape style="position:absolute;left:8782;top:-1388;width:1267;height:24" type="#_x0000_t75">
              <v:imagedata r:id="rId142" o:title=""/>
            </v:shape>
            <w10:wrap type="none"/>
          </v:group>
        </w:pict>
      </w:r>
      <w:r>
        <w:rPr/>
        <w:pict>
          <v:group style="position:absolute;margin-left:93pt;margin-top:-44.900047pt;width:409.44pt;height:1.2pt;mso-position-horizontal-relative:page;mso-position-vertical-relative:paragraph;z-index:-9523" coordorigin="1860,-898" coordsize="8189,24">
            <v:shape style="position:absolute;left:1860;top:-898;width:1123;height:24" type="#_x0000_t75">
              <v:imagedata r:id="rId143" o:title=""/>
            </v:shape>
            <v:shape style="position:absolute;left:2993;top:-898;width:1085;height:24" type="#_x0000_t75">
              <v:imagedata r:id="rId144" o:title=""/>
            </v:shape>
            <v:shape style="position:absolute;left:4087;top:-898;width:1183;height:24" type="#_x0000_t75">
              <v:imagedata r:id="rId145" o:title=""/>
            </v:shape>
            <v:shape style="position:absolute;left:5280;top:-898;width:1066;height:24" type="#_x0000_t75">
              <v:imagedata r:id="rId146" o:title=""/>
            </v:shape>
            <v:shape style="position:absolute;left:6355;top:-898;width:1135;height:24" type="#_x0000_t75">
              <v:imagedata r:id="rId147" o:title=""/>
            </v:shape>
            <v:shape style="position:absolute;left:7500;top:-898;width:1272;height:24" type="#_x0000_t75">
              <v:imagedata r:id="rId148" o:title=""/>
            </v:shape>
            <v:shape style="position:absolute;left:8782;top:-898;width:1267;height:24" type="#_x0000_t75">
              <v:imagedata r:id="rId149" o:title=""/>
            </v:shape>
            <w10:wrap type="none"/>
          </v:group>
        </w:pict>
      </w:r>
      <w:r>
        <w:rPr/>
        <w:pict>
          <v:group style="position:absolute;margin-left:91.800003pt;margin-top:19.369953pt;width:411.6pt;height:3.05pt;mso-position-horizontal-relative:page;mso-position-vertical-relative:paragraph;z-index:-9522" coordorigin="1836,387" coordsize="8232,61">
            <v:shape style="position:absolute;left:1836;top:403;width:1666;height:46" type="#_x0000_t75">
              <v:imagedata r:id="rId150" o:title=""/>
            </v:shape>
            <v:group style="position:absolute;left:3502;top:403;width:29;height:29" coordorigin="3502,403" coordsize="29,29">
              <v:shape style="position:absolute;left:3502;top:403;width:29;height:29" coordorigin="3502,403" coordsize="29,29" path="m3502,417l3530,417e" filled="f" stroked="t" strokeweight="1.54pt" strokecolor="#000000">
                <v:path arrowok="t"/>
              </v:shape>
              <v:shape style="position:absolute;left:3530;top:403;width:1735;height:46" type="#_x0000_t75">
                <v:imagedata r:id="rId151" o:title=""/>
              </v:shape>
            </v:group>
            <v:group style="position:absolute;left:5266;top:403;width:29;height:29" coordorigin="5266,403" coordsize="29,29">
              <v:shape style="position:absolute;left:5266;top:403;width:29;height:29" coordorigin="5266,403" coordsize="29,29" path="m5266,417l5294,417e" filled="f" stroked="t" strokeweight="1.54pt" strokecolor="#000000">
                <v:path arrowok="t"/>
              </v:shape>
              <v:shape style="position:absolute;left:5294;top:403;width:1416;height:46" type="#_x0000_t75">
                <v:imagedata r:id="rId152" o:title=""/>
              </v:shape>
            </v:group>
            <v:group style="position:absolute;left:6710;top:403;width:29;height:29" coordorigin="6710,403" coordsize="29,29">
              <v:shape style="position:absolute;left:6710;top:403;width:29;height:29" coordorigin="6710,403" coordsize="29,29" path="m6710,417l6739,417e" filled="f" stroked="t" strokeweight="1.54pt" strokecolor="#000000">
                <v:path arrowok="t"/>
              </v:shape>
              <v:shape style="position:absolute;left:6739;top:403;width:1577;height:46" type="#_x0000_t75">
                <v:imagedata r:id="rId153" o:title=""/>
              </v:shape>
            </v:group>
            <v:group style="position:absolute;left:8316;top:403;width:29;height:29" coordorigin="8316,403" coordsize="29,29">
              <v:shape style="position:absolute;left:8316;top:403;width:29;height:29" coordorigin="8316,403" coordsize="29,29" path="m8316,417l8345,417e" filled="f" stroked="t" strokeweight="1.54pt" strokecolor="#000000">
                <v:path arrowok="t"/>
              </v:shape>
              <v:shape style="position:absolute;left:8345;top:403;width:1723;height:46" type="#_x0000_t75">
                <v:imagedata r:id="rId154" o:title=""/>
              </v:shape>
            </v:group>
            <w10:wrap type="none"/>
          </v:group>
        </w:pict>
      </w:r>
      <w:r>
        <w:rPr/>
        <w:pict>
          <v:group style="position:absolute;margin-left:91.800003pt;margin-top:45.579952pt;width:411.6pt;height:1.2pt;mso-position-horizontal-relative:page;mso-position-vertical-relative:paragraph;z-index:-9521" coordorigin="1836,912" coordsize="8232,24">
            <v:shape style="position:absolute;left:1836;top:912;width:1666;height:24" type="#_x0000_t75">
              <v:imagedata r:id="rId155" o:title=""/>
            </v:shape>
            <v:shape style="position:absolute;left:3511;top:912;width:1754;height:24" type="#_x0000_t75">
              <v:imagedata r:id="rId156" o:title=""/>
            </v:shape>
            <v:shape style="position:absolute;left:5275;top:912;width:1435;height:24" type="#_x0000_t75">
              <v:imagedata r:id="rId157" o:title=""/>
            </v:shape>
            <v:shape style="position:absolute;left:6720;top:912;width:1596;height:24" type="#_x0000_t75">
              <v:imagedata r:id="rId158" o:title=""/>
            </v:shape>
            <v:shape style="position:absolute;left:8326;top:912;width:1742;height:24" type="#_x0000_t75">
              <v:imagedata r:id="rId159" o:title=""/>
            </v:shape>
            <w10:wrap type="none"/>
          </v:group>
        </w:pict>
      </w:r>
      <w:r>
        <w:rPr/>
        <w:pict>
          <v:group style="position:absolute;margin-left:91.800003pt;margin-top:70.059952pt;width:411.6pt;height:1.2pt;mso-position-horizontal-relative:page;mso-position-vertical-relative:paragraph;z-index:-9520" coordorigin="1836,1401" coordsize="8232,24">
            <v:shape style="position:absolute;left:1836;top:1401;width:1666;height:24" type="#_x0000_t75">
              <v:imagedata r:id="rId160" o:title=""/>
            </v:shape>
            <v:shape style="position:absolute;left:3511;top:1401;width:1754;height:24" type="#_x0000_t75">
              <v:imagedata r:id="rId161" o:title=""/>
            </v:shape>
            <v:shape style="position:absolute;left:5275;top:1401;width:1435;height:24" type="#_x0000_t75">
              <v:imagedata r:id="rId162" o:title=""/>
            </v:shape>
            <v:shape style="position:absolute;left:6720;top:1401;width:1596;height:24" type="#_x0000_t75">
              <v:imagedata r:id="rId163" o:title=""/>
            </v:shape>
            <v:shape style="position:absolute;left:8326;top:1401;width:1742;height:24" type="#_x0000_t75">
              <v:imagedata r:id="rId164" o:title=""/>
            </v:shape>
            <w10:wrap type="none"/>
          </v:group>
        </w:pict>
      </w:r>
      <w:r>
        <w:rPr/>
        <w:pict>
          <v:group style="position:absolute;margin-left:91.800003pt;margin-top:94.65995pt;width:411.6pt;height:1.2pt;mso-position-horizontal-relative:page;mso-position-vertical-relative:paragraph;z-index:-9519" coordorigin="1836,1893" coordsize="8232,24">
            <v:shape style="position:absolute;left:1836;top:1893;width:1666;height:24" type="#_x0000_t75">
              <v:imagedata r:id="rId165" o:title=""/>
            </v:shape>
            <v:shape style="position:absolute;left:3511;top:1893;width:1754;height:24" type="#_x0000_t75">
              <v:imagedata r:id="rId166" o:title=""/>
            </v:shape>
            <v:shape style="position:absolute;left:5275;top:1893;width:1435;height:24" type="#_x0000_t75">
              <v:imagedata r:id="rId167" o:title=""/>
            </v:shape>
            <v:shape style="position:absolute;left:6720;top:1893;width:1596;height:24" type="#_x0000_t75">
              <v:imagedata r:id="rId168" o:title=""/>
            </v:shape>
            <v:shape style="position:absolute;left:8326;top:1893;width:1742;height:24" type="#_x0000_t75">
              <v:imagedata r:id="rId169" o:title=""/>
            </v:shape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十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三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）应</w:t>
      </w:r>
      <w:r>
        <w:rPr>
          <w:rFonts w:ascii="Microsoft JhengHei" w:hAnsi="Microsoft JhengHei" w:cs="Microsoft JhengHei" w:eastAsia="Microsoft JhengHei"/>
          <w:sz w:val="24"/>
          <w:szCs w:val="24"/>
          <w:spacing w:val="2"/>
          <w:w w:val="100"/>
          <w:position w:val="-2"/>
        </w:rPr>
        <w:t>付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-2"/>
        </w:rPr>
        <w:t>款项</w: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  <w:position w:val="0"/>
        </w:rPr>
      </w:r>
    </w:p>
    <w:p>
      <w:pPr>
        <w:spacing w:before="3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799917" w:type="dxa"/>
      </w:tblPr>
      <w:tblGrid/>
      <w:tr>
        <w:trPr>
          <w:trHeight w:val="2498" w:hRule="exact"/>
        </w:trPr>
        <w:tc>
          <w:tcPr>
            <w:tcW w:w="1685" w:type="dxa"/>
            <w:tcBorders>
              <w:top w:val="nil" w:sz="6" w:space="0" w:color="auto"/>
              <w:bottom w:val="single" w:sz="12.320392" w:space="0" w:color="000000"/>
              <w:left w:val="single" w:sz="12.320015" w:space="0" w:color="000000"/>
              <w:right w:val="single" w:sz="4.640044" w:space="0" w:color="000000"/>
            </w:tcBorders>
          </w:tcPr>
          <w:p>
            <w:pPr>
              <w:spacing w:before="42" w:after="0" w:line="311" w:lineRule="auto"/>
              <w:ind w:left="359" w:right="34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社保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代收党费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其他</w:t>
            </w:r>
          </w:p>
          <w:p>
            <w:pPr>
              <w:spacing w:before="24" w:after="0" w:line="240" w:lineRule="auto"/>
              <w:ind w:left="572" w:right="55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合计</w:t>
            </w:r>
          </w:p>
        </w:tc>
        <w:tc>
          <w:tcPr>
            <w:tcW w:w="1764" w:type="dxa"/>
            <w:tcBorders>
              <w:top w:val="nil" w:sz="6" w:space="0" w:color="auto"/>
              <w:bottom w:val="single" w:sz="12.320392" w:space="0" w:color="000000"/>
              <w:left w:val="single" w:sz="4.640044" w:space="0" w:color="000000"/>
              <w:right w:val="single" w:sz="4.640029" w:space="0" w:color="000000"/>
            </w:tcBorders>
          </w:tcPr>
          <w:p>
            <w:pPr>
              <w:spacing w:before="42" w:after="0" w:line="240" w:lineRule="auto"/>
              <w:ind w:left="234" w:right="1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7" w:right="4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6"/>
              </w:rPr>
              <w:t>1158.6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83" w:right="76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83" w:right="76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507" w:right="490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6"/>
              </w:rPr>
              <w:t>1158.6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5" w:type="dxa"/>
            <w:tcBorders>
              <w:top w:val="nil" w:sz="6" w:space="0" w:color="auto"/>
              <w:bottom w:val="single" w:sz="12.320392" w:space="0" w:color="000000"/>
              <w:left w:val="single" w:sz="4.640029" w:space="0" w:color="000000"/>
              <w:right w:val="single" w:sz="4.640264" w:space="0" w:color="000000"/>
            </w:tcBorders>
          </w:tcPr>
          <w:p>
            <w:pPr>
              <w:spacing w:before="42" w:after="0" w:line="240" w:lineRule="auto"/>
              <w:ind w:left="186" w:right="5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9" w:right="4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5.14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9" w:right="4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1008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9" w:right="439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8650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294" w:right="27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9663.14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06" w:type="dxa"/>
            <w:tcBorders>
              <w:top w:val="nil" w:sz="6" w:space="0" w:color="auto"/>
              <w:bottom w:val="single" w:sz="12.320392" w:space="0" w:color="000000"/>
              <w:left w:val="single" w:sz="4.640264" w:space="0" w:color="000000"/>
              <w:right w:val="single" w:sz="4.640293" w:space="0" w:color="000000"/>
            </w:tcBorders>
          </w:tcPr>
          <w:p>
            <w:pPr>
              <w:spacing w:before="42" w:after="0" w:line="240" w:lineRule="auto"/>
              <w:ind w:left="267" w:right="13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06" w:right="68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06" w:right="68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06" w:right="68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nil" w:sz="6" w:space="0" w:color="auto"/>
              <w:bottom w:val="single" w:sz="12.320392" w:space="0" w:color="000000"/>
              <w:left w:val="single" w:sz="4.640293" w:space="0" w:color="000000"/>
              <w:right w:val="single" w:sz="12.320293" w:space="0" w:color="000000"/>
            </w:tcBorders>
          </w:tcPr>
          <w:p>
            <w:pPr>
              <w:spacing w:before="42" w:after="0" w:line="240" w:lineRule="auto"/>
              <w:ind w:left="234" w:right="9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452" w:right="42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1163.74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4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18" w:right="58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1008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18" w:right="58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8650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397" w:right="36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3"/>
              </w:rPr>
              <w:t>10821.74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1.800003pt;margin-top:-56.965599pt;width:411.6pt;height:1.2pt;mso-position-horizontal-relative:page;mso-position-vertical-relative:paragraph;z-index:-9518" coordorigin="1836,-1139" coordsize="8232,24">
            <v:shape style="position:absolute;left:1836;top:-1139;width:1666;height:24" type="#_x0000_t75">
              <v:imagedata r:id="rId170" o:title=""/>
            </v:shape>
            <v:shape style="position:absolute;left:3511;top:-1139;width:1754;height:24" type="#_x0000_t75">
              <v:imagedata r:id="rId171" o:title=""/>
            </v:shape>
            <v:shape style="position:absolute;left:5275;top:-1139;width:1435;height:24" type="#_x0000_t75">
              <v:imagedata r:id="rId172" o:title=""/>
            </v:shape>
            <v:shape style="position:absolute;left:6720;top:-1139;width:1596;height:24" type="#_x0000_t75">
              <v:imagedata r:id="rId173" o:title=""/>
            </v:shape>
            <v:shape style="position:absolute;left:8326;top:-1139;width:1742;height:24" type="#_x0000_t75">
              <v:imagedata r:id="rId174" o:title=""/>
            </v:shape>
            <w10:wrap type="none"/>
          </v:group>
        </w:pict>
      </w:r>
      <w:r>
        <w:rPr/>
        <w:pict>
          <v:group style="position:absolute;margin-left:91.800003pt;margin-top:14.984403pt;width:411.6pt;height:3.05pt;mso-position-horizontal-relative:page;mso-position-vertical-relative:paragraph;z-index:-9517" coordorigin="1836,300" coordsize="8232,61">
            <v:shape style="position:absolute;left:1836;top:315;width:1666;height:46" type="#_x0000_t75">
              <v:imagedata r:id="rId175" o:title=""/>
            </v:shape>
            <v:group style="position:absolute;left:3502;top:315;width:29;height:29" coordorigin="3502,315" coordsize="29,29">
              <v:shape style="position:absolute;left:3502;top:315;width:29;height:29" coordorigin="3502,315" coordsize="29,29" path="m3502,329l3530,329e" filled="f" stroked="t" strokeweight="1.54pt" strokecolor="#000000">
                <v:path arrowok="t"/>
              </v:shape>
              <v:shape style="position:absolute;left:3530;top:315;width:1735;height:46" type="#_x0000_t75">
                <v:imagedata r:id="rId176" o:title=""/>
              </v:shape>
            </v:group>
            <v:group style="position:absolute;left:5266;top:315;width:29;height:29" coordorigin="5266,315" coordsize="29,29">
              <v:shape style="position:absolute;left:5266;top:315;width:29;height:29" coordorigin="5266,315" coordsize="29,29" path="m5266,329l5294,329e" filled="f" stroked="t" strokeweight="1.54pt" strokecolor="#000000">
                <v:path arrowok="t"/>
              </v:shape>
              <v:shape style="position:absolute;left:5294;top:315;width:1416;height:46" type="#_x0000_t75">
                <v:imagedata r:id="rId177" o:title=""/>
              </v:shape>
            </v:group>
            <v:group style="position:absolute;left:6710;top:315;width:29;height:29" coordorigin="6710,315" coordsize="29,29">
              <v:shape style="position:absolute;left:6710;top:315;width:29;height:29" coordorigin="6710,315" coordsize="29,29" path="m6710,329l6739,329e" filled="f" stroked="t" strokeweight="1.54pt" strokecolor="#000000">
                <v:path arrowok="t"/>
              </v:shape>
              <v:shape style="position:absolute;left:6739;top:315;width:1577;height:46" type="#_x0000_t75">
                <v:imagedata r:id="rId178" o:title=""/>
              </v:shape>
            </v:group>
            <v:group style="position:absolute;left:8316;top:315;width:29;height:29" coordorigin="8316,315" coordsize="29,29">
              <v:shape style="position:absolute;left:8316;top:315;width:29;height:29" coordorigin="8316,315" coordsize="29,29" path="m8316,329l8345,329e" filled="f" stroked="t" strokeweight="1.54pt" strokecolor="#000000">
                <v:path arrowok="t"/>
              </v:shape>
              <v:shape style="position:absolute;left:8345;top:315;width:1723;height:46" type="#_x0000_t75">
                <v:imagedata r:id="rId179" o:title=""/>
              </v:shape>
            </v:group>
            <w10:wrap type="none"/>
          </v:group>
        </w:pict>
      </w:r>
      <w:r>
        <w:rPr/>
        <w:pict>
          <v:group style="position:absolute;margin-left:91.800003pt;margin-top:41.314404pt;width:411.6pt;height:1.2pt;mso-position-horizontal-relative:page;mso-position-vertical-relative:paragraph;z-index:-9516" coordorigin="1836,826" coordsize="8232,24">
            <v:shape style="position:absolute;left:1836;top:826;width:1666;height:24" type="#_x0000_t75">
              <v:imagedata r:id="rId180" o:title=""/>
            </v:shape>
            <v:shape style="position:absolute;left:3511;top:826;width:1754;height:24" type="#_x0000_t75">
              <v:imagedata r:id="rId181" o:title=""/>
            </v:shape>
            <v:shape style="position:absolute;left:5275;top:826;width:1435;height:24" type="#_x0000_t75">
              <v:imagedata r:id="rId182" o:title=""/>
            </v:shape>
            <v:shape style="position:absolute;left:6720;top:826;width:1596;height:24" type="#_x0000_t75">
              <v:imagedata r:id="rId183" o:title=""/>
            </v:shape>
            <v:shape style="position:absolute;left:8326;top:826;width:1742;height:24" type="#_x0000_t75">
              <v:imagedata r:id="rId184" o:title=""/>
            </v:shape>
            <w10:wrap type="none"/>
          </v:group>
        </w:pict>
      </w:r>
      <w:r>
        <w:rPr/>
        <w:pict>
          <v:group style="position:absolute;margin-left:91.800003pt;margin-top:65.794403pt;width:411.6pt;height:1.2pt;mso-position-horizontal-relative:page;mso-position-vertical-relative:paragraph;z-index:-9515" coordorigin="1836,1316" coordsize="8232,24">
            <v:shape style="position:absolute;left:1836;top:1316;width:1666;height:24" type="#_x0000_t75">
              <v:imagedata r:id="rId185" o:title=""/>
            </v:shape>
            <v:shape style="position:absolute;left:3511;top:1316;width:1754;height:24" type="#_x0000_t75">
              <v:imagedata r:id="rId186" o:title=""/>
            </v:shape>
            <v:shape style="position:absolute;left:5275;top:1316;width:1435;height:24" type="#_x0000_t75">
              <v:imagedata r:id="rId187" o:title=""/>
            </v:shape>
            <v:shape style="position:absolute;left:6720;top:1316;width:1596;height:24" type="#_x0000_t75">
              <v:imagedata r:id="rId188" o:title=""/>
            </v:shape>
            <v:shape style="position:absolute;left:8326;top:1316;width:1742;height:24" type="#_x0000_t75">
              <v:imagedata r:id="rId189" o:title=""/>
            </v:shape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（十四）预收账款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1.799936" w:type="dxa"/>
      </w:tblPr>
      <w:tblGrid/>
      <w:tr>
        <w:trPr>
          <w:trHeight w:val="1522" w:hRule="exact"/>
        </w:trPr>
        <w:tc>
          <w:tcPr>
            <w:tcW w:w="1685" w:type="dxa"/>
            <w:tcBorders>
              <w:top w:val="nil" w:sz="6" w:space="0" w:color="auto"/>
              <w:bottom w:val="single" w:sz="12.320428" w:space="0" w:color="000000"/>
              <w:left w:val="single" w:sz="12.320005" w:space="0" w:color="000000"/>
              <w:right w:val="single" w:sz="4.640015" w:space="0" w:color="000000"/>
            </w:tcBorders>
          </w:tcPr>
          <w:p>
            <w:pPr>
              <w:spacing w:before="45" w:after="0" w:line="310" w:lineRule="auto"/>
              <w:ind w:left="580" w:right="56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合计</w:t>
            </w:r>
          </w:p>
        </w:tc>
        <w:tc>
          <w:tcPr>
            <w:tcW w:w="1764" w:type="dxa"/>
            <w:tcBorders>
              <w:top w:val="nil" w:sz="6" w:space="0" w:color="auto"/>
              <w:bottom w:val="single" w:sz="12.320428" w:space="0" w:color="000000"/>
              <w:left w:val="single" w:sz="4.640015" w:space="0" w:color="000000"/>
              <w:right w:val="single" w:sz="4.64001" w:space="0" w:color="000000"/>
            </w:tcBorders>
          </w:tcPr>
          <w:p>
            <w:pPr>
              <w:spacing w:before="45" w:after="0" w:line="240" w:lineRule="auto"/>
              <w:ind w:left="234" w:right="1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年初账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83" w:right="76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445" w:type="dxa"/>
            <w:tcBorders>
              <w:top w:val="nil" w:sz="6" w:space="0" w:color="auto"/>
              <w:bottom w:val="single" w:sz="12.320428" w:space="0" w:color="000000"/>
              <w:left w:val="single" w:sz="4.64001" w:space="0" w:color="000000"/>
              <w:right w:val="single" w:sz="4.640088" w:space="0" w:color="000000"/>
            </w:tcBorders>
          </w:tcPr>
          <w:p>
            <w:pPr>
              <w:spacing w:before="45" w:after="0" w:line="240" w:lineRule="auto"/>
              <w:ind w:left="186" w:right="5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625" w:right="60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606" w:type="dxa"/>
            <w:tcBorders>
              <w:top w:val="nil" w:sz="6" w:space="0" w:color="auto"/>
              <w:bottom w:val="single" w:sz="12.320428" w:space="0" w:color="000000"/>
              <w:left w:val="single" w:sz="4.640088" w:space="0" w:color="000000"/>
              <w:right w:val="single" w:sz="4.640098" w:space="0" w:color="000000"/>
            </w:tcBorders>
          </w:tcPr>
          <w:p>
            <w:pPr>
              <w:spacing w:before="45" w:after="0" w:line="240" w:lineRule="auto"/>
              <w:ind w:left="267" w:right="13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本年减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06" w:right="68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762" w:type="dxa"/>
            <w:tcBorders>
              <w:top w:val="nil" w:sz="6" w:space="0" w:color="auto"/>
              <w:bottom w:val="single" w:sz="12.320428" w:space="0" w:color="000000"/>
              <w:left w:val="single" w:sz="4.640098" w:space="0" w:color="000000"/>
              <w:right w:val="single" w:sz="12.320098" w:space="0" w:color="000000"/>
            </w:tcBorders>
          </w:tcPr>
          <w:p>
            <w:pPr>
              <w:spacing w:before="45" w:after="0" w:line="240" w:lineRule="auto"/>
              <w:ind w:left="234" w:right="9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年末账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面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余额</w:t>
            </w:r>
          </w:p>
          <w:p>
            <w:pPr>
              <w:spacing w:before="1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783" w:right="754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61" w:lineRule="exact"/>
        <w:ind w:left="3247" w:right="3229"/>
        <w:jc w:val="center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w w:val="113"/>
        </w:rPr>
        <w:t>(十五</w:t>
      </w:r>
      <w:r>
        <w:rPr>
          <w:rFonts w:ascii="Microsoft JhengHei" w:hAnsi="Microsoft JhengHei" w:cs="Microsoft JhengHei" w:eastAsia="Microsoft JhengHei"/>
          <w:sz w:val="28"/>
          <w:szCs w:val="28"/>
          <w:spacing w:val="3"/>
          <w:w w:val="113"/>
        </w:rPr>
        <w:t>)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工作总结</w:t>
      </w:r>
    </w:p>
    <w:p>
      <w:pPr>
        <w:spacing w:before="1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7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550003pt;margin-top:3.588955pt;width:405.1pt;height:235.42002pt;mso-position-horizontal-relative:page;mso-position-vertical-relative:paragraph;z-index:-9514" coordorigin="1931,72" coordsize="8102,4708">
            <v:group style="position:absolute;left:1937;top:78;width:8090;height:2" coordorigin="1937,78" coordsize="8090,2">
              <v:shape style="position:absolute;left:1937;top:78;width:8090;height:2" coordorigin="1937,78" coordsize="8090,0" path="m1937,78l10027,78e" filled="f" stroked="t" strokeweight=".580pt" strokecolor="#000000">
                <v:path arrowok="t"/>
              </v:shape>
            </v:group>
            <v:group style="position:absolute;left:1942;top:82;width:2;height:4692" coordorigin="1942,82" coordsize="2,4692">
              <v:shape style="position:absolute;left:1942;top:82;width:2;height:4692" coordorigin="1942,82" coordsize="0,4692" path="m1942,4774l1942,82e" filled="f" stroked="t" strokeweight=".580pt" strokecolor="#000000">
                <v:path arrowok="t"/>
              </v:shape>
            </v:group>
            <v:group style="position:absolute;left:10022;top:82;width:2;height:4692" coordorigin="10022,82" coordsize="2,4692">
              <v:shape style="position:absolute;left:10022;top:82;width:2;height:4692" coordorigin="10022,82" coordsize="0,4692" path="m10022,4774l10022,82e" filled="f" stroked="t" strokeweight=".580pt" strokecolor="#000000">
                <v:path arrowok="t"/>
              </v:shape>
            </v:group>
            <v:group style="position:absolute;left:1937;top:4770;width:8090;height:2" coordorigin="1937,4770" coordsize="8090,2">
              <v:shape style="position:absolute;left:1937;top:4770;width:8090;height:2" coordorigin="1937,4770" coordsize="8090,0" path="m1937,4770l10027,477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用文字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述基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的成绩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不足：</w:t>
      </w:r>
    </w:p>
    <w:p>
      <w:pPr>
        <w:spacing w:before="6" w:after="0" w:line="312" w:lineRule="exact"/>
        <w:ind w:left="370" w:right="1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会谋全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局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展的第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部门的领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导和支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5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书处认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贯彻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九大精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平新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中国特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色社会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义思想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为引领</w:t>
      </w:r>
      <w:r>
        <w:rPr>
          <w:rFonts w:ascii="Microsoft JhengHei" w:hAnsi="Microsoft JhengHei" w:cs="Microsoft JhengHei" w:eastAsia="Microsoft JhengHei"/>
          <w:sz w:val="22"/>
          <w:szCs w:val="22"/>
          <w:spacing w:val="-1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礼</w:t>
      </w:r>
      <w:r>
        <w:rPr>
          <w:rFonts w:ascii="Microsoft JhengHei" w:hAnsi="Microsoft JhengHei" w:cs="Microsoft JhengHei" w:eastAsia="Microsoft JhengHei"/>
          <w:sz w:val="22"/>
          <w:szCs w:val="22"/>
          <w:spacing w:val="-1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区为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景</w:t>
      </w:r>
      <w:r>
        <w:rPr>
          <w:rFonts w:ascii="Microsoft JhengHei" w:hAnsi="Microsoft JhengHei" w:cs="Microsoft JhengHei" w:eastAsia="Microsoft JhengHei"/>
          <w:sz w:val="22"/>
          <w:szCs w:val="22"/>
          <w:spacing w:val="-1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格自律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范管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助人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各方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工作再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新台阶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部治理，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重视党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法依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成立思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党支部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增设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益传播部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会影响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力；加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明，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接受社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监督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指数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，全国非公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非公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引进外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资源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筹集渠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全年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收入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4151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支出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48196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行能力，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注重激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部活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其中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，执行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作者能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建设类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织培育类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建设类</w:t>
      </w:r>
    </w:p>
    <w:p>
      <w:pPr>
        <w:spacing w:before="0" w:after="0" w:line="312" w:lineRule="exact"/>
        <w:ind w:left="370" w:right="12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环保类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，大病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儿童青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少年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女性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计受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4514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人次达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20540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次，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参与服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的志愿者</w:t>
      </w:r>
      <w:r>
        <w:rPr>
          <w:rFonts w:ascii="Microsoft JhengHei" w:hAnsi="Microsoft JhengHei" w:cs="Microsoft JhengHei" w:eastAsia="Microsoft JhengHei"/>
          <w:sz w:val="22"/>
          <w:szCs w:val="22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67</w:t>
      </w:r>
      <w:r>
        <w:rPr>
          <w:rFonts w:ascii="Times New Roman" w:hAnsi="Times New Roman" w:cs="Times New Roman" w:eastAsia="Times New Roman"/>
          <w:sz w:val="22"/>
          <w:szCs w:val="22"/>
          <w:spacing w:val="4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名。服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普通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居民约占</w:t>
      </w:r>
      <w:r>
        <w:rPr>
          <w:rFonts w:ascii="Microsoft JhengHei" w:hAnsi="Microsoft JhengHei" w:cs="Microsoft JhengHei" w:eastAsia="Microsoft JhengHei"/>
          <w:sz w:val="22"/>
          <w:szCs w:val="22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7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年人约占</w:t>
      </w:r>
    </w:p>
    <w:p>
      <w:pPr>
        <w:spacing w:before="0" w:after="0" w:line="306" w:lineRule="exact"/>
        <w:ind w:left="37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疾人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困境青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偏远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困地区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作者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Sz w:w="11920" w:h="16840"/>
          <w:pgMar w:top="1300" w:bottom="280" w:left="1680" w:right="1680"/>
        </w:sectPr>
      </w:pPr>
      <w:rPr/>
    </w:p>
    <w:p>
      <w:pPr>
        <w:spacing w:before="29" w:after="0" w:line="312" w:lineRule="exact"/>
        <w:ind w:left="370" w:right="230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550003pt;margin-top:71.709999pt;width:405.1pt;height:687.46pt;mso-position-horizontal-relative:page;mso-position-vertical-relative:page;z-index:-9513" coordorigin="1931,1434" coordsize="8102,13749">
            <v:group style="position:absolute;left:1942;top:1440;width:2;height:13738" coordorigin="1942,1440" coordsize="2,13738">
              <v:shape style="position:absolute;left:1942;top:1440;width:2;height:13738" coordorigin="1942,1440" coordsize="0,13738" path="m1942,15178l1942,1440e" filled="f" stroked="t" strokeweight=".580pt" strokecolor="#000000">
                <v:path arrowok="t"/>
              </v:shape>
            </v:group>
            <v:group style="position:absolute;left:1937;top:15173;width:8090;height:2" coordorigin="1937,15173" coordsize="8090,2">
              <v:shape style="position:absolute;left:1937;top:15173;width:8090;height:2" coordorigin="1937,15173" coordsize="8090,0" path="m1937,15173l10027,15173e" filled="f" stroked="t" strokeweight=".580pt" strokecolor="#000000">
                <v:path arrowok="t"/>
              </v:shape>
            </v:group>
            <v:group style="position:absolute;left:10022;top:1440;width:2;height:13738" coordorigin="10022,1440" coordsize="2,13738">
              <v:shape style="position:absolute;left:10022;top:1440;width:2;height:13738" coordorigin="10022,1440" coordsize="0,13738" path="m10022,15178l10022,1440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其他基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%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。各方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得了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成效，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扶贫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坚、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治理和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献。</w:t>
      </w:r>
      <w:r>
        <w:rPr>
          <w:rFonts w:ascii="Microsoft JhengHei" w:hAnsi="Microsoft JhengHei" w:cs="Microsoft JhengHei" w:eastAsia="Microsoft JhengHei"/>
          <w:sz w:val="22"/>
          <w:szCs w:val="22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进募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5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截止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月底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收入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90124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基金募集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拉手共成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长专项基金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94000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中华慈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134000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，家庭文明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100000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9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募集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552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9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丰专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9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公募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59922.46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8300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州汇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勘查有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北京馅老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满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餐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饮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限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责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任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85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湖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南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100"/>
        </w:rPr>
        <w:t>肽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盛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世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生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科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技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限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司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值</w:t>
      </w:r>
    </w:p>
    <w:p>
      <w:pPr>
        <w:spacing w:before="0" w:after="0" w:line="312" w:lineRule="exact"/>
        <w:ind w:left="370" w:right="122"/>
        <w:jc w:val="both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761400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食品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慈善基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会捐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价值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元食品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其他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28354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元。</w:t>
      </w:r>
      <w:r>
        <w:rPr>
          <w:rFonts w:ascii="Microsoft JhengHei" w:hAnsi="Microsoft JhengHei" w:cs="Microsoft JhengHei" w:eastAsia="Microsoft JhengHei"/>
          <w:sz w:val="22"/>
          <w:szCs w:val="22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集资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下项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1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弘善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39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点支持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个居民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涉及居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组织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互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志愿者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300</w:t>
      </w:r>
      <w:r>
        <w:rPr>
          <w:rFonts w:ascii="Times New Roman" w:hAnsi="Times New Roman" w:cs="Times New Roman" w:eastAsia="Times New Roman"/>
          <w:sz w:val="22"/>
          <w:szCs w:val="22"/>
          <w:spacing w:val="1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“手拉手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百名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优贫困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生公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36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名。</w:t>
      </w:r>
      <w:r>
        <w:rPr>
          <w:rFonts w:ascii="Microsoft JhengHei" w:hAnsi="Microsoft JhengHei" w:cs="Microsoft JhengHei" w:eastAsia="Microsoft JhengHei"/>
          <w:sz w:val="22"/>
          <w:szCs w:val="22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是举办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广敬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传情暖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间”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温暖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活动，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助东城区</w:t>
      </w:r>
      <w:r>
        <w:rPr>
          <w:rFonts w:ascii="Microsoft JhengHei" w:hAnsi="Microsoft JhengHei" w:cs="Microsoft JhengHei" w:eastAsia="Microsoft JhengHei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430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位贫困的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者。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展京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青少年手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手草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夏令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活动和“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祖国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爱边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疆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义诊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共资助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青少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参加活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乌力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当地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133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牧民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供义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馅饺子大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为朝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门街道残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者组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庆祝小年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六是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办全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推进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区居家养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班，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金会作为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参加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承担了部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七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西社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区发展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8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助朝西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营造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文化遗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传承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目。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城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肢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协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梦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—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城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众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文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金”，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元用于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群众文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培训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举办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行残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人文化团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城区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疾人提供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化服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九是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益慈善基金会“健康梦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想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绿色循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环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点心行动”，为社区志愿者和残障伙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送出爱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月饼。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探索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持具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发展潜力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织，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选具有社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影响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题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面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有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际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意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义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台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众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心理热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拟成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诚红枫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您诉说，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红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枫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倾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听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腾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讯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益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台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众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筹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截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筹</w:t>
      </w:r>
      <w:r>
        <w:rPr>
          <w:rFonts w:ascii="Microsoft JhengHei" w:hAnsi="Microsoft JhengHei" w:cs="Microsoft JhengHei" w:eastAsia="Microsoft JhengHei"/>
          <w:sz w:val="22"/>
          <w:szCs w:val="22"/>
          <w:spacing w:val="7"/>
          <w:w w:val="100"/>
        </w:rPr>
        <w:t>集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</w:t>
      </w:r>
    </w:p>
    <w:p>
      <w:pPr>
        <w:spacing w:before="0" w:after="0" w:line="312" w:lineRule="exact"/>
        <w:ind w:left="370" w:right="23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85603.52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在朝阳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推动下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“唱好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点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作于腾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讯公益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小的梦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演出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，截止到</w:t>
      </w:r>
      <w:r>
        <w:rPr>
          <w:rFonts w:ascii="Microsoft JhengHei" w:hAnsi="Microsoft JhengHei" w:cs="Microsoft JhengHei" w:eastAsia="Microsoft JhengHei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集善款</w:t>
      </w:r>
    </w:p>
    <w:p>
      <w:pPr>
        <w:spacing w:before="0" w:after="0" w:line="312" w:lineRule="exact"/>
        <w:ind w:left="370" w:right="1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26523.66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元。</w:t>
      </w:r>
      <w:r>
        <w:rPr>
          <w:rFonts w:ascii="Microsoft JhengHei" w:hAnsi="Microsoft JhengHei" w:cs="Microsoft JhengHei" w:eastAsia="Microsoft JhengHei"/>
          <w:sz w:val="22"/>
          <w:szCs w:val="22"/>
          <w:spacing w:val="3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初心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首都首家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展活力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美好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初心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会发展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径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扶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更多的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或基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的发展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是我们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史使命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筹集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基本的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把首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首家社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办好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治理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添更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大作用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目前筹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款困境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键</w:t>
      </w:r>
      <w:r>
        <w:rPr>
          <w:rFonts w:ascii="Microsoft JhengHei" w:hAnsi="Microsoft JhengHei" w:cs="Microsoft JhengHei" w:eastAsia="Microsoft JhengHei"/>
          <w:sz w:val="22"/>
          <w:szCs w:val="22"/>
          <w:spacing w:val="-36"/>
          <w:w w:val="100"/>
        </w:rPr>
        <w:t>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2019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下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成立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治理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增加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总量。</w:t>
      </w:r>
      <w:r>
        <w:rPr>
          <w:rFonts w:ascii="Microsoft JhengHei" w:hAnsi="Microsoft JhengHei" w:cs="Microsoft JhengHei" w:eastAsia="Microsoft JhengHei"/>
          <w:sz w:val="22"/>
          <w:szCs w:val="22"/>
          <w:spacing w:val="4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继续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托服务，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造精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通过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府购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企业或机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委托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务等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式，发挥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资源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面资金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势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众带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更多的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福利和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理和服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提升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我们社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探索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条新路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径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助残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牌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标</w:t>
      </w:r>
      <w:r>
        <w:rPr>
          <w:rFonts w:ascii="Microsoft JhengHei" w:hAnsi="Microsoft JhengHei" w:cs="Microsoft JhengHei" w:eastAsia="Microsoft JhengHei"/>
          <w:sz w:val="22"/>
          <w:szCs w:val="22"/>
          <w:spacing w:val="-37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年继续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馨家园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托管服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耕服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模式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地区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疾人提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110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年东城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被北京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残联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评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37"/>
          <w:w w:val="100"/>
        </w:rPr>
        <w:t>，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接受委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托开展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在全区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围培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自组织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残障者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群体参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打造社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品牌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区培养</w:t>
      </w:r>
    </w:p>
    <w:p>
      <w:pPr>
        <w:jc w:val="left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29" w:after="0" w:line="312" w:lineRule="exact"/>
        <w:ind w:left="370" w:right="1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550003pt;margin-top:1.759934pt;width:405.1pt;height:625.060pt;mso-position-horizontal-relative:page;mso-position-vertical-relative:paragraph;z-index:-9512" coordorigin="1931,35" coordsize="8102,12501">
            <v:group style="position:absolute;left:1942;top:41;width:2;height:12490" coordorigin="1942,41" coordsize="2,12490">
              <v:shape style="position:absolute;left:1942;top:41;width:2;height:12490" coordorigin="1942,41" coordsize="0,12490" path="m1942,12531l1942,41e" filled="f" stroked="t" strokeweight=".580pt" strokecolor="#000000">
                <v:path arrowok="t"/>
              </v:shape>
            </v:group>
            <v:group style="position:absolute;left:1937;top:12526;width:8090;height:2" coordorigin="1937,12526" coordsize="8090,2">
              <v:shape style="position:absolute;left:1937;top:12526;width:8090;height:2" coordorigin="1937,12526" coordsize="8090,0" path="m1937,12526l10027,12526e" filled="f" stroked="t" strokeweight=".580pt" strokecolor="#000000">
                <v:path arrowok="t"/>
              </v:shape>
            </v:group>
            <v:group style="position:absolute;left:10022;top:41;width:2;height:12490" coordorigin="10022,41" coordsize="2,12490">
              <v:shape style="position:absolute;left:10022;top:41;width:2;height:12490" coordorigin="10022,41" coordsize="0,12490" path="m10022,12531l10022,4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三年计划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际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绕社区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升和心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健康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平提升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因材施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打造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品课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程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时代社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掌握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心理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询等围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绕社区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代社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务技术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备资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整合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处理复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东华门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街道委托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作者及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干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的心理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份启动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了各社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副职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作者的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训工作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33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挥党建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作优势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承接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义路和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智德两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过文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，创新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机制，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加大对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员群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陶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属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感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实提升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福感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得感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营造良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好的社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氛围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舆论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，共建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谐党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文化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。四是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拓居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提供专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委带动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民成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自管会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开展自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小区发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展瓶颈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题的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决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共建共治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园文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建设目标。</w:t>
      </w:r>
      <w:r>
        <w:rPr>
          <w:rFonts w:ascii="Microsoft JhengHei" w:hAnsi="Microsoft JhengHei" w:cs="Microsoft JhengHei" w:eastAsia="Microsoft JhengHei"/>
          <w:sz w:val="22"/>
          <w:szCs w:val="22"/>
          <w:spacing w:val="3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日，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与东城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联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华门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签订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购买服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总额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1204590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元，其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馨家园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35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，东城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支持项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3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创投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个项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26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东华门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38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华门社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设项目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2000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5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力建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937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正义路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幸福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700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7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道温馨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家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园合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队能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升项目</w:t>
      </w:r>
    </w:p>
    <w:p>
      <w:pPr>
        <w:spacing w:before="0" w:after="0" w:line="312" w:lineRule="exact"/>
        <w:ind w:left="370" w:right="12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6202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德书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四“益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0778.69</w:t>
      </w:r>
      <w:r>
        <w:rPr>
          <w:rFonts w:ascii="Times New Roman" w:hAnsi="Times New Roman" w:cs="Times New Roman" w:eastAsia="Times New Roman"/>
          <w:sz w:val="22"/>
          <w:szCs w:val="22"/>
          <w:spacing w:val="17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智德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建引领福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禄巷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院自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693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8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大方家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家践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环保宣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传行动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6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284.37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元。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了东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门街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东城区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联温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家园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涉及到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跨年计划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其他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目均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按照实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较大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人员付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出了艰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展业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盖范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，在为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阳门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基础上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街道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协议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陈独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旧居</w:t>
      </w:r>
      <w:r>
        <w:rPr>
          <w:rFonts w:ascii="Microsoft JhengHei" w:hAnsi="Microsoft JhengHei" w:cs="Microsoft JhengHei" w:eastAsia="Microsoft JhengHei"/>
          <w:sz w:val="22"/>
          <w:szCs w:val="22"/>
          <w:spacing w:val="-2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用于开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思诚社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区书院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织读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课以及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读经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力打造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建基地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化教育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基地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社区心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地</w:t>
      </w:r>
      <w:r>
        <w:rPr>
          <w:rFonts w:ascii="Microsoft JhengHei" w:hAnsi="Microsoft JhengHei" w:cs="Microsoft JhengHei" w:eastAsia="Microsoft JhengHei"/>
          <w:sz w:val="22"/>
          <w:szCs w:val="22"/>
          <w:spacing w:val="-20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育社区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功能为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一体的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26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贯彻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实中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关于开展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“不忘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牢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使命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主题教育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京市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业协会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会综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作要求，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极开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联合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委活动，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行党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义务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访所辖基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会进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调研。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参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东城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区残联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助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积极带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作用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衍臻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志被区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残联评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优秀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产党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基金会于</w:t>
      </w:r>
      <w:r>
        <w:rPr>
          <w:rFonts w:ascii="Microsoft JhengHei" w:hAnsi="Microsoft JhengHei" w:cs="Microsoft JhengHei" w:eastAsia="Microsoft JhengHei"/>
          <w:sz w:val="22"/>
          <w:szCs w:val="22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4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月</w:t>
      </w:r>
      <w:r>
        <w:rPr>
          <w:rFonts w:ascii="Microsoft JhengHei" w:hAnsi="Microsoft JhengHei" w:cs="Microsoft JhengHei" w:eastAsia="Microsoft JhengHei"/>
          <w:sz w:val="22"/>
          <w:szCs w:val="22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2"/>
          <w:szCs w:val="22"/>
          <w:spacing w:val="39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经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联合党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委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过成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诚党支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影同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任党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记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部成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为王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萌同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馨家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项目执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行中注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党员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疾人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用发挥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立党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务队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主题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教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育和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习交流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活动</w:t>
      </w:r>
      <w:r>
        <w:rPr>
          <w:rFonts w:ascii="Microsoft JhengHei" w:hAnsi="Microsoft JhengHei" w:cs="Microsoft JhengHei" w:eastAsia="Microsoft JhengHei"/>
          <w:sz w:val="22"/>
          <w:szCs w:val="22"/>
          <w:spacing w:val="-4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身体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</w:t>
      </w:r>
      <w:r>
        <w:rPr>
          <w:rFonts w:ascii="Microsoft JhengHei" w:hAnsi="Microsoft JhengHei" w:cs="Microsoft JhengHei" w:eastAsia="Microsoft JhengHei"/>
          <w:sz w:val="22"/>
          <w:szCs w:val="22"/>
          <w:spacing w:val="-42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促进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15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方面</w:t>
      </w:r>
      <w:r>
        <w:rPr>
          <w:rFonts w:ascii="Microsoft JhengHei" w:hAnsi="Microsoft JhengHei" w:cs="Microsoft JhengHei" w:eastAsia="Microsoft JhengHei"/>
          <w:sz w:val="22"/>
          <w:szCs w:val="22"/>
          <w:spacing w:val="-4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重学习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能力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是项目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-1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执行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调</w:t>
      </w:r>
      <w:r>
        <w:rPr>
          <w:rFonts w:ascii="Microsoft JhengHei" w:hAnsi="Microsoft JhengHei" w:cs="Microsoft JhengHei" w:eastAsia="Microsoft JhengHei"/>
          <w:sz w:val="22"/>
          <w:szCs w:val="22"/>
          <w:spacing w:val="-11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资助项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审批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方面有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较大提升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员工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习成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方面特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赵影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志先后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台湾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国学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先进服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务和管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念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内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管理启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钉钉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P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范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化管理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平提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升</w:t>
      </w:r>
      <w:r>
        <w:rPr>
          <w:rFonts w:ascii="Microsoft JhengHei" w:hAnsi="Microsoft JhengHei" w:cs="Microsoft JhengHei" w:eastAsia="Microsoft JhengHei"/>
          <w:sz w:val="22"/>
          <w:szCs w:val="22"/>
          <w:spacing w:val="-24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正式完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成更名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学银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事长的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助下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版了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年期刊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完成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等日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常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在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绩的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时，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们也看到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不足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改进</w:t>
      </w:r>
      <w:r>
        <w:rPr>
          <w:rFonts w:ascii="Microsoft JhengHei" w:hAnsi="Microsoft JhengHei" w:cs="Microsoft JhengHei" w:eastAsia="Microsoft JhengHei"/>
          <w:sz w:val="22"/>
          <w:szCs w:val="22"/>
          <w:spacing w:val="4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向。特别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如何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服务好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挥好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的作用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面需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进一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探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讨和改进</w:t>
      </w:r>
      <w:r>
        <w:rPr>
          <w:rFonts w:ascii="Microsoft JhengHei" w:hAnsi="Microsoft JhengHei" w:cs="Microsoft JhengHei" w:eastAsia="Microsoft JhengHei"/>
          <w:sz w:val="22"/>
          <w:szCs w:val="22"/>
          <w:spacing w:val="-31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区发展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专项基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育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需要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力度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众筹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还是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片蓝海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要加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工作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-29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秘书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处人才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伍结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需要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一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步完善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们将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断研究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迎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接新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战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共建有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、有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幸福社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迈进。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1" w:lineRule="exact"/>
        <w:ind w:left="120" w:right="-20"/>
        <w:jc w:val="left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-2"/>
        </w:rPr>
        <w:t>四、财务会计报告</w:t>
      </w:r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  <w:position w:val="0"/>
        </w:rPr>
      </w:r>
    </w:p>
    <w:p>
      <w:pPr>
        <w:spacing w:before="7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6" w:lineRule="exact"/>
        <w:ind w:left="3394" w:right="3371"/>
        <w:jc w:val="center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（一）资产负债表</w:t>
      </w:r>
    </w:p>
    <w:p>
      <w:pPr>
        <w:jc w:val="center"/>
        <w:spacing w:after="0"/>
        <w:sectPr>
          <w:pgSz w:w="11920" w:h="16840"/>
          <w:pgMar w:top="1380" w:bottom="280" w:left="1680" w:right="1680"/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7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单位：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民币元</w:t>
      </w:r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.399466" w:type="dxa"/>
      </w:tblPr>
      <w:tblGrid/>
      <w:tr>
        <w:trPr>
          <w:trHeight w:val="380" w:hRule="exact"/>
        </w:trPr>
        <w:tc>
          <w:tcPr>
            <w:tcW w:w="2484" w:type="dxa"/>
            <w:tcBorders>
              <w:top w:val="single" w:sz="13.280875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1" w:lineRule="exact"/>
              <w:ind w:left="980" w:right="95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13.280875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1" w:lineRule="exact"/>
              <w:ind w:left="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行次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13.280875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1" w:lineRule="exact"/>
              <w:ind w:left="9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13.280875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1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期末数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13.280875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1" w:lineRule="exact"/>
              <w:ind w:left="59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13.280875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1" w:lineRule="exact"/>
              <w:ind w:left="6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13.280875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1" w:lineRule="exact"/>
              <w:ind w:left="9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年初数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13.280875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1" w:lineRule="exact"/>
              <w:ind w:left="9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期末数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7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流动资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流动负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货币资金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1194268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.97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359794.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79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短期借款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61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短期投资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3000000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4110000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应付款项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2846.1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10821.7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应收款项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40310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30000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应付工资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63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37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预付账款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5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应交税金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65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15001.8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14847.4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tabs>
                <w:tab w:pos="46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存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7350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预收账款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66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待摊费用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预提费用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71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一年内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期债权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预计负债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72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7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5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一年内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期负债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74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5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流动资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4241928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.97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4499794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.79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78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流动负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80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17847.9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25669.1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投资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5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权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投资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长期借款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81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  <w:shd w:val="clear" w:color="auto" w:fill="DFDFDF"/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  <w:shd w:val="clear" w:color="auto" w:fill="DFDFDF"/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长期应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84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其他长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88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7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长期负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90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  <w:shd w:val="clear" w:color="auto" w:fill="E6E6E6"/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  <w:shd w:val="clear" w:color="auto" w:fill="E6E6E6"/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原价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52408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58687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减：累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折旧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30455.7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40824.9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受托代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净值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21952.2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17862.0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受托代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91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7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在建工程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5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文物文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17847.9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25669.1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清理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38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固定资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40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21952.2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12.320469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17862.0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484" w:type="dxa"/>
            <w:tcBorders>
              <w:top w:val="single" w:sz="6.56" w:space="0" w:color="000000"/>
              <w:bottom w:val="single" w:sz="6.560028" w:space="0" w:color="000000"/>
              <w:left w:val="single" w:sz="4.64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0028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0028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0028" w:space="0" w:color="000000"/>
              <w:left w:val="single" w:sz="6.560469" w:space="0" w:color="000000"/>
              <w:right w:val="single" w:sz="12.320469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0028" w:space="0" w:color="000000"/>
              <w:left w:val="single" w:sz="12.32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0028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0028" w:space="0" w:color="000000"/>
              <w:left w:val="single" w:sz="6.560469" w:space="0" w:color="000000"/>
              <w:right w:val="single" w:sz="6.560469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0028" w:space="0" w:color="000000"/>
              <w:left w:val="single" w:sz="6.560469" w:space="0" w:color="000000"/>
              <w:right w:val="single" w:sz="4.640469" w:space="0" w:color="000000"/>
            </w:tcBorders>
          </w:tcPr>
          <w:p>
            <w:pPr/>
            <w:rPr/>
          </w:p>
        </w:tc>
      </w:tr>
    </w:tbl>
    <w:p>
      <w:pPr>
        <w:spacing w:after="0"/>
        <w:sectPr>
          <w:pgMar w:header="0" w:footer="1075183616" w:top="1780" w:bottom="280" w:left="1680" w:right="280"/>
          <w:headerReference w:type="odd" r:id="rId190"/>
          <w:pgSz w:w="11920" w:h="16840"/>
        </w:sectPr>
      </w:pPr>
      <w:rPr/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45.399904" w:type="dxa"/>
      </w:tblPr>
      <w:tblGrid/>
      <w:tr>
        <w:trPr>
          <w:trHeight w:val="37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无形资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12.320078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4.640078" w:space="0" w:color="000000"/>
            </w:tcBorders>
          </w:tcPr>
          <w:p>
            <w:pPr/>
            <w:rPr/>
          </w:p>
        </w:tc>
      </w:tr>
      <w:tr>
        <w:trPr>
          <w:trHeight w:val="377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078" w:space="0" w:color="000000"/>
              <w:right w:val="single" w:sz="6.560078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无形资产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41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12.320078" w:space="0" w:color="000000"/>
            </w:tcBorders>
          </w:tcPr>
          <w:p>
            <w:pPr>
              <w:spacing w:before="0" w:after="0" w:line="345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078" w:space="0" w:color="000000"/>
              <w:right w:val="single" w:sz="6.560078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净资产：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4.640078" w:space="0" w:color="000000"/>
            </w:tcBorders>
          </w:tcPr>
          <w:p>
            <w:pPr/>
            <w:rPr/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12.320078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非限定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净资产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101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4034137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.63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4.640078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3960694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.66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受托代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/>
            <w:rPr/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12.320078" w:space="0" w:color="000000"/>
            </w:tcBorders>
          </w:tcPr>
          <w:p>
            <w:pPr/>
            <w:rPr/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105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211895.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56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4.640078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531293.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34" w:hRule="exact"/>
        </w:trPr>
        <w:tc>
          <w:tcPr>
            <w:tcW w:w="2484" w:type="dxa"/>
            <w:tcBorders>
              <w:top w:val="single" w:sz="6.56" w:space="0" w:color="000000"/>
              <w:bottom w:val="single" w:sz="6.56" w:space="0" w:color="000000"/>
              <w:left w:val="single" w:sz="4.64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受托代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51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12.320078" w:space="0" w:color="000000"/>
            </w:tcBorders>
          </w:tcPr>
          <w:p>
            <w:pPr>
              <w:spacing w:before="0" w:after="0" w:line="343" w:lineRule="exact"/>
              <w:ind w:left="2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6.56" w:space="0" w:color="000000"/>
              <w:left w:val="single" w:sz="12.32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1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净资产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3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110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6.560078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4246033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.19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6.56" w:space="0" w:color="000000"/>
              <w:left w:val="single" w:sz="6.560078" w:space="0" w:color="000000"/>
              <w:right w:val="single" w:sz="4.640078" w:space="0" w:color="000000"/>
            </w:tcBorders>
            <w:shd w:val="clear" w:color="auto" w:fill="E6E6E6"/>
          </w:tcPr>
          <w:p>
            <w:pPr>
              <w:spacing w:before="0" w:after="0" w:line="343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4491987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.68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744" w:hRule="exact"/>
        </w:trPr>
        <w:tc>
          <w:tcPr>
            <w:tcW w:w="2484" w:type="dxa"/>
            <w:tcBorders>
              <w:top w:val="single" w:sz="6.56" w:space="0" w:color="000000"/>
              <w:bottom w:val="single" w:sz="12.320115" w:space="0" w:color="000000"/>
              <w:left w:val="single" w:sz="4.640078" w:space="0" w:color="000000"/>
              <w:right w:val="single" w:sz="6.560078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资产总计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81" w:type="dxa"/>
            <w:tcBorders>
              <w:top w:val="single" w:sz="6.56" w:space="0" w:color="000000"/>
              <w:bottom w:val="single" w:sz="12.320115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60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12.320115" w:space="0" w:color="000000"/>
              <w:left w:val="single" w:sz="6.560078" w:space="0" w:color="000000"/>
              <w:right w:val="single" w:sz="6.560078" w:space="0" w:color="000000"/>
            </w:tcBorders>
            <w:shd w:val="clear" w:color="auto" w:fill="E6E6E6"/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4263881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.18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12.320115" w:space="0" w:color="000000"/>
              <w:left w:val="single" w:sz="6.560078" w:space="0" w:color="000000"/>
              <w:right w:val="single" w:sz="12.320078" w:space="0" w:color="000000"/>
            </w:tcBorders>
            <w:shd w:val="clear" w:color="auto" w:fill="E6E6E6"/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4517656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.84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549" w:type="dxa"/>
            <w:tcBorders>
              <w:top w:val="single" w:sz="6.56" w:space="0" w:color="000000"/>
              <w:bottom w:val="single" w:sz="12.320115" w:space="0" w:color="000000"/>
              <w:left w:val="single" w:sz="12.320078" w:space="0" w:color="000000"/>
              <w:right w:val="single" w:sz="6.560078" w:space="0" w:color="000000"/>
            </w:tcBorders>
          </w:tcPr>
          <w:p>
            <w:pPr>
              <w:spacing w:before="0" w:after="0" w:line="345" w:lineRule="exact"/>
              <w:ind w:left="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负债和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1"/>
              </w:rPr>
              <w:t>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574" w:type="dxa"/>
            <w:tcBorders>
              <w:top w:val="single" w:sz="6.56" w:space="0" w:color="000000"/>
              <w:bottom w:val="single" w:sz="12.320115" w:space="0" w:color="000000"/>
              <w:left w:val="single" w:sz="6.560078" w:space="0" w:color="000000"/>
              <w:right w:val="single" w:sz="6.560078" w:space="0" w:color="000000"/>
            </w:tcBorders>
          </w:tcPr>
          <w:p>
            <w:pPr>
              <w:spacing w:before="0" w:after="0" w:line="345" w:lineRule="exact"/>
              <w:ind w:left="2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1"/>
              </w:rPr>
              <w:t>120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71" w:type="dxa"/>
            <w:tcBorders>
              <w:top w:val="single" w:sz="6.56" w:space="0" w:color="000000"/>
              <w:bottom w:val="single" w:sz="12.320115" w:space="0" w:color="000000"/>
              <w:left w:val="single" w:sz="6.560078" w:space="0" w:color="000000"/>
              <w:right w:val="single" w:sz="6.560078" w:space="0" w:color="000000"/>
            </w:tcBorders>
            <w:shd w:val="clear" w:color="auto" w:fill="E6E6E6"/>
          </w:tcPr>
          <w:p>
            <w:pPr>
              <w:spacing w:before="0" w:after="0" w:line="345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4263881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.18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869" w:type="dxa"/>
            <w:tcBorders>
              <w:top w:val="single" w:sz="6.56" w:space="0" w:color="000000"/>
              <w:bottom w:val="single" w:sz="12.320115" w:space="0" w:color="000000"/>
              <w:left w:val="single" w:sz="6.560078" w:space="0" w:color="000000"/>
              <w:right w:val="single" w:sz="4.640078" w:space="0" w:color="000000"/>
            </w:tcBorders>
            <w:shd w:val="clear" w:color="auto" w:fill="E6E6E6"/>
          </w:tcPr>
          <w:p>
            <w:pPr>
              <w:spacing w:before="0" w:after="0" w:line="345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  <w:position w:val="-1"/>
              </w:rPr>
              <w:t>4517656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.84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spacing w:before="1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exact"/>
        <w:ind w:left="3394" w:right="4891"/>
        <w:jc w:val="center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（二）业务活动表</w:t>
      </w:r>
    </w:p>
    <w:p>
      <w:pPr>
        <w:spacing w:before="94" w:after="0" w:line="296" w:lineRule="auto"/>
        <w:ind w:left="120" w:right="1563"/>
        <w:jc w:val="left"/>
        <w:tabs>
          <w:tab w:pos="5280" w:val="left"/>
          <w:tab w:pos="82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编制单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-108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京市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6"/>
        </w:rPr>
        <w:t>2019</w:t>
      </w:r>
      <w:r>
        <w:rPr>
          <w:rFonts w:ascii="Microsoft JhengHei" w:hAnsi="Microsoft JhengHei" w:cs="Microsoft JhengHei" w:eastAsia="Microsoft JhengHei"/>
          <w:sz w:val="22"/>
          <w:szCs w:val="22"/>
          <w:spacing w:val="6"/>
          <w:w w:val="86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位：人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币元</w:t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2.19965" w:type="dxa"/>
      </w:tblPr>
      <w:tblGrid/>
      <w:tr>
        <w:trPr>
          <w:trHeight w:val="486" w:hRule="exact"/>
        </w:trPr>
        <w:tc>
          <w:tcPr>
            <w:tcW w:w="2160" w:type="dxa"/>
            <w:vMerge w:val="restart"/>
            <w:tcBorders>
              <w:top w:val="single" w:sz="13.280002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706" w:right="686"/>
              <w:jc w:val="center"/>
              <w:tabs>
                <w:tab w:pos="11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</w:t>
            </w:r>
          </w:p>
        </w:tc>
        <w:tc>
          <w:tcPr>
            <w:tcW w:w="665" w:type="dxa"/>
            <w:vMerge w:val="restart"/>
            <w:tcBorders>
              <w:top w:val="single" w:sz="13.280002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9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行次</w:t>
            </w:r>
          </w:p>
        </w:tc>
        <w:tc>
          <w:tcPr>
            <w:tcW w:w="3396" w:type="dxa"/>
            <w:gridSpan w:val="3"/>
            <w:tcBorders>
              <w:top w:val="single" w:sz="13.280002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7" w:lineRule="exact"/>
              <w:ind w:left="1326" w:right="130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上年数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492" w:type="dxa"/>
            <w:gridSpan w:val="3"/>
            <w:tcBorders>
              <w:top w:val="single" w:sz="13.280002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7" w:lineRule="exact"/>
              <w:ind w:left="1153" w:right="113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本年累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80" w:hRule="exact"/>
        </w:trPr>
        <w:tc>
          <w:tcPr>
            <w:tcW w:w="2160" w:type="dxa"/>
            <w:vMerge/>
            <w:tcBorders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/>
            <w:rPr/>
          </w:p>
        </w:tc>
        <w:tc>
          <w:tcPr>
            <w:tcW w:w="665" w:type="dxa"/>
            <w:vMerge/>
            <w:tcBorders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/>
            <w:rPr/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72" w:lineRule="exact"/>
              <w:ind w:left="1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非限定性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72" w:lineRule="exact"/>
              <w:ind w:left="28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</w:tcPr>
          <w:p>
            <w:pPr>
              <w:spacing w:before="0" w:after="0" w:line="372" w:lineRule="exact"/>
              <w:ind w:left="23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72" w:lineRule="exact"/>
              <w:ind w:left="129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非限定性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72" w:lineRule="exact"/>
              <w:ind w:left="294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限定性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</w:tcPr>
          <w:p>
            <w:pPr>
              <w:spacing w:before="0" w:after="0" w:line="372" w:lineRule="exact"/>
              <w:ind w:left="31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78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tabs>
                <w:tab w:pos="9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一、收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/>
            <w:rPr/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/>
            <w:rPr/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其中：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赠收入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370860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475402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846262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1023526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877722.46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1901248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.46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会费收入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94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提供服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1230640.2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123064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0.20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1296261.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92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1296261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.92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商品销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售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948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政府补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95000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72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95000.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188000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72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188000.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投资收益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145814.09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145814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.09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95035.62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95035.6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其他收入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1617.31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1617.3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11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13605.11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1406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13605.1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87" w:hRule="exact"/>
        </w:trPr>
        <w:tc>
          <w:tcPr>
            <w:tcW w:w="2160" w:type="dxa"/>
            <w:tcBorders>
              <w:top w:val="single" w:sz="4.640" w:space="0" w:color="000000"/>
              <w:bottom w:val="single" w:sz="12.320129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收入合计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12.320129" w:space="0" w:color="000000"/>
              <w:left w:val="single" w:sz="4.64011" w:space="0" w:color="000000"/>
              <w:right w:val="single" w:sz="4.64011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12.320129" w:space="0" w:color="000000"/>
              <w:left w:val="single" w:sz="4.64011" w:space="0" w:color="000000"/>
              <w:right w:val="single" w:sz="4.641406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1843931.6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12.320129" w:space="0" w:color="000000"/>
              <w:left w:val="single" w:sz="4.641406" w:space="0" w:color="000000"/>
              <w:right w:val="single" w:sz="4.641406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475402.00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12.320129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231933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12.320129" w:space="0" w:color="000000"/>
              <w:left w:val="single" w:sz="4.64011" w:space="0" w:color="000000"/>
              <w:right w:val="single" w:sz="4.641406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2616428.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12.320129" w:space="0" w:color="000000"/>
              <w:left w:val="single" w:sz="4.641406" w:space="0" w:color="000000"/>
              <w:right w:val="single" w:sz="4.641406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877722.46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12.320129" w:space="0" w:color="000000"/>
              <w:left w:val="single" w:sz="4.641406" w:space="0" w:color="000000"/>
              <w:right w:val="single" w:sz="4.64011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3494151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</w:tbl>
    <w:p>
      <w:pPr>
        <w:jc w:val="left"/>
        <w:spacing w:after="0"/>
        <w:sectPr>
          <w:pgMar w:header="1483" w:footer="0" w:top="1320" w:bottom="280" w:left="1680" w:right="160"/>
          <w:headerReference w:type="even" r:id="rId191"/>
          <w:pgSz w:w="11920" w:h="16840"/>
        </w:sectPr>
      </w:pPr>
      <w:rPr/>
    </w:p>
    <w:p>
      <w:pPr>
        <w:spacing w:before="0" w:after="0" w:line="80" w:lineRule="exact"/>
        <w:jc w:val="left"/>
        <w:rPr>
          <w:sz w:val="8"/>
          <w:szCs w:val="8"/>
        </w:rPr>
      </w:pPr>
      <w:rPr/>
      <w:r>
        <w:rPr/>
        <w:pict>
          <v:group style="position:absolute;margin-left:238.080002pt;margin-top:72pt;width:342.96pt;height:1.56pt;mso-position-horizontal-relative:page;mso-position-vertical-relative:page;z-index:-9511" coordorigin="4762,1440" coordsize="6859,31">
            <v:shape style="position:absolute;left:4762;top:1440;width:1207;height:31" type="#_x0000_t75">
              <v:imagedata r:id="rId193" o:title=""/>
            </v:shape>
            <v:shape style="position:absolute;left:5998;top:1440;width:1202;height:31" type="#_x0000_t75">
              <v:imagedata r:id="rId194" o:title=""/>
            </v:shape>
            <v:shape style="position:absolute;left:7229;top:1440;width:900;height:31" type="#_x0000_t75">
              <v:imagedata r:id="rId195" o:title=""/>
            </v:shape>
            <v:shape style="position:absolute;left:8158;top:1440;width:1123;height:31" type="#_x0000_t75">
              <v:imagedata r:id="rId196" o:title=""/>
            </v:shape>
            <v:shape style="position:absolute;left:9310;top:1440;width:1231;height:31" type="#_x0000_t75">
              <v:imagedata r:id="rId197" o:title=""/>
            </v:shape>
            <v:shape style="position:absolute;left:10570;top:1440;width:1051;height:31" type="#_x0000_t75">
              <v:imagedata r:id="rId198" o:title=""/>
            </v:shape>
            <w10:wrap type="none"/>
          </v:group>
        </w:pict>
      </w:r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22.199688" w:type="dxa"/>
      </w:tblPr>
      <w:tblGrid/>
      <w:tr>
        <w:trPr>
          <w:trHeight w:val="470" w:hRule="exact"/>
        </w:trPr>
        <w:tc>
          <w:tcPr>
            <w:tcW w:w="2160" w:type="dxa"/>
            <w:tcBorders>
              <w:top w:val="single" w:sz="13.28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/>
            <w:rPr/>
          </w:p>
        </w:tc>
        <w:tc>
          <w:tcPr>
            <w:tcW w:w="665" w:type="dxa"/>
            <w:tcBorders>
              <w:top w:val="single" w:sz="13.28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/>
            <w:rPr/>
          </w:p>
        </w:tc>
        <w:tc>
          <w:tcPr>
            <w:tcW w:w="1236" w:type="dxa"/>
            <w:tcBorders>
              <w:top w:val="nil" w:sz="6" w:space="0" w:color="auto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7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nil" w:sz="6" w:space="0" w:color="auto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929" w:type="dxa"/>
            <w:tcBorders>
              <w:top w:val="nil" w:sz="6" w:space="0" w:color="auto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7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3.60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nil" w:sz="6" w:space="0" w:color="auto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7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65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nil" w:sz="6" w:space="0" w:color="auto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080" w:type="dxa"/>
            <w:tcBorders>
              <w:top w:val="nil" w:sz="6" w:space="0" w:color="auto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70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  <w:position w:val="-2"/>
              </w:rPr>
              <w:t>.11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80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tabs>
                <w:tab w:pos="9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二、费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/>
            <w:rPr/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/>
            <w:rPr/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/>
            <w:rPr/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/>
            <w:rPr/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/>
            <w:rPr/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/>
            <w:rPr/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/>
            <w:rPr/>
          </w:p>
        </w:tc>
      </w:tr>
      <w:tr>
        <w:trPr>
          <w:trHeight w:val="94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（一）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务活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本</w:t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2089523.9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208952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3.99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3176340.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3176340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.08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94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（二）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理费用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4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78575.5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78575.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71856.54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71856.5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478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（三）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资费用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94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（四）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他费用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8413.63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8413.6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94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费用合计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6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2176513.1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217651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3.12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3248196.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3248196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.62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1416" w:hRule="exact"/>
        </w:trPr>
        <w:tc>
          <w:tcPr>
            <w:tcW w:w="21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三、限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性净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96" w:lineRule="auto"/>
              <w:ind w:left="102" w:right="20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转为非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定性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</w:t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" w:after="0" w:line="260" w:lineRule="exact"/>
              <w:jc w:val="left"/>
              <w:rPr>
                <w:sz w:val="26"/>
                <w:szCs w:val="26"/>
              </w:rPr>
            </w:pPr>
            <w:rPr/>
            <w:r>
              <w:rPr>
                <w:sz w:val="26"/>
                <w:szCs w:val="2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420000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72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-420000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72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558325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72" w:lineRule="exact"/>
              <w:ind w:left="10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-558325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4.640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72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  <w:position w:val="-2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889" w:hRule="exact"/>
        </w:trPr>
        <w:tc>
          <w:tcPr>
            <w:tcW w:w="2160" w:type="dxa"/>
            <w:tcBorders>
              <w:top w:val="single" w:sz="4.640" w:space="0" w:color="000000"/>
              <w:bottom w:val="single" w:sz="12.320296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四、净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产变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  <w:position w:val="-2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额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96" w:lineRule="auto"/>
              <w:ind w:left="102" w:right="207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（若为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额，以“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1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”号填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列）</w:t>
            </w:r>
          </w:p>
        </w:tc>
        <w:tc>
          <w:tcPr>
            <w:tcW w:w="665" w:type="dxa"/>
            <w:tcBorders>
              <w:top w:val="single" w:sz="4.640" w:space="0" w:color="000000"/>
              <w:bottom w:val="single" w:sz="12.320296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12" w:after="0" w:line="280" w:lineRule="exact"/>
              <w:jc w:val="left"/>
              <w:rPr>
                <w:sz w:val="28"/>
                <w:szCs w:val="28"/>
              </w:rPr>
            </w:pPr>
            <w:rPr/>
            <w:r>
              <w:rPr>
                <w:sz w:val="28"/>
                <w:szCs w:val="28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36" w:type="dxa"/>
            <w:tcBorders>
              <w:top w:val="single" w:sz="4.640" w:space="0" w:color="000000"/>
              <w:bottom w:val="single" w:sz="12.320296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87418.48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231" w:type="dxa"/>
            <w:tcBorders>
              <w:top w:val="single" w:sz="4.640" w:space="0" w:color="000000"/>
              <w:bottom w:val="single" w:sz="12.320296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3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55402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929" w:type="dxa"/>
            <w:tcBorders>
              <w:top w:val="single" w:sz="4.640" w:space="0" w:color="000000"/>
              <w:bottom w:val="single" w:sz="12.320296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142820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8"/>
              </w:rPr>
              <w:t>.48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152" w:type="dxa"/>
            <w:tcBorders>
              <w:top w:val="single" w:sz="4.640" w:space="0" w:color="000000"/>
              <w:bottom w:val="single" w:sz="12.320296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16"/>
                <w:position w:val="-2"/>
              </w:rPr>
              <w:t>-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73442.97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1260" w:type="dxa"/>
            <w:tcBorders>
              <w:top w:val="single" w:sz="4.640" w:space="0" w:color="000000"/>
              <w:bottom w:val="single" w:sz="12.320296" w:space="0" w:color="000000"/>
              <w:left w:val="single" w:sz="4.640085" w:space="0" w:color="000000"/>
              <w:right w:val="single" w:sz="4.640085" w:space="0" w:color="000000"/>
            </w:tcBorders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319397.46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1080" w:type="dxa"/>
            <w:tcBorders>
              <w:top w:val="single" w:sz="4.640" w:space="0" w:color="000000"/>
              <w:bottom w:val="single" w:sz="12.320296" w:space="0" w:color="000000"/>
              <w:left w:val="single" w:sz="4.640085" w:space="0" w:color="000000"/>
              <w:right w:val="single" w:sz="4.640085" w:space="0" w:color="000000"/>
            </w:tcBorders>
            <w:shd w:val="clear" w:color="auto" w:fill="E6E6E6"/>
          </w:tcPr>
          <w:p>
            <w:pPr>
              <w:spacing w:before="0" w:after="0" w:line="369" w:lineRule="exact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-2"/>
              </w:rPr>
              <w:t>245954.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89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0" w:after="0" w:line="357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365.265015pt;margin-top:-96.065025pt;width:36.39pt;height:47.55pt;mso-position-horizontal-relative:page;mso-position-vertical-relative:paragraph;z-index:-9510" coordorigin="7305,-1921" coordsize="728,951">
            <v:group style="position:absolute;left:7313;top:-1914;width:713;height:468" coordorigin="7313,-1914" coordsize="713,468">
              <v:shape style="position:absolute;left:7313;top:-1914;width:713;height:468" coordorigin="7313,-1914" coordsize="713,468" path="m7313,-1914l8026,-1914,8026,-1446,7313,-1446,7313,-1914e" filled="t" fillcolor="#E6E6E6" stroked="f">
                <v:path arrowok="t"/>
                <v:fill/>
              </v:shape>
            </v:group>
            <v:group style="position:absolute;left:7313;top:-1446;width:713;height:468" coordorigin="7313,-1446" coordsize="713,468">
              <v:shape style="position:absolute;left:7313;top:-1446;width:713;height:468" coordorigin="7313,-1446" coordsize="713,468" path="m7313,-1446l8026,-1446,8026,-978,7313,-978,7313,-1446e" filled="t" fillcolor="#E6E6E6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532.304993pt;margin-top:-96.065025pt;width:43.95pt;height:47.55pt;mso-position-horizontal-relative:page;mso-position-vertical-relative:paragraph;z-index:-9509" coordorigin="10646,-1921" coordsize="879,951">
            <v:group style="position:absolute;left:10654;top:-1914;width:864;height:468" coordorigin="10654,-1914" coordsize="864,468">
              <v:shape style="position:absolute;left:10654;top:-1914;width:864;height:468" coordorigin="10654,-1914" coordsize="864,468" path="m10654,-1914l11518,-1914,11518,-1446,10654,-1446,10654,-1914e" filled="t" fillcolor="#E6E6E6" stroked="f">
                <v:path arrowok="t"/>
                <v:fill/>
              </v:shape>
            </v:group>
            <v:group style="position:absolute;left:10654;top:-1446;width:864;height:468" coordorigin="10654,-1446" coordsize="864,468">
              <v:shape style="position:absolute;left:10654;top:-1446;width:864;height:468" coordorigin="10654,-1446" coordsize="864,468" path="m10654,-1446l11518,-1446,11518,-978,10654,-978,10654,-1446e" filled="t" fillcolor="#E6E6E6" stroked="f">
                <v:path arrowok="t"/>
                <v:fill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2"/>
          <w:szCs w:val="22"/>
          <w:color w:val="FF0000"/>
          <w:spacing w:val="0"/>
          <w:w w:val="100"/>
          <w:position w:val="-2"/>
        </w:rPr>
        <w:t>说明：银行存款利息计入其他收入，业务活动成本包括公益事业支出和其他支出。</w:t>
      </w:r>
      <w:r>
        <w:rPr>
          <w:rFonts w:ascii="Microsoft JhengHei" w:hAnsi="Microsoft JhengHei" w:cs="Microsoft JhengHei" w:eastAsia="Microsoft JhengHei"/>
          <w:sz w:val="22"/>
          <w:szCs w:val="22"/>
          <w:color w:val="000000"/>
          <w:spacing w:val="0"/>
          <w:w w:val="100"/>
          <w:position w:val="0"/>
        </w:rPr>
      </w:r>
    </w:p>
    <w:p>
      <w:pPr>
        <w:spacing w:before="78" w:after="0" w:line="240" w:lineRule="auto"/>
        <w:ind w:left="3381" w:right="4879"/>
        <w:jc w:val="center"/>
        <w:rPr>
          <w:rFonts w:ascii="Microsoft JhengHei" w:hAnsi="Microsoft JhengHei" w:cs="Microsoft JhengHei" w:eastAsia="Microsoft JhengHei"/>
          <w:sz w:val="21"/>
          <w:szCs w:val="21"/>
        </w:rPr>
      </w:pPr>
      <w:rPr/>
      <w:r>
        <w:rPr>
          <w:rFonts w:ascii="Microsoft JhengHei" w:hAnsi="Microsoft JhengHei" w:cs="Microsoft JhengHei" w:eastAsia="Microsoft JhengHei"/>
          <w:sz w:val="21"/>
          <w:szCs w:val="21"/>
          <w:spacing w:val="0"/>
          <w:w w:val="100"/>
        </w:rPr>
        <w:t>（三）现金流量表</w:t>
      </w:r>
    </w:p>
    <w:p>
      <w:pPr>
        <w:spacing w:before="10" w:after="0" w:line="296" w:lineRule="auto"/>
        <w:ind w:left="1301" w:right="2804"/>
        <w:jc w:val="center"/>
        <w:tabs>
          <w:tab w:pos="62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编制单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市思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社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区公益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6"/>
        </w:rPr>
        <w:t>2019</w:t>
      </w:r>
      <w:r>
        <w:rPr>
          <w:rFonts w:ascii="Microsoft JhengHei" w:hAnsi="Microsoft JhengHei" w:cs="Microsoft JhengHei" w:eastAsia="Microsoft JhengHei"/>
          <w:sz w:val="22"/>
          <w:szCs w:val="22"/>
          <w:spacing w:val="8"/>
          <w:w w:val="86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单位：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民币元</w:t>
      </w:r>
    </w:p>
    <w:p>
      <w:pPr>
        <w:spacing w:before="7" w:after="0" w:line="20" w:lineRule="exact"/>
        <w:jc w:val="left"/>
        <w:rPr>
          <w:sz w:val="2"/>
          <w:szCs w:val="2"/>
        </w:rPr>
      </w:pPr>
      <w:rPr/>
      <w:r>
        <w:rPr>
          <w:sz w:val="2"/>
          <w:szCs w:val="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200001" w:type="dxa"/>
      </w:tblPr>
      <w:tblGrid/>
      <w:tr>
        <w:trPr>
          <w:trHeight w:val="383" w:hRule="exact"/>
        </w:trPr>
        <w:tc>
          <w:tcPr>
            <w:tcW w:w="5971" w:type="dxa"/>
            <w:tcBorders>
              <w:top w:val="single" w:sz="13.28001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614" w:right="2587"/>
              <w:jc w:val="center"/>
              <w:tabs>
                <w:tab w:pos="304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项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目</w:t>
            </w:r>
          </w:p>
        </w:tc>
        <w:tc>
          <w:tcPr>
            <w:tcW w:w="720" w:type="dxa"/>
            <w:tcBorders>
              <w:top w:val="single" w:sz="13.28001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13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行次</w:t>
            </w:r>
          </w:p>
        </w:tc>
        <w:tc>
          <w:tcPr>
            <w:tcW w:w="3060" w:type="dxa"/>
            <w:tcBorders>
              <w:top w:val="single" w:sz="13.28001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153" w:right="1138"/>
              <w:jc w:val="center"/>
              <w:tabs>
                <w:tab w:pos="1580" w:val="left"/>
              </w:tabs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  <w:tab/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额</w:t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一、业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流量：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受捐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8" w:right="2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1901248.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7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取会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8" w:right="2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供服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8" w:right="2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1296261.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售商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8" w:right="2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府补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258" w:right="2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988" w:right="9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</w:rPr>
              <w:t>188000.00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8" w:right="24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88" w:right="9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</w:rPr>
              <w:t>642643.17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2" w:hRule="exact"/>
        </w:trPr>
        <w:tc>
          <w:tcPr>
            <w:tcW w:w="5971" w:type="dxa"/>
            <w:tcBorders>
              <w:top w:val="single" w:sz="6.56" w:space="0" w:color="000000"/>
              <w:bottom w:val="single" w:sz="12.320008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12.320008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5" w:right="185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12.320008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0" w:after="0" w:line="293" w:lineRule="exact"/>
              <w:ind w:left="97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4028153.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pgMar w:header="0" w:footer="1075183616" w:top="1320" w:bottom="280" w:left="1680" w:right="160"/>
          <w:headerReference w:type="odd" r:id="rId192"/>
          <w:pgSz w:w="11920" w:h="16840"/>
        </w:sectPr>
      </w:pPr>
      <w:rPr/>
    </w:p>
    <w:p>
      <w:pPr>
        <w:spacing w:before="1" w:after="0" w:line="80" w:lineRule="exact"/>
        <w:jc w:val="left"/>
        <w:rPr>
          <w:sz w:val="8"/>
          <w:szCs w:val="8"/>
        </w:rPr>
      </w:pPr>
      <w:rPr/>
      <w:r>
        <w:rPr>
          <w:sz w:val="8"/>
          <w:szCs w:val="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14.200001" w:type="dxa"/>
      </w:tblPr>
      <w:tblGrid/>
      <w:tr>
        <w:trPr>
          <w:trHeight w:val="361" w:hRule="exact"/>
        </w:trPr>
        <w:tc>
          <w:tcPr>
            <w:tcW w:w="5971" w:type="dxa"/>
            <w:tcBorders>
              <w:top w:val="single" w:sz="13.280001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供捐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或者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13.280001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13.280001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3176340.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付给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工以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员工支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88" w:right="97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</w:rPr>
              <w:t>626668.44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买商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、接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受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服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务支付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务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19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43" w:right="102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3"/>
              </w:rPr>
              <w:t>38375.83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0" w:after="0" w:line="293" w:lineRule="exact"/>
              <w:ind w:left="97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3841384.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业务活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净额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0" w:after="0" w:line="293" w:lineRule="exact"/>
              <w:ind w:left="987" w:right="972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2"/>
              </w:rPr>
              <w:t>186769.20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二、投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流量：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回投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取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得投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43" w:right="1026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3"/>
              </w:rPr>
              <w:t>95035.62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74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置固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收回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27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0" w:after="0" w:line="293" w:lineRule="exact"/>
              <w:ind w:left="1042" w:right="102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3"/>
              </w:rPr>
              <w:t>95035.62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购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建固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无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形资产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支付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099" w:right="1081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4"/>
              </w:rPr>
              <w:t>6279.00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外投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1110000.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投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39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0" w:after="0" w:line="293" w:lineRule="exact"/>
              <w:ind w:left="971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1116279.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投资活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净额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44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1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-1021243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38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三、筹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产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生的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流量：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/>
            <w:rPr/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353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款所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到的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48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50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0" w:after="0" w:line="295" w:lineRule="exact"/>
              <w:ind w:left="1263" w:right="124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还借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款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5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51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5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偿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所支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付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52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688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支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付的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其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他与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活动有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关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的现金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55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887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流出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4"/>
                <w:w w:val="100"/>
              </w:rPr>
              <w:t>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计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58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0" w:after="0" w:line="293" w:lineRule="exact"/>
              <w:ind w:left="1263" w:right="124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筹资活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产生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流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量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净额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59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  <w:shd w:val="clear" w:color="auto" w:fill="E6E6E6"/>
          </w:tcPr>
          <w:p>
            <w:pPr>
              <w:spacing w:before="0" w:after="0" w:line="293" w:lineRule="exact"/>
              <w:ind w:left="1263" w:right="1248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1"/>
              </w:rPr>
              <w:t>0.00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55" w:hRule="exact"/>
        </w:trPr>
        <w:tc>
          <w:tcPr>
            <w:tcW w:w="5971" w:type="dxa"/>
            <w:tcBorders>
              <w:top w:val="single" w:sz="6.56" w:space="0" w:color="000000"/>
              <w:bottom w:val="single" w:sz="6.56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四、汇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变动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对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现金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的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影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响额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60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6.56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1430" w:right="1413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  <w:tr>
        <w:trPr>
          <w:trHeight w:val="360" w:hRule="exact"/>
        </w:trPr>
        <w:tc>
          <w:tcPr>
            <w:tcW w:w="5971" w:type="dxa"/>
            <w:tcBorders>
              <w:top w:val="single" w:sz="6.56" w:space="0" w:color="000000"/>
              <w:bottom w:val="single" w:sz="12.32001" w:space="0" w:color="000000"/>
              <w:left w:val="single" w:sz="4.640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5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五、现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及现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金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等价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物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增加额</w:t>
            </w:r>
          </w:p>
        </w:tc>
        <w:tc>
          <w:tcPr>
            <w:tcW w:w="720" w:type="dxa"/>
            <w:tcBorders>
              <w:top w:val="single" w:sz="6.56" w:space="0" w:color="000000"/>
              <w:bottom w:val="single" w:sz="12.32001" w:space="0" w:color="000000"/>
              <w:left w:val="single" w:sz="6.56" w:space="0" w:color="000000"/>
              <w:right w:val="single" w:sz="6.56" w:space="0" w:color="000000"/>
            </w:tcBorders>
          </w:tcPr>
          <w:p>
            <w:pPr>
              <w:spacing w:before="0" w:after="0" w:line="293" w:lineRule="exact"/>
              <w:ind w:left="202" w:right="187"/>
              <w:jc w:val="center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86"/>
              </w:rPr>
              <w:t>61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3060" w:type="dxa"/>
            <w:tcBorders>
              <w:top w:val="single" w:sz="6.56" w:space="0" w:color="000000"/>
              <w:bottom w:val="single" w:sz="12.32001" w:space="0" w:color="000000"/>
              <w:left w:val="single" w:sz="6.56" w:space="0" w:color="000000"/>
              <w:right w:val="single" w:sz="4.640" w:space="0" w:color="000000"/>
            </w:tcBorders>
          </w:tcPr>
          <w:p>
            <w:pPr>
              <w:spacing w:before="0" w:after="0" w:line="293" w:lineRule="exact"/>
              <w:ind w:left="97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-834474.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</w:r>
          </w:p>
        </w:tc>
      </w:tr>
    </w:tbl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五、接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监督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理的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况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8" w:after="0" w:line="40" w:lineRule="exact"/>
        <w:jc w:val="left"/>
        <w:rPr>
          <w:sz w:val="4"/>
          <w:szCs w:val="4"/>
        </w:rPr>
      </w:pPr>
      <w:rPr/>
      <w:r>
        <w:rPr>
          <w:sz w:val="4"/>
          <w:szCs w:val="4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19.799938" w:type="dxa"/>
      </w:tblPr>
      <w:tblGrid/>
      <w:tr>
        <w:trPr>
          <w:trHeight w:val="478" w:hRule="exact"/>
        </w:trPr>
        <w:tc>
          <w:tcPr>
            <w:tcW w:w="8314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068" w:space="0" w:color="000000"/>
              <w:right w:val="single" w:sz="4.640068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(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一)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检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年报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情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况：</w:t>
            </w:r>
          </w:p>
        </w:tc>
      </w:tr>
      <w:tr>
        <w:trPr>
          <w:trHeight w:val="494" w:hRule="exact"/>
        </w:trPr>
        <w:tc>
          <w:tcPr>
            <w:tcW w:w="1546" w:type="dxa"/>
            <w:tcBorders>
              <w:top w:val="single" w:sz="4.640" w:space="0" w:color="000000"/>
              <w:bottom w:val="single" w:sz="4.640" w:space="0" w:color="000000"/>
              <w:left w:val="single" w:sz="4.640068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年度</w:t>
            </w:r>
          </w:p>
        </w:tc>
        <w:tc>
          <w:tcPr>
            <w:tcW w:w="175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1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0"/>
              </w:rPr>
              <w:t>5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11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</w:tc>
        <w:tc>
          <w:tcPr>
            <w:tcW w:w="170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0"/>
              </w:rPr>
              <w:t>16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</w:tc>
        <w:tc>
          <w:tcPr>
            <w:tcW w:w="170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0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0"/>
              </w:rPr>
              <w:t>17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</w:tc>
        <w:tc>
          <w:tcPr>
            <w:tcW w:w="1601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068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2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1"/>
                <w:w w:val="90"/>
              </w:rPr>
              <w:t>0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90"/>
              </w:rPr>
              <w:t>18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9"/>
                <w:w w:val="9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年</w:t>
            </w:r>
          </w:p>
        </w:tc>
      </w:tr>
      <w:tr>
        <w:trPr>
          <w:trHeight w:val="1414" w:hRule="exact"/>
        </w:trPr>
        <w:tc>
          <w:tcPr>
            <w:tcW w:w="1546" w:type="dxa"/>
            <w:tcBorders>
              <w:top w:val="single" w:sz="4.640" w:space="0" w:color="000000"/>
              <w:bottom w:val="single" w:sz="4.640021" w:space="0" w:color="000000"/>
              <w:left w:val="single" w:sz="4.640068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检查结论</w:t>
            </w:r>
          </w:p>
        </w:tc>
        <w:tc>
          <w:tcPr>
            <w:tcW w:w="1757" w:type="dxa"/>
            <w:tcBorders>
              <w:top w:val="single" w:sz="4.640" w:space="0" w:color="000000"/>
              <w:bottom w:val="single" w:sz="4.64002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6" w:after="0" w:line="240" w:lineRule="auto"/>
              <w:ind w:left="102" w:right="-20"/>
              <w:jc w:val="left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合格</w:t>
            </w:r>
          </w:p>
        </w:tc>
        <w:tc>
          <w:tcPr>
            <w:tcW w:w="1706" w:type="dxa"/>
            <w:tcBorders>
              <w:top w:val="single" w:sz="4.640" w:space="0" w:color="000000"/>
              <w:bottom w:val="single" w:sz="4.64002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2" w:right="192" w:firstLine="1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登记认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履行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义务</w:t>
            </w:r>
          </w:p>
        </w:tc>
        <w:tc>
          <w:tcPr>
            <w:tcW w:w="1704" w:type="dxa"/>
            <w:tcBorders>
              <w:top w:val="single" w:sz="4.640" w:space="0" w:color="000000"/>
              <w:bottom w:val="single" w:sz="4.640021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0" w:right="193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登记认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履行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义务</w:t>
            </w:r>
          </w:p>
        </w:tc>
        <w:tc>
          <w:tcPr>
            <w:tcW w:w="1601" w:type="dxa"/>
            <w:tcBorders>
              <w:top w:val="single" w:sz="4.640" w:space="0" w:color="000000"/>
              <w:bottom w:val="single" w:sz="4.640021" w:space="0" w:color="000000"/>
              <w:left w:val="single" w:sz="4.640" w:space="0" w:color="000000"/>
              <w:right w:val="single" w:sz="4.640068" w:space="0" w:color="000000"/>
            </w:tcBorders>
          </w:tcPr>
          <w:p>
            <w:pPr>
              <w:spacing w:before="9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312" w:lineRule="exact"/>
              <w:ind w:left="102" w:right="88"/>
              <w:jc w:val="both"/>
              <w:rPr>
                <w:rFonts w:ascii="Microsoft JhengHei" w:hAnsi="Microsoft JhengHei" w:cs="Microsoft JhengHei" w:eastAsia="Microsoft JhengHei"/>
                <w:sz w:val="22"/>
                <w:szCs w:val="22"/>
              </w:rPr>
            </w:pPr>
            <w:rPr/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登记认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定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为慈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善组织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履行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了上年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-2"/>
                <w:w w:val="100"/>
              </w:rPr>
              <w:t>度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报告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 </w:t>
            </w:r>
            <w:r>
              <w:rPr>
                <w:rFonts w:ascii="Microsoft JhengHei" w:hAnsi="Microsoft JhengHei" w:cs="Microsoft JhengHei" w:eastAsia="Microsoft JhengHei"/>
                <w:sz w:val="22"/>
                <w:szCs w:val="22"/>
                <w:spacing w:val="0"/>
                <w:w w:val="100"/>
              </w:rPr>
              <w:t>义务</w:t>
            </w:r>
          </w:p>
        </w:tc>
      </w:tr>
    </w:tbl>
    <w:p>
      <w:pPr>
        <w:spacing w:before="3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97" w:lineRule="exact"/>
        <w:ind w:left="12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（检查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论应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</w:rPr>
        <w:t>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</w:rPr>
        <w:t>写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35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4"/>
        </w:rPr>
        <w:t>未成立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84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格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78"/>
        </w:rPr>
        <w:t>合格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78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35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不合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格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35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规定申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35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-7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35"/>
        </w:rPr>
        <w:t>“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未</w:t>
      </w:r>
    </w:p>
    <w:p>
      <w:pPr>
        <w:jc w:val="left"/>
        <w:spacing w:after="0"/>
        <w:sectPr>
          <w:pgMar w:header="0" w:footer="0" w:top="1340" w:bottom="280" w:left="1680" w:right="240"/>
          <w:headerReference w:type="even" r:id="rId199"/>
          <w:pgSz w:w="11920" w:h="16840"/>
        </w:sectPr>
      </w:pPr>
      <w:rPr/>
    </w:p>
    <w:p>
      <w:pPr>
        <w:spacing w:before="14" w:after="0" w:line="240" w:lineRule="auto"/>
        <w:ind w:left="334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二)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情况：</w:t>
      </w:r>
    </w:p>
    <w:p>
      <w:pPr>
        <w:spacing w:before="89" w:after="0" w:line="368" w:lineRule="auto"/>
        <w:ind w:left="334" w:right="1040" w:firstLine="110"/>
        <w:jc w:val="left"/>
        <w:tabs>
          <w:tab w:pos="23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A</w:t>
      </w:r>
      <w:r>
        <w:rPr>
          <w:rFonts w:ascii="Microsoft JhengHei" w:hAnsi="Microsoft JhengHei" w:cs="Microsoft JhengHei" w:eastAsia="Microsoft JhengHei"/>
          <w:sz w:val="22"/>
          <w:szCs w:val="22"/>
          <w:spacing w:val="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未参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评估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B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评估等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有效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期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已过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C、已通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社会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织评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，评估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级为</w:t>
      </w:r>
      <w:r>
        <w:rPr>
          <w:rFonts w:ascii="Microsoft JhengHei" w:hAnsi="Microsoft JhengHei" w:cs="Microsoft JhengHei" w:eastAsia="Microsoft JhengHei"/>
          <w:sz w:val="22"/>
          <w:szCs w:val="22"/>
          <w:spacing w:val="-1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4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4"/>
        </w:rPr>
        <w:t>A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4"/>
        </w:rPr>
        <w:t>，有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4"/>
        </w:rPr>
        <w:t>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4"/>
        </w:rPr>
        <w:t>期自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0"/>
          <w:w w:val="9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4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4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4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4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9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0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9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6" w:lineRule="auto"/>
        <w:ind w:left="365" w:right="4032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839996pt;margin-top:44.198833pt;width:413.76pt;height:.1pt;mso-position-horizontal-relative:page;mso-position-vertical-relative:paragraph;z-index:-9508" coordorigin="1937,884" coordsize="8275,2">
            <v:shape style="position:absolute;left:1937;top:884;width:8275;height:2" coordorigin="1937,884" coordsize="8275,0" path="m1937,884l10212,884e" filled="f" stroked="t" strokeweight=".58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三)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处罚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</w:rPr>
        <w:t>本基金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2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</w:rPr>
        <w:t>否受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2"/>
        </w:rPr>
        <w:t>到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</w:rPr>
        <w:t>过行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2"/>
        </w:rPr>
        <w:t>政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2"/>
        </w:rPr>
        <w:t>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</w:rPr>
        <w:t>罚？□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4"/>
          <w:w w:val="10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2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44"/>
        </w:rPr>
        <w:t>☑</w:t>
      </w:r>
      <w:r>
        <w:rPr>
          <w:rFonts w:ascii="MS Gothic" w:hAnsi="MS Gothic" w:cs="MS Gothic" w:eastAsia="MS Gothic"/>
          <w:sz w:val="16"/>
          <w:szCs w:val="16"/>
          <w:spacing w:val="-14"/>
          <w:w w:val="14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否</w:t>
      </w:r>
    </w:p>
    <w:p>
      <w:pPr>
        <w:spacing w:before="32" w:after="0" w:line="363" w:lineRule="exact"/>
        <w:ind w:left="3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w w:val="78"/>
          <w:position w:val="-3"/>
        </w:rPr>
        <w:t>如选“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3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35"/>
          <w:position w:val="-3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9"/>
          <w:position w:val="-3"/>
        </w:rPr>
        <w:t>,请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9"/>
          <w:position w:val="-3"/>
        </w:rPr>
        <w:t>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写下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3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pgMar w:header="0" w:footer="1075183616" w:top="1780" w:bottom="280" w:left="1680" w:right="1680"/>
          <w:headerReference w:type="odd" r:id="rId200"/>
          <w:pgSz w:w="11920" w:h="16840"/>
        </w:sectPr>
      </w:pPr>
      <w:rPr/>
    </w:p>
    <w:p>
      <w:pPr>
        <w:spacing w:before="0" w:after="0" w:line="297" w:lineRule="exact"/>
        <w:ind w:left="365" w:right="-73"/>
        <w:jc w:val="left"/>
        <w:tabs>
          <w:tab w:pos="200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序号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行政处罚</w:t>
      </w:r>
    </w:p>
    <w:p>
      <w:pPr>
        <w:spacing w:before="0" w:after="0" w:line="296" w:lineRule="exact"/>
        <w:ind w:right="422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种类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97" w:lineRule="exact"/>
        <w:ind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行政处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实施</w:t>
      </w:r>
    </w:p>
    <w:p>
      <w:pPr>
        <w:spacing w:before="0" w:after="0" w:line="29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机关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97" w:lineRule="exact"/>
        <w:ind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行政处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时</w:t>
      </w:r>
    </w:p>
    <w:p>
      <w:pPr>
        <w:spacing w:before="0" w:after="0" w:line="296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97" w:lineRule="exact"/>
        <w:ind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违法行为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4" w:equalWidth="0">
            <w:col w:w="2896" w:space="407"/>
            <w:col w:w="1323" w:space="237"/>
            <w:col w:w="1102" w:space="306"/>
            <w:col w:w="2289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7" w:lineRule="exact"/>
        <w:ind w:left="3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96" w:lineRule="auto"/>
        <w:ind w:left="365" w:right="161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pict>
          <v:group style="position:absolute;margin-left:96.839996pt;margin-top:44.198959pt;width:413.76pt;height:.1pt;mso-position-horizontal-relative:page;mso-position-vertical-relative:paragraph;z-index:-9507" coordorigin="1937,884" coordsize="8275,2">
            <v:shape style="position:absolute;left:1937;top:884;width:8275;height:2" coordorigin="1937,884" coordsize="8275,0" path="m1937,884l10212,884e" filled="f" stroked="t" strokeweight=".580pt" strokecolor="#000000">
              <v:path arrowok="t"/>
            </v:shape>
          </v:group>
          <w10:wrap type="none"/>
        </w:pic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四)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信息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</w:rPr>
        <w:t>本基金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</w:rPr>
        <w:t>否被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1"/>
        </w:rPr>
        <w:t>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</w:rPr>
        <w:t>入活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1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1"/>
        </w:rPr>
        <w:t>异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</w:rPr>
        <w:t>常名录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1"/>
        </w:rPr>
        <w:t>或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</w:rPr>
        <w:t>严重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1"/>
        </w:rPr>
        <w:t>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</w:rPr>
        <w:t>法失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1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1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</w:rPr>
        <w:t>单？□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21"/>
          <w:w w:val="10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44"/>
        </w:rPr>
        <w:t>☑</w:t>
      </w:r>
      <w:r>
        <w:rPr>
          <w:rFonts w:ascii="MS Gothic" w:hAnsi="MS Gothic" w:cs="MS Gothic" w:eastAsia="MS Gothic"/>
          <w:sz w:val="16"/>
          <w:szCs w:val="16"/>
          <w:spacing w:val="-14"/>
          <w:w w:val="14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否</w:t>
      </w:r>
    </w:p>
    <w:p>
      <w:pPr>
        <w:spacing w:before="30" w:after="0" w:line="363" w:lineRule="exact"/>
        <w:ind w:left="3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w w:val="78"/>
          <w:position w:val="-3"/>
        </w:rPr>
        <w:t>如选“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3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35"/>
          <w:position w:val="-3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9"/>
          <w:position w:val="-3"/>
        </w:rPr>
        <w:t>,请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99"/>
          <w:position w:val="-3"/>
        </w:rPr>
        <w:t>填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写下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3"/>
        </w:rPr>
        <w:t>表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297" w:lineRule="exact"/>
        <w:ind w:right="-20"/>
        <w:jc w:val="right"/>
        <w:tabs>
          <w:tab w:pos="1240" w:val="left"/>
          <w:tab w:pos="25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序号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列入时间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列入</w:t>
      </w:r>
    </w:p>
    <w:p>
      <w:pPr>
        <w:spacing w:before="0" w:after="0" w:line="296" w:lineRule="exact"/>
        <w:ind w:right="-20"/>
        <w:jc w:val="righ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事由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97" w:lineRule="exact"/>
        <w:ind w:right="-20"/>
        <w:jc w:val="left"/>
        <w:tabs>
          <w:tab w:pos="224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移出时间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移出事由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3843" w:space="542"/>
            <w:col w:w="4175"/>
          </w:cols>
        </w:sectPr>
      </w:pPr>
      <w:rPr/>
    </w:p>
    <w:p>
      <w:pPr>
        <w:spacing w:before="7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97" w:lineRule="exact"/>
        <w:ind w:left="365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4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(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五)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情况：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312" w:lineRule="exact"/>
        <w:ind w:left="341" w:right="4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登记管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机关在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9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90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spacing w:val="24"/>
          <w:w w:val="9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年度检查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告工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是否向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责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整改通知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4"/>
        </w:rPr>
        <w:t>书或改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4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4"/>
        </w:rPr>
        <w:t>建议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4"/>
        </w:rPr>
        <w:t>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4"/>
        </w:rPr>
        <w:t>？□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50"/>
          <w:w w:val="100"/>
        </w:rPr>
        <w:t> </w:t>
      </w:r>
      <w:r>
        <w:rPr>
          <w:rFonts w:ascii="MS Gothic" w:hAnsi="MS Gothic" w:cs="MS Gothic" w:eastAsia="MS Gothic"/>
          <w:sz w:val="16"/>
          <w:szCs w:val="16"/>
          <w:spacing w:val="0"/>
          <w:w w:val="144"/>
        </w:rPr>
        <w:t>☑</w:t>
      </w:r>
      <w:r>
        <w:rPr>
          <w:rFonts w:ascii="MS Gothic" w:hAnsi="MS Gothic" w:cs="MS Gothic" w:eastAsia="MS Gothic"/>
          <w:sz w:val="16"/>
          <w:szCs w:val="16"/>
          <w:spacing w:val="-14"/>
          <w:w w:val="144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否</w:t>
      </w:r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312" w:lineRule="exact"/>
        <w:ind w:left="341" w:right="4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w w:val="78"/>
        </w:rPr>
        <w:t>如选“</w:t>
      </w:r>
      <w:r>
        <w:rPr>
          <w:rFonts w:ascii="Microsoft JhengHei" w:hAnsi="Microsoft JhengHei" w:cs="Microsoft JhengHei" w:eastAsia="Microsoft JhengHei"/>
          <w:sz w:val="22"/>
          <w:szCs w:val="22"/>
          <w:w w:val="68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68"/>
        </w:rPr>
        <w:t>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，请详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说明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对责令整改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知书或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建议书中提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的问题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采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取了哪些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整改措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361" w:lineRule="exact"/>
        <w:ind w:left="120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六、</w:t>
      </w:r>
      <w:r>
        <w:rPr>
          <w:rFonts w:ascii="Microsoft JhengHei" w:hAnsi="Microsoft JhengHei" w:cs="Microsoft JhengHei" w:eastAsia="Microsoft JhengHei"/>
          <w:sz w:val="28"/>
          <w:szCs w:val="28"/>
          <w:spacing w:val="3"/>
          <w:w w:val="100"/>
        </w:rPr>
        <w:t>履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行信息公开义务</w:t>
      </w:r>
      <w:r>
        <w:rPr>
          <w:rFonts w:ascii="Microsoft JhengHei" w:hAnsi="Microsoft JhengHei" w:cs="Microsoft JhengHei" w:eastAsia="Microsoft JhengHei"/>
          <w:sz w:val="28"/>
          <w:szCs w:val="28"/>
          <w:spacing w:val="3"/>
          <w:w w:val="100"/>
        </w:rPr>
        <w:t>情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</w:rPr>
        <w:t>况</w:t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20" w:right="-20"/>
        <w:jc w:val="left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（一）公开基本信息</w:t>
      </w:r>
    </w:p>
    <w:p>
      <w:pPr>
        <w:spacing w:before="79" w:after="0" w:line="240" w:lineRule="auto"/>
        <w:ind w:left="228" w:right="-20"/>
        <w:jc w:val="left"/>
        <w:tabs>
          <w:tab w:pos="2560" w:val="left"/>
          <w:tab w:pos="58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）章程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公示：⊙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国</w:t>
      </w:r>
    </w:p>
    <w:p>
      <w:pPr>
        <w:spacing w:before="0" w:after="0" w:line="312" w:lineRule="exact"/>
        <w:ind w:left="228" w:right="-20"/>
        <w:jc w:val="left"/>
        <w:tabs>
          <w:tab w:pos="2560" w:val="left"/>
          <w:tab w:pos="58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）理事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监事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公示：⊙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96" w:lineRule="exact"/>
        <w:ind w:left="228" w:right="-20"/>
        <w:jc w:val="left"/>
        <w:tabs>
          <w:tab w:pos="2560" w:val="left"/>
          <w:tab w:pos="3660" w:val="left"/>
          <w:tab w:pos="58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3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）重要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关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联方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公示：⊙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2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pgMar w:header="1483" w:footer="0" w:top="1560" w:bottom="280" w:left="1680" w:right="1680"/>
          <w:headerReference w:type="even" r:id="rId201"/>
          <w:pgSz w:w="11920" w:h="16840"/>
        </w:sectPr>
      </w:pPr>
      <w:rPr/>
    </w:p>
    <w:p>
      <w:pPr>
        <w:spacing w:before="0" w:after="0" w:line="312" w:lineRule="exact"/>
        <w:ind w:left="228" w:right="-73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4</w:t>
      </w:r>
      <w:r>
        <w:rPr>
          <w:rFonts w:ascii="Microsoft JhengHei" w:hAnsi="Microsoft JhengHei" w:cs="Microsoft JhengHei" w:eastAsia="Microsoft JhengHei"/>
          <w:sz w:val="22"/>
          <w:szCs w:val="22"/>
          <w:spacing w:val="-44"/>
          <w:w w:val="100"/>
          <w:position w:val="-2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内部制</w:t>
      </w:r>
      <w:r>
        <w:rPr>
          <w:rFonts w:ascii="Microsoft JhengHei" w:hAnsi="Microsoft JhengHei" w:cs="Microsoft JhengHei" w:eastAsia="Microsoft JhengHei"/>
          <w:sz w:val="22"/>
          <w:szCs w:val="22"/>
          <w:spacing w:val="-46"/>
          <w:w w:val="100"/>
          <w:position w:val="-2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息公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right="-20"/>
        <w:jc w:val="left"/>
        <w:tabs>
          <w:tab w:pos="32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公示：⊙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2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459" w:space="107"/>
            <w:col w:w="5994"/>
          </w:cols>
        </w:sectPr>
      </w:pPr>
      <w:rPr/>
    </w:p>
    <w:p>
      <w:pPr>
        <w:spacing w:before="22" w:after="0" w:line="312" w:lineRule="exact"/>
        <w:ind w:left="228" w:right="5901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开制度</w:t>
      </w:r>
      <w:r>
        <w:rPr>
          <w:rFonts w:ascii="Microsoft JhengHei" w:hAnsi="Microsoft JhengHei" w:cs="Microsoft JhengHei" w:eastAsia="Microsoft JhengHei"/>
          <w:sz w:val="22"/>
          <w:szCs w:val="22"/>
          <w:spacing w:val="-84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目管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制度、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财务和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产管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制度）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0" w:after="0" w:line="312" w:lineRule="exact"/>
        <w:ind w:left="22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5</w:t>
      </w:r>
      <w:r>
        <w:rPr>
          <w:rFonts w:ascii="Microsoft JhengHei" w:hAnsi="Microsoft JhengHei" w:cs="Microsoft JhengHei" w:eastAsia="Microsoft JhengHei"/>
          <w:sz w:val="22"/>
          <w:szCs w:val="22"/>
          <w:spacing w:val="-88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上一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年度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作报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告全文</w:t>
      </w:r>
    </w:p>
    <w:p>
      <w:pPr>
        <w:spacing w:before="0" w:after="0" w:line="306" w:lineRule="exact"/>
        <w:ind w:right="-20"/>
        <w:jc w:val="left"/>
        <w:tabs>
          <w:tab w:pos="32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公示：⊙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459" w:space="107"/>
            <w:col w:w="5994"/>
          </w:cols>
        </w:sectPr>
      </w:pPr>
      <w:rPr/>
    </w:p>
    <w:p>
      <w:pPr>
        <w:spacing w:before="0" w:after="0" w:line="306" w:lineRule="exact"/>
        <w:ind w:left="228" w:right="-20"/>
        <w:jc w:val="left"/>
        <w:tabs>
          <w:tab w:pos="58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6</w:t>
      </w:r>
      <w:r>
        <w:rPr>
          <w:rFonts w:ascii="Microsoft JhengHei" w:hAnsi="Microsoft JhengHei" w:cs="Microsoft JhengHei" w:eastAsia="Microsoft JhengHei"/>
          <w:sz w:val="22"/>
          <w:szCs w:val="22"/>
          <w:spacing w:val="-88"/>
          <w:w w:val="100"/>
          <w:position w:val="-1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善项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信息</w:t>
      </w:r>
      <w:r>
        <w:rPr>
          <w:rFonts w:ascii="Microsoft JhengHei" w:hAnsi="Microsoft JhengHei" w:cs="Microsoft JhengHei" w:eastAsia="Microsoft JhengHei"/>
          <w:sz w:val="22"/>
          <w:szCs w:val="22"/>
          <w:spacing w:val="38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公示：⊙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-26"/>
          <w:w w:val="100"/>
          <w:position w:val="-1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慈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国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96" w:lineRule="exact"/>
        <w:ind w:left="228" w:right="-20"/>
        <w:jc w:val="left"/>
        <w:tabs>
          <w:tab w:pos="2560" w:val="left"/>
          <w:tab w:pos="58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2"/>
        </w:rPr>
        <w:t>7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）慈善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托信息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公示：〇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2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22" w:after="0" w:line="312" w:lineRule="exact"/>
        <w:ind w:left="22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2"/>
          <w:w w:val="91"/>
        </w:rPr>
        <w:t>8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3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产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11"/>
          <w:w w:val="100"/>
        </w:rPr>
        <w:t>变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动</w:t>
      </w:r>
      <w:r>
        <w:rPr>
          <w:rFonts w:ascii="Microsoft JhengHei" w:hAnsi="Microsoft JhengHei" w:cs="Microsoft JhengHei" w:eastAsia="Microsoft JhengHei"/>
          <w:sz w:val="22"/>
          <w:szCs w:val="22"/>
          <w:spacing w:val="-4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况、重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大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投资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况</w:t>
      </w:r>
    </w:p>
    <w:p>
      <w:pPr>
        <w:spacing w:before="0" w:after="0" w:line="312" w:lineRule="exact"/>
        <w:ind w:left="228" w:right="-77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</w:rPr>
        <w:t>9</w:t>
      </w:r>
      <w:r>
        <w:rPr>
          <w:rFonts w:ascii="Microsoft JhengHei" w:hAnsi="Microsoft JhengHei" w:cs="Microsoft JhengHei" w:eastAsia="Microsoft JhengHei"/>
          <w:sz w:val="22"/>
          <w:szCs w:val="22"/>
          <w:spacing w:val="-88"/>
          <w:w w:val="100"/>
        </w:rPr>
        <w:t>）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重大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交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易或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者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往来情况</w:t>
      </w:r>
    </w:p>
    <w:p>
      <w:pPr>
        <w:spacing w:before="0" w:after="0" w:line="328" w:lineRule="exact"/>
        <w:ind w:right="-20"/>
        <w:jc w:val="left"/>
        <w:tabs>
          <w:tab w:pos="32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/>
        <w:br w:type="column"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公示：〇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right="-20"/>
        <w:jc w:val="left"/>
        <w:tabs>
          <w:tab w:pos="326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公示：⊙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：官网</w:t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  <w:cols w:num="2" w:equalWidth="0">
            <w:col w:w="2459" w:space="107"/>
            <w:col w:w="5994"/>
          </w:cols>
        </w:sectPr>
      </w:pPr>
      <w:rPr/>
    </w:p>
    <w:p>
      <w:pPr>
        <w:spacing w:before="0" w:after="0" w:line="306" w:lineRule="exact"/>
        <w:ind w:left="228" w:right="-20"/>
        <w:jc w:val="left"/>
        <w:tabs>
          <w:tab w:pos="2560" w:val="left"/>
          <w:tab w:pos="58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）关联交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情况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公示：〇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⊙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312" w:lineRule="exact"/>
        <w:ind w:left="228" w:right="-20"/>
        <w:jc w:val="left"/>
        <w:tabs>
          <w:tab w:pos="2560" w:val="left"/>
          <w:tab w:pos="5820" w:val="left"/>
        </w:tabs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（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-1"/>
          <w:w w:val="100"/>
          <w:position w:val="-1"/>
        </w:rPr>
        <w:t>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）其他情况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公示：⊙</w:t>
      </w:r>
      <w:r>
        <w:rPr>
          <w:rFonts w:ascii="Microsoft JhengHei" w:hAnsi="Microsoft JhengHei" w:cs="Microsoft JhengHei" w:eastAsia="Microsoft JhengHei"/>
          <w:sz w:val="22"/>
          <w:szCs w:val="22"/>
          <w:spacing w:val="53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是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〇</w:t>
      </w:r>
      <w:r>
        <w:rPr>
          <w:rFonts w:ascii="Microsoft JhengHei" w:hAnsi="Microsoft JhengHei" w:cs="Microsoft JhengHei" w:eastAsia="Microsoft JhengHei"/>
          <w:sz w:val="22"/>
          <w:szCs w:val="22"/>
          <w:spacing w:val="51"/>
          <w:w w:val="100"/>
          <w:position w:val="-1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否</w:t>
        <w:tab/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公示媒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体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：官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网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，公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1"/>
        </w:rPr>
        <w:t>众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1"/>
        </w:rPr>
        <w:t>号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4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424" w:right="2406"/>
        <w:jc w:val="center"/>
        <w:rPr>
          <w:rFonts w:ascii="Microsoft JhengHei" w:hAnsi="Microsoft JhengHei" w:cs="Microsoft JhengHei" w:eastAsia="Microsoft JhengHei"/>
          <w:sz w:val="24"/>
          <w:szCs w:val="24"/>
        </w:rPr>
      </w:pPr>
      <w:rPr/>
      <w:r>
        <w:rPr/>
        <w:pict>
          <v:group style="position:absolute;margin-left:89.709999pt;margin-top:21.014215pt;width:415.9pt;height:275.260023pt;mso-position-horizontal-relative:page;mso-position-vertical-relative:paragraph;z-index:-9506" coordorigin="1794,420" coordsize="8318,5505">
            <v:group style="position:absolute;left:1800;top:426;width:8306;height:2" coordorigin="1800,426" coordsize="8306,2">
              <v:shape style="position:absolute;left:1800;top:426;width:8306;height:2" coordorigin="1800,426" coordsize="8306,0" path="m1800,426l10106,426e" filled="f" stroked="t" strokeweight=".580pt" strokecolor="#000000">
                <v:path arrowok="t"/>
              </v:shape>
            </v:group>
            <v:group style="position:absolute;left:1805;top:431;width:2;height:5489" coordorigin="1805,431" coordsize="2,5489">
              <v:shape style="position:absolute;left:1805;top:431;width:2;height:5489" coordorigin="1805,431" coordsize="0,5489" path="m1805,5920l1805,431e" filled="f" stroked="t" strokeweight=".580007pt" strokecolor="#000000">
                <v:path arrowok="t"/>
              </v:shape>
            </v:group>
            <v:group style="position:absolute;left:10102;top:431;width:2;height:5489" coordorigin="10102,431" coordsize="2,5489">
              <v:shape style="position:absolute;left:10102;top:431;width:2;height:5489" coordorigin="10102,431" coordsize="0,5489" path="m10102,5920l10102,431e" filled="f" stroked="t" strokeweight=".580007pt" strokecolor="#000000">
                <v:path arrowok="t"/>
              </v:shape>
            </v:group>
            <w10:wrap type="none"/>
          </v:group>
        </w:pict>
      </w:r>
      <w:r>
        <w:rPr>
          <w:rFonts w:ascii="Microsoft JhengHei" w:hAnsi="Microsoft JhengHei" w:cs="Microsoft JhengHei" w:eastAsia="Microsoft JhengHei"/>
          <w:sz w:val="24"/>
          <w:szCs w:val="24"/>
          <w:spacing w:val="0"/>
          <w:w w:val="100"/>
        </w:rPr>
        <w:t>七、监事意见（签名由本人手签）</w:t>
      </w:r>
    </w:p>
    <w:p>
      <w:pPr>
        <w:spacing w:before="89" w:after="0" w:line="363" w:lineRule="exact"/>
        <w:ind w:left="23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监事：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3"/>
        </w:rPr>
        <w:t>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3"/>
        </w:rPr>
        <w:t>涛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7" w:lineRule="exact"/>
        <w:ind w:left="23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意见：</w:t>
      </w:r>
      <w:r>
        <w:rPr>
          <w:rFonts w:ascii="Microsoft JhengHei" w:hAnsi="Microsoft JhengHei" w:cs="Microsoft JhengHei" w:eastAsia="Microsoft JhengHei"/>
          <w:sz w:val="22"/>
          <w:szCs w:val="22"/>
          <w:spacing w:val="38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基金会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86"/>
        </w:rPr>
        <w:t>2019</w:t>
      </w:r>
      <w:r>
        <w:rPr>
          <w:rFonts w:ascii="Microsoft JhengHei" w:hAnsi="Microsoft JhengHei" w:cs="Microsoft JhengHei" w:eastAsia="Microsoft JhengHei"/>
          <w:sz w:val="22"/>
          <w:szCs w:val="22"/>
          <w:spacing w:val="6"/>
          <w:w w:val="86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对基金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募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集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理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使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用以及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运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作</w:t>
      </w:r>
      <w:r>
        <w:rPr>
          <w:rFonts w:ascii="Microsoft JhengHei" w:hAnsi="Microsoft JhengHei" w:cs="Microsoft JhengHei" w:eastAsia="Microsoft JhengHei"/>
          <w:sz w:val="22"/>
          <w:szCs w:val="22"/>
          <w:spacing w:val="-18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目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开展过程</w:t>
      </w:r>
    </w:p>
    <w:p>
      <w:pPr>
        <w:spacing w:before="6" w:after="0" w:line="312" w:lineRule="exact"/>
        <w:ind w:left="233" w:right="155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中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未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发现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违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反法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律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法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-15"/>
          <w:w w:val="100"/>
        </w:rPr>
        <w:t>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项规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章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制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和损害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基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金会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利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益的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项</w:t>
      </w:r>
      <w:r>
        <w:rPr>
          <w:rFonts w:ascii="Microsoft JhengHei" w:hAnsi="Microsoft JhengHei" w:cs="Microsoft JhengHei" w:eastAsia="Microsoft JhengHei"/>
          <w:sz w:val="22"/>
          <w:szCs w:val="22"/>
          <w:spacing w:val="-13"/>
          <w:w w:val="100"/>
        </w:rPr>
        <w:t>，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年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金支出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符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合国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院颁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布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《基金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管理</w:t>
      </w:r>
      <w:r>
        <w:rPr>
          <w:rFonts w:ascii="Microsoft JhengHei" w:hAnsi="Microsoft JhengHei" w:cs="Microsoft JhengHei" w:eastAsia="Microsoft JhengHei"/>
          <w:sz w:val="22"/>
          <w:szCs w:val="22"/>
          <w:spacing w:val="-4"/>
          <w:w w:val="100"/>
        </w:rPr>
        <w:t>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例》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的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规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定。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签名：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樊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涛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33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日期：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 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0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20-03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-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11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spacing w:before="19" w:after="0" w:line="280" w:lineRule="exact"/>
        <w:jc w:val="left"/>
        <w:rPr>
          <w:sz w:val="28"/>
          <w:szCs w:val="28"/>
        </w:rPr>
      </w:pPr>
      <w:rPr/>
      <w:r>
        <w:rPr/>
        <w:pict>
          <v:group style="position:absolute;margin-left:100.149994pt;margin-top:149.949997pt;width:438.1pt;height:281.620039pt;mso-position-horizontal-relative:page;mso-position-vertical-relative:page;z-index:-9505" coordorigin="2003,2999" coordsize="8762,5632">
            <v:group style="position:absolute;left:2009;top:3005;width:8750;height:2" coordorigin="2009,3005" coordsize="8750,2">
              <v:shape style="position:absolute;left:2009;top:3005;width:8750;height:2" coordorigin="2009,3005" coordsize="8750,0" path="m2009,3005l10759,3005e" filled="f" stroked="t" strokeweight=".580pt" strokecolor="#000000">
                <v:path arrowok="t"/>
              </v:shape>
            </v:group>
            <v:group style="position:absolute;left:2014;top:3010;width:2;height:5616" coordorigin="2014,3010" coordsize="2,5616">
              <v:shape style="position:absolute;left:2014;top:3010;width:2;height:5616" coordorigin="2014,3010" coordsize="0,5616" path="m2014,8626l2014,3010e" filled="f" stroked="t" strokeweight=".580039pt" strokecolor="#000000">
                <v:path arrowok="t"/>
              </v:shape>
            </v:group>
            <v:group style="position:absolute;left:10754;top:3010;width:2;height:5616" coordorigin="10754,3010" coordsize="2,5616">
              <v:shape style="position:absolute;left:10754;top:3010;width:2;height:5616" coordorigin="10754,3010" coordsize="0,5616" path="m10754,8626l10754,3010e" filled="f" stroked="t" strokeweight=".580039pt" strokecolor="#000000">
                <v:path arrowok="t"/>
              </v:shape>
            </v:group>
            <v:group style="position:absolute;left:2009;top:8621;width:8750;height:2" coordorigin="2009,8621" coordsize="8750,2">
              <v:shape style="position:absolute;left:2009;top:8621;width:8750;height:2" coordorigin="2009,8621" coordsize="8750,0" path="m2009,8621l10759,8621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sz w:val="28"/>
          <w:szCs w:val="28"/>
        </w:rPr>
      </w:r>
    </w:p>
    <w:p>
      <w:pPr>
        <w:spacing w:before="0" w:after="0" w:line="341" w:lineRule="exact"/>
        <w:ind w:left="2585" w:right="-20"/>
        <w:jc w:val="left"/>
        <w:rPr>
          <w:rFonts w:ascii="Microsoft JhengHei" w:hAnsi="Microsoft JhengHei" w:cs="Microsoft JhengHei" w:eastAsia="Microsoft JhengHei"/>
          <w:sz w:val="28"/>
          <w:szCs w:val="28"/>
        </w:rPr>
      </w:pPr>
      <w:rPr/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2"/>
        </w:rPr>
        <w:t>八、</w:t>
      </w:r>
      <w:r>
        <w:rPr>
          <w:rFonts w:ascii="Microsoft JhengHei" w:hAnsi="Microsoft JhengHei" w:cs="Microsoft JhengHei" w:eastAsia="Microsoft JhengHei"/>
          <w:sz w:val="28"/>
          <w:szCs w:val="28"/>
          <w:spacing w:val="3"/>
          <w:w w:val="100"/>
          <w:position w:val="-2"/>
        </w:rPr>
        <w:t>业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2"/>
        </w:rPr>
        <w:t>务主管单位审查</w:t>
      </w:r>
      <w:r>
        <w:rPr>
          <w:rFonts w:ascii="Microsoft JhengHei" w:hAnsi="Microsoft JhengHei" w:cs="Microsoft JhengHei" w:eastAsia="Microsoft JhengHei"/>
          <w:sz w:val="28"/>
          <w:szCs w:val="28"/>
          <w:spacing w:val="3"/>
          <w:w w:val="100"/>
          <w:position w:val="-2"/>
        </w:rPr>
        <w:t>意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-2"/>
        </w:rPr>
        <w:t>见</w:t>
      </w:r>
      <w:r>
        <w:rPr>
          <w:rFonts w:ascii="Microsoft JhengHei" w:hAnsi="Microsoft JhengHei" w:cs="Microsoft JhengHei" w:eastAsia="Microsoft JhengHei"/>
          <w:sz w:val="28"/>
          <w:szCs w:val="28"/>
          <w:spacing w:val="0"/>
          <w:w w:val="100"/>
          <w:position w:val="0"/>
        </w:rPr>
      </w:r>
    </w:p>
    <w:p>
      <w:pPr>
        <w:spacing w:before="2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3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业务主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管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单位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  <w:position w:val="-2"/>
        </w:rPr>
        <w:t>名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-2"/>
        </w:rPr>
        <w:t>称：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97" w:lineRule="exact"/>
        <w:ind w:left="360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审查意</w:t>
      </w:r>
      <w:r>
        <w:rPr>
          <w:rFonts w:ascii="Microsoft JhengHei" w:hAnsi="Microsoft JhengHei" w:cs="Microsoft JhengHei" w:eastAsia="Microsoft JhengHei"/>
          <w:sz w:val="22"/>
          <w:szCs w:val="22"/>
          <w:spacing w:val="-2"/>
          <w:w w:val="100"/>
        </w:rPr>
        <w:t>见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  <w:t>：</w:t>
      </w:r>
    </w:p>
    <w:p>
      <w:pPr>
        <w:spacing w:before="8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691" w:right="-20"/>
        <w:jc w:val="left"/>
        <w:rPr>
          <w:rFonts w:ascii="Microsoft JhengHei" w:hAnsi="Microsoft JhengHei" w:cs="Microsoft JhengHei" w:eastAsia="Microsoft JhengHei"/>
          <w:sz w:val="22"/>
          <w:szCs w:val="22"/>
        </w:rPr>
      </w:pPr>
      <w:rPr/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13"/>
        </w:rPr>
        <w:t>(印鉴)</w:t>
      </w:r>
      <w:r>
        <w:rPr>
          <w:rFonts w:ascii="Microsoft JhengHei" w:hAnsi="Microsoft JhengHei" w:cs="Microsoft JhengHei" w:eastAsia="Microsoft JhengHei"/>
          <w:sz w:val="22"/>
          <w:szCs w:val="22"/>
          <w:spacing w:val="0"/>
          <w:w w:val="100"/>
        </w:rPr>
      </w:r>
    </w:p>
    <w:sectPr>
      <w:pgMar w:header="0" w:footer="1075183616" w:top="1560" w:bottom="280" w:left="1680" w:right="1680"/>
      <w:headerReference w:type="odd" r:id="rId202"/>
      <w:pgSz w:w="11920" w:h="16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algun Gothic Semilight">
    <w:altName w:val="Malgun Gothic Semilight"/>
    <w:charset w:val="134"/>
    <w:family w:val="swiss"/>
    <w:pitch w:val="variable"/>
  </w:font>
  <w:font w:name="Microsoft JhengHei">
    <w:altName w:val="Microsoft JhengHei"/>
    <w:charset w:val="0"/>
    <w:family w:val="swiss"/>
    <w:pitch w:val="variable"/>
  </w:font>
  <w:font w:name="MS Gothic">
    <w:altName w:val="MS Gothic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7.685600pt;width:189.140721pt;height:13.04075pt;mso-position-horizontal-relative:page;mso-position-vertical-relative:page;z-index:-9568" type="#_x0000_t202" filled="f" stroked="f">
          <v:textbox inset="0,0,0,0">
            <w:txbxContent>
              <w:p>
                <w:pPr>
                  <w:spacing w:before="0" w:after="0" w:line="257" w:lineRule="exact"/>
                  <w:ind w:left="20" w:right="-53"/>
                  <w:jc w:val="left"/>
                  <w:rPr>
                    <w:rFonts w:ascii="Microsoft JhengHei" w:hAnsi="Microsoft JhengHei" w:cs="Microsoft JhengHei" w:eastAsia="Microsoft JhengHei"/>
                    <w:sz w:val="22"/>
                    <w:szCs w:val="2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编制单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位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：北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京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市思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诚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社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区公益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基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金会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08.077698pt;margin-top:77.685600pt;width:98.385751pt;height:13.04075pt;mso-position-horizontal-relative:page;mso-position-vertical-relative:page;z-index:-9567" type="#_x0000_t202" filled="f" stroked="f">
          <v:textbox inset="0,0,0,0">
            <w:txbxContent>
              <w:p>
                <w:pPr>
                  <w:spacing w:before="0" w:after="0" w:line="257" w:lineRule="exact"/>
                  <w:ind w:left="20" w:right="-53"/>
                  <w:jc w:val="left"/>
                  <w:rPr>
                    <w:rFonts w:ascii="Microsoft JhengHei" w:hAnsi="Microsoft JhengHei" w:cs="Microsoft JhengHei" w:eastAsia="Microsoft JhengHei"/>
                    <w:sz w:val="22"/>
                    <w:szCs w:val="2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86"/>
                  </w:rPr>
                  <w:t>2020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28"/>
                    <w:w w:val="86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年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02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16"/>
                    <w:w w:val="100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月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22"/>
                    <w:w w:val="100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11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14"/>
                    <w:w w:val="100"/>
                  </w:rPr>
                  <w:t> 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日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3.125595pt;width:299.791123pt;height:13.04075pt;mso-position-horizontal-relative:page;mso-position-vertical-relative:page;z-index:-9566" type="#_x0000_t202" filled="f" stroked="f">
          <v:textbox inset="0,0,0,0">
            <w:txbxContent>
              <w:p>
                <w:pPr>
                  <w:spacing w:before="0" w:after="0" w:line="257" w:lineRule="exact"/>
                  <w:ind w:left="20" w:right="-53"/>
                  <w:jc w:val="left"/>
                  <w:rPr>
                    <w:rFonts w:ascii="Microsoft JhengHei" w:hAnsi="Microsoft JhengHei" w:cs="Microsoft JhengHei" w:eastAsia="Microsoft JhengHei"/>
                    <w:sz w:val="22"/>
                    <w:szCs w:val="22"/>
                  </w:rPr>
                </w:pPr>
                <w:rPr/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w w:val="84"/>
                  </w:rPr>
                  <w:t>出结论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1"/>
                    <w:w w:val="84"/>
                  </w:rPr>
                  <w:t>”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68"/>
                  </w:rPr>
                  <w:t>，“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登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记认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定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为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慈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善组织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，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履行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了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ⅩⅩ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年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4"/>
                    <w:w w:val="100"/>
                  </w:rPr>
                  <w:t>度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报告义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-2"/>
                    <w:w w:val="100"/>
                  </w:rPr>
                  <w:t>务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35"/>
                  </w:rPr>
                  <w:t>”</w:t>
                </w:r>
                <w:r>
                  <w:rPr>
                    <w:rFonts w:ascii="Microsoft JhengHei" w:hAnsi="Microsoft JhengHei" w:cs="Microsoft JhengHei" w:eastAsia="Microsoft JhengHei"/>
                    <w:sz w:val="22"/>
                    <w:szCs w:val="22"/>
                    <w:spacing w:val="0"/>
                    <w:w w:val="100"/>
                  </w:rPr>
                  <w:t>）</w:t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402778745@qq.com" TargetMode="External"/><Relationship Id="rId6" Type="http://schemas.openxmlformats.org/officeDocument/2006/relationships/hyperlink" Target="http://www.sichengfound.org/" TargetMode="External"/><Relationship Id="rId7" Type="http://schemas.openxmlformats.org/officeDocument/2006/relationships/hyperlink" Target="mailto:13910787239@qq.com" TargetMode="External"/><Relationship Id="rId8" Type="http://schemas.openxmlformats.org/officeDocument/2006/relationships/hyperlink" Target="mailto:457778016@qq.com" TargetMode="External"/><Relationship Id="rId9" Type="http://schemas.openxmlformats.org/officeDocument/2006/relationships/hyperlink" Target="mailto:13910787239@qq.com" TargetMode="External"/><Relationship Id="rId10" Type="http://schemas.openxmlformats.org/officeDocument/2006/relationships/hyperlink" Target="mailto:402778745@qq.com" TargetMode="External"/><Relationship Id="rId11" Type="http://schemas.openxmlformats.org/officeDocument/2006/relationships/hyperlink" Target="mailto:402778745@qq.com" TargetMode="External"/><Relationship Id="rId12" Type="http://schemas.openxmlformats.org/officeDocument/2006/relationships/hyperlink" Target="mailto:457778016@qq.com" TargetMode="Externa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image" Target="media/image8.png"/><Relationship Id="rId21" Type="http://schemas.openxmlformats.org/officeDocument/2006/relationships/image" Target="media/image9.pn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Relationship Id="rId38" Type="http://schemas.openxmlformats.org/officeDocument/2006/relationships/image" Target="media/image26.png"/><Relationship Id="rId39" Type="http://schemas.openxmlformats.org/officeDocument/2006/relationships/image" Target="media/image27.png"/><Relationship Id="rId40" Type="http://schemas.openxmlformats.org/officeDocument/2006/relationships/image" Target="media/image28.png"/><Relationship Id="rId41" Type="http://schemas.openxmlformats.org/officeDocument/2006/relationships/image" Target="media/image29.png"/><Relationship Id="rId42" Type="http://schemas.openxmlformats.org/officeDocument/2006/relationships/image" Target="media/image30.png"/><Relationship Id="rId43" Type="http://schemas.openxmlformats.org/officeDocument/2006/relationships/image" Target="media/image31.png"/><Relationship Id="rId44" Type="http://schemas.openxmlformats.org/officeDocument/2006/relationships/image" Target="media/image32.png"/><Relationship Id="rId45" Type="http://schemas.openxmlformats.org/officeDocument/2006/relationships/image" Target="media/image33.png"/><Relationship Id="rId46" Type="http://schemas.openxmlformats.org/officeDocument/2006/relationships/image" Target="media/image34.png"/><Relationship Id="rId47" Type="http://schemas.openxmlformats.org/officeDocument/2006/relationships/image" Target="media/image35.png"/><Relationship Id="rId48" Type="http://schemas.openxmlformats.org/officeDocument/2006/relationships/image" Target="media/image36.png"/><Relationship Id="rId49" Type="http://schemas.openxmlformats.org/officeDocument/2006/relationships/image" Target="media/image37.png"/><Relationship Id="rId50" Type="http://schemas.openxmlformats.org/officeDocument/2006/relationships/image" Target="media/image38.png"/><Relationship Id="rId51" Type="http://schemas.openxmlformats.org/officeDocument/2006/relationships/image" Target="media/image39.png"/><Relationship Id="rId52" Type="http://schemas.openxmlformats.org/officeDocument/2006/relationships/image" Target="media/image40.png"/><Relationship Id="rId53" Type="http://schemas.openxmlformats.org/officeDocument/2006/relationships/image" Target="media/image41.png"/><Relationship Id="rId54" Type="http://schemas.openxmlformats.org/officeDocument/2006/relationships/image" Target="media/image42.png"/><Relationship Id="rId55" Type="http://schemas.openxmlformats.org/officeDocument/2006/relationships/image" Target="media/image43.png"/><Relationship Id="rId56" Type="http://schemas.openxmlformats.org/officeDocument/2006/relationships/image" Target="media/image44.png"/><Relationship Id="rId57" Type="http://schemas.openxmlformats.org/officeDocument/2006/relationships/image" Target="media/image45.png"/><Relationship Id="rId58" Type="http://schemas.openxmlformats.org/officeDocument/2006/relationships/image" Target="media/image46.png"/><Relationship Id="rId59" Type="http://schemas.openxmlformats.org/officeDocument/2006/relationships/image" Target="media/image47.png"/><Relationship Id="rId60" Type="http://schemas.openxmlformats.org/officeDocument/2006/relationships/image" Target="media/image48.png"/><Relationship Id="rId61" Type="http://schemas.openxmlformats.org/officeDocument/2006/relationships/image" Target="media/image49.png"/><Relationship Id="rId62" Type="http://schemas.openxmlformats.org/officeDocument/2006/relationships/image" Target="media/image50.png"/><Relationship Id="rId63" Type="http://schemas.openxmlformats.org/officeDocument/2006/relationships/image" Target="media/image51.png"/><Relationship Id="rId64" Type="http://schemas.openxmlformats.org/officeDocument/2006/relationships/image" Target="media/image52.png"/><Relationship Id="rId65" Type="http://schemas.openxmlformats.org/officeDocument/2006/relationships/image" Target="media/image53.png"/><Relationship Id="rId66" Type="http://schemas.openxmlformats.org/officeDocument/2006/relationships/image" Target="media/image54.png"/><Relationship Id="rId67" Type="http://schemas.openxmlformats.org/officeDocument/2006/relationships/image" Target="media/image55.png"/><Relationship Id="rId68" Type="http://schemas.openxmlformats.org/officeDocument/2006/relationships/image" Target="media/image56.png"/><Relationship Id="rId69" Type="http://schemas.openxmlformats.org/officeDocument/2006/relationships/image" Target="media/image57.png"/><Relationship Id="rId70" Type="http://schemas.openxmlformats.org/officeDocument/2006/relationships/image" Target="media/image58.png"/><Relationship Id="rId71" Type="http://schemas.openxmlformats.org/officeDocument/2006/relationships/image" Target="media/image59.png"/><Relationship Id="rId72" Type="http://schemas.openxmlformats.org/officeDocument/2006/relationships/image" Target="media/image60.png"/><Relationship Id="rId73" Type="http://schemas.openxmlformats.org/officeDocument/2006/relationships/image" Target="media/image61.png"/><Relationship Id="rId74" Type="http://schemas.openxmlformats.org/officeDocument/2006/relationships/image" Target="media/image62.png"/><Relationship Id="rId75" Type="http://schemas.openxmlformats.org/officeDocument/2006/relationships/image" Target="media/image63.png"/><Relationship Id="rId76" Type="http://schemas.openxmlformats.org/officeDocument/2006/relationships/image" Target="media/image64.png"/><Relationship Id="rId77" Type="http://schemas.openxmlformats.org/officeDocument/2006/relationships/image" Target="media/image65.png"/><Relationship Id="rId78" Type="http://schemas.openxmlformats.org/officeDocument/2006/relationships/image" Target="media/image66.png"/><Relationship Id="rId79" Type="http://schemas.openxmlformats.org/officeDocument/2006/relationships/image" Target="media/image67.png"/><Relationship Id="rId80" Type="http://schemas.openxmlformats.org/officeDocument/2006/relationships/image" Target="media/image68.png"/><Relationship Id="rId81" Type="http://schemas.openxmlformats.org/officeDocument/2006/relationships/image" Target="media/image69.png"/><Relationship Id="rId82" Type="http://schemas.openxmlformats.org/officeDocument/2006/relationships/image" Target="media/image70.png"/><Relationship Id="rId83" Type="http://schemas.openxmlformats.org/officeDocument/2006/relationships/image" Target="media/image71.png"/><Relationship Id="rId84" Type="http://schemas.openxmlformats.org/officeDocument/2006/relationships/image" Target="media/image72.png"/><Relationship Id="rId85" Type="http://schemas.openxmlformats.org/officeDocument/2006/relationships/image" Target="media/image73.png"/><Relationship Id="rId86" Type="http://schemas.openxmlformats.org/officeDocument/2006/relationships/image" Target="media/image74.png"/><Relationship Id="rId87" Type="http://schemas.openxmlformats.org/officeDocument/2006/relationships/image" Target="media/image75.png"/><Relationship Id="rId88" Type="http://schemas.openxmlformats.org/officeDocument/2006/relationships/image" Target="media/image76.png"/><Relationship Id="rId89" Type="http://schemas.openxmlformats.org/officeDocument/2006/relationships/image" Target="media/image77.png"/><Relationship Id="rId90" Type="http://schemas.openxmlformats.org/officeDocument/2006/relationships/image" Target="media/image78.png"/><Relationship Id="rId91" Type="http://schemas.openxmlformats.org/officeDocument/2006/relationships/image" Target="media/image79.png"/><Relationship Id="rId92" Type="http://schemas.openxmlformats.org/officeDocument/2006/relationships/image" Target="media/image80.png"/><Relationship Id="rId93" Type="http://schemas.openxmlformats.org/officeDocument/2006/relationships/image" Target="media/image81.png"/><Relationship Id="rId94" Type="http://schemas.openxmlformats.org/officeDocument/2006/relationships/image" Target="media/image82.png"/><Relationship Id="rId95" Type="http://schemas.openxmlformats.org/officeDocument/2006/relationships/image" Target="media/image83.png"/><Relationship Id="rId96" Type="http://schemas.openxmlformats.org/officeDocument/2006/relationships/image" Target="media/image84.png"/><Relationship Id="rId97" Type="http://schemas.openxmlformats.org/officeDocument/2006/relationships/image" Target="media/image85.png"/><Relationship Id="rId98" Type="http://schemas.openxmlformats.org/officeDocument/2006/relationships/image" Target="media/image86.png"/><Relationship Id="rId99" Type="http://schemas.openxmlformats.org/officeDocument/2006/relationships/image" Target="media/image87.png"/><Relationship Id="rId100" Type="http://schemas.openxmlformats.org/officeDocument/2006/relationships/image" Target="media/image88.png"/><Relationship Id="rId101" Type="http://schemas.openxmlformats.org/officeDocument/2006/relationships/image" Target="media/image89.png"/><Relationship Id="rId102" Type="http://schemas.openxmlformats.org/officeDocument/2006/relationships/image" Target="media/image90.png"/><Relationship Id="rId103" Type="http://schemas.openxmlformats.org/officeDocument/2006/relationships/image" Target="media/image91.png"/><Relationship Id="rId104" Type="http://schemas.openxmlformats.org/officeDocument/2006/relationships/image" Target="media/image92.png"/><Relationship Id="rId105" Type="http://schemas.openxmlformats.org/officeDocument/2006/relationships/image" Target="media/image93.png"/><Relationship Id="rId106" Type="http://schemas.openxmlformats.org/officeDocument/2006/relationships/image" Target="media/image94.png"/><Relationship Id="rId107" Type="http://schemas.openxmlformats.org/officeDocument/2006/relationships/image" Target="media/image95.png"/><Relationship Id="rId108" Type="http://schemas.openxmlformats.org/officeDocument/2006/relationships/image" Target="media/image96.png"/><Relationship Id="rId109" Type="http://schemas.openxmlformats.org/officeDocument/2006/relationships/image" Target="media/image97.png"/><Relationship Id="rId110" Type="http://schemas.openxmlformats.org/officeDocument/2006/relationships/image" Target="media/image98.png"/><Relationship Id="rId111" Type="http://schemas.openxmlformats.org/officeDocument/2006/relationships/image" Target="media/image99.png"/><Relationship Id="rId112" Type="http://schemas.openxmlformats.org/officeDocument/2006/relationships/image" Target="media/image100.png"/><Relationship Id="rId113" Type="http://schemas.openxmlformats.org/officeDocument/2006/relationships/image" Target="media/image101.png"/><Relationship Id="rId114" Type="http://schemas.openxmlformats.org/officeDocument/2006/relationships/image" Target="media/image102.png"/><Relationship Id="rId115" Type="http://schemas.openxmlformats.org/officeDocument/2006/relationships/image" Target="media/image103.png"/><Relationship Id="rId116" Type="http://schemas.openxmlformats.org/officeDocument/2006/relationships/image" Target="media/image104.png"/><Relationship Id="rId117" Type="http://schemas.openxmlformats.org/officeDocument/2006/relationships/image" Target="media/image105.png"/><Relationship Id="rId118" Type="http://schemas.openxmlformats.org/officeDocument/2006/relationships/image" Target="media/image106.png"/><Relationship Id="rId119" Type="http://schemas.openxmlformats.org/officeDocument/2006/relationships/image" Target="media/image107.png"/><Relationship Id="rId120" Type="http://schemas.openxmlformats.org/officeDocument/2006/relationships/image" Target="media/image108.png"/><Relationship Id="rId121" Type="http://schemas.openxmlformats.org/officeDocument/2006/relationships/image" Target="media/image109.png"/><Relationship Id="rId122" Type="http://schemas.openxmlformats.org/officeDocument/2006/relationships/image" Target="media/image110.png"/><Relationship Id="rId123" Type="http://schemas.openxmlformats.org/officeDocument/2006/relationships/image" Target="media/image111.png"/><Relationship Id="rId124" Type="http://schemas.openxmlformats.org/officeDocument/2006/relationships/image" Target="media/image112.png"/><Relationship Id="rId125" Type="http://schemas.openxmlformats.org/officeDocument/2006/relationships/image" Target="media/image113.png"/><Relationship Id="rId126" Type="http://schemas.openxmlformats.org/officeDocument/2006/relationships/image" Target="media/image114.png"/><Relationship Id="rId127" Type="http://schemas.openxmlformats.org/officeDocument/2006/relationships/image" Target="media/image115.png"/><Relationship Id="rId128" Type="http://schemas.openxmlformats.org/officeDocument/2006/relationships/image" Target="media/image116.png"/><Relationship Id="rId129" Type="http://schemas.openxmlformats.org/officeDocument/2006/relationships/image" Target="media/image117.png"/><Relationship Id="rId130" Type="http://schemas.openxmlformats.org/officeDocument/2006/relationships/image" Target="media/image118.png"/><Relationship Id="rId131" Type="http://schemas.openxmlformats.org/officeDocument/2006/relationships/image" Target="media/image119.png"/><Relationship Id="rId132" Type="http://schemas.openxmlformats.org/officeDocument/2006/relationships/image" Target="media/image120.png"/><Relationship Id="rId133" Type="http://schemas.openxmlformats.org/officeDocument/2006/relationships/image" Target="media/image121.png"/><Relationship Id="rId134" Type="http://schemas.openxmlformats.org/officeDocument/2006/relationships/image" Target="media/image122.png"/><Relationship Id="rId135" Type="http://schemas.openxmlformats.org/officeDocument/2006/relationships/image" Target="media/image123.png"/><Relationship Id="rId136" Type="http://schemas.openxmlformats.org/officeDocument/2006/relationships/image" Target="media/image124.png"/><Relationship Id="rId137" Type="http://schemas.openxmlformats.org/officeDocument/2006/relationships/image" Target="media/image125.png"/><Relationship Id="rId138" Type="http://schemas.openxmlformats.org/officeDocument/2006/relationships/image" Target="media/image126.png"/><Relationship Id="rId139" Type="http://schemas.openxmlformats.org/officeDocument/2006/relationships/image" Target="media/image127.png"/><Relationship Id="rId140" Type="http://schemas.openxmlformats.org/officeDocument/2006/relationships/image" Target="media/image128.png"/><Relationship Id="rId141" Type="http://schemas.openxmlformats.org/officeDocument/2006/relationships/image" Target="media/image129.png"/><Relationship Id="rId142" Type="http://schemas.openxmlformats.org/officeDocument/2006/relationships/image" Target="media/image130.png"/><Relationship Id="rId143" Type="http://schemas.openxmlformats.org/officeDocument/2006/relationships/image" Target="media/image131.png"/><Relationship Id="rId144" Type="http://schemas.openxmlformats.org/officeDocument/2006/relationships/image" Target="media/image132.png"/><Relationship Id="rId145" Type="http://schemas.openxmlformats.org/officeDocument/2006/relationships/image" Target="media/image133.png"/><Relationship Id="rId146" Type="http://schemas.openxmlformats.org/officeDocument/2006/relationships/image" Target="media/image134.png"/><Relationship Id="rId147" Type="http://schemas.openxmlformats.org/officeDocument/2006/relationships/image" Target="media/image135.png"/><Relationship Id="rId148" Type="http://schemas.openxmlformats.org/officeDocument/2006/relationships/image" Target="media/image136.png"/><Relationship Id="rId149" Type="http://schemas.openxmlformats.org/officeDocument/2006/relationships/image" Target="media/image137.png"/><Relationship Id="rId150" Type="http://schemas.openxmlformats.org/officeDocument/2006/relationships/image" Target="media/image138.png"/><Relationship Id="rId151" Type="http://schemas.openxmlformats.org/officeDocument/2006/relationships/image" Target="media/image139.png"/><Relationship Id="rId152" Type="http://schemas.openxmlformats.org/officeDocument/2006/relationships/image" Target="media/image140.png"/><Relationship Id="rId153" Type="http://schemas.openxmlformats.org/officeDocument/2006/relationships/image" Target="media/image141.png"/><Relationship Id="rId154" Type="http://schemas.openxmlformats.org/officeDocument/2006/relationships/image" Target="media/image142.png"/><Relationship Id="rId155" Type="http://schemas.openxmlformats.org/officeDocument/2006/relationships/image" Target="media/image143.png"/><Relationship Id="rId156" Type="http://schemas.openxmlformats.org/officeDocument/2006/relationships/image" Target="media/image144.png"/><Relationship Id="rId157" Type="http://schemas.openxmlformats.org/officeDocument/2006/relationships/image" Target="media/image145.png"/><Relationship Id="rId158" Type="http://schemas.openxmlformats.org/officeDocument/2006/relationships/image" Target="media/image146.png"/><Relationship Id="rId159" Type="http://schemas.openxmlformats.org/officeDocument/2006/relationships/image" Target="media/image147.png"/><Relationship Id="rId160" Type="http://schemas.openxmlformats.org/officeDocument/2006/relationships/image" Target="media/image148.png"/><Relationship Id="rId161" Type="http://schemas.openxmlformats.org/officeDocument/2006/relationships/image" Target="media/image149.png"/><Relationship Id="rId162" Type="http://schemas.openxmlformats.org/officeDocument/2006/relationships/image" Target="media/image150.png"/><Relationship Id="rId163" Type="http://schemas.openxmlformats.org/officeDocument/2006/relationships/image" Target="media/image151.png"/><Relationship Id="rId164" Type="http://schemas.openxmlformats.org/officeDocument/2006/relationships/image" Target="media/image152.png"/><Relationship Id="rId165" Type="http://schemas.openxmlformats.org/officeDocument/2006/relationships/image" Target="media/image153.png"/><Relationship Id="rId166" Type="http://schemas.openxmlformats.org/officeDocument/2006/relationships/image" Target="media/image154.png"/><Relationship Id="rId167" Type="http://schemas.openxmlformats.org/officeDocument/2006/relationships/image" Target="media/image155.png"/><Relationship Id="rId168" Type="http://schemas.openxmlformats.org/officeDocument/2006/relationships/image" Target="media/image156.png"/><Relationship Id="rId169" Type="http://schemas.openxmlformats.org/officeDocument/2006/relationships/image" Target="media/image157.png"/><Relationship Id="rId170" Type="http://schemas.openxmlformats.org/officeDocument/2006/relationships/image" Target="media/image158.png"/><Relationship Id="rId171" Type="http://schemas.openxmlformats.org/officeDocument/2006/relationships/image" Target="media/image159.png"/><Relationship Id="rId172" Type="http://schemas.openxmlformats.org/officeDocument/2006/relationships/image" Target="media/image160.png"/><Relationship Id="rId173" Type="http://schemas.openxmlformats.org/officeDocument/2006/relationships/image" Target="media/image161.png"/><Relationship Id="rId174" Type="http://schemas.openxmlformats.org/officeDocument/2006/relationships/image" Target="media/image162.png"/><Relationship Id="rId175" Type="http://schemas.openxmlformats.org/officeDocument/2006/relationships/image" Target="media/image163.png"/><Relationship Id="rId176" Type="http://schemas.openxmlformats.org/officeDocument/2006/relationships/image" Target="media/image164.png"/><Relationship Id="rId177" Type="http://schemas.openxmlformats.org/officeDocument/2006/relationships/image" Target="media/image165.png"/><Relationship Id="rId178" Type="http://schemas.openxmlformats.org/officeDocument/2006/relationships/image" Target="media/image166.png"/><Relationship Id="rId179" Type="http://schemas.openxmlformats.org/officeDocument/2006/relationships/image" Target="media/image167.png"/><Relationship Id="rId180" Type="http://schemas.openxmlformats.org/officeDocument/2006/relationships/image" Target="media/image168.png"/><Relationship Id="rId181" Type="http://schemas.openxmlformats.org/officeDocument/2006/relationships/image" Target="media/image169.png"/><Relationship Id="rId182" Type="http://schemas.openxmlformats.org/officeDocument/2006/relationships/image" Target="media/image170.png"/><Relationship Id="rId183" Type="http://schemas.openxmlformats.org/officeDocument/2006/relationships/image" Target="media/image171.png"/><Relationship Id="rId184" Type="http://schemas.openxmlformats.org/officeDocument/2006/relationships/image" Target="media/image172.png"/><Relationship Id="rId185" Type="http://schemas.openxmlformats.org/officeDocument/2006/relationships/image" Target="media/image173.png"/><Relationship Id="rId186" Type="http://schemas.openxmlformats.org/officeDocument/2006/relationships/image" Target="media/image174.png"/><Relationship Id="rId187" Type="http://schemas.openxmlformats.org/officeDocument/2006/relationships/image" Target="media/image175.png"/><Relationship Id="rId188" Type="http://schemas.openxmlformats.org/officeDocument/2006/relationships/image" Target="media/image176.png"/><Relationship Id="rId189" Type="http://schemas.openxmlformats.org/officeDocument/2006/relationships/image" Target="media/image177.png"/><Relationship Id="rId190" Type="http://schemas.openxmlformats.org/officeDocument/2006/relationships/header" Target="header1.xml"/><Relationship Id="rId191" Type="http://schemas.openxmlformats.org/officeDocument/2006/relationships/header" Target="header2.xml"/><Relationship Id="rId192" Type="http://schemas.openxmlformats.org/officeDocument/2006/relationships/header" Target="header3.xml"/><Relationship Id="rId193" Type="http://schemas.openxmlformats.org/officeDocument/2006/relationships/image" Target="media/image178.png"/><Relationship Id="rId194" Type="http://schemas.openxmlformats.org/officeDocument/2006/relationships/image" Target="media/image179.png"/><Relationship Id="rId195" Type="http://schemas.openxmlformats.org/officeDocument/2006/relationships/image" Target="media/image180.png"/><Relationship Id="rId196" Type="http://schemas.openxmlformats.org/officeDocument/2006/relationships/image" Target="media/image181.png"/><Relationship Id="rId197" Type="http://schemas.openxmlformats.org/officeDocument/2006/relationships/image" Target="media/image182.png"/><Relationship Id="rId198" Type="http://schemas.openxmlformats.org/officeDocument/2006/relationships/image" Target="media/image183.png"/><Relationship Id="rId199" Type="http://schemas.openxmlformats.org/officeDocument/2006/relationships/header" Target="header4.xml"/><Relationship Id="rId200" Type="http://schemas.openxmlformats.org/officeDocument/2006/relationships/header" Target="header5.xml"/><Relationship Id="rId201" Type="http://schemas.openxmlformats.org/officeDocument/2006/relationships/header" Target="header6.xml"/><Relationship Id="rId202" Type="http://schemas.openxmlformats.org/officeDocument/2006/relationships/header" Target="header7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hoaxer</dc:creator>
  <dc:title>Microsoft Word - AnnualInspectionReport (3).docx</dc:title>
  <dcterms:created xsi:type="dcterms:W3CDTF">2021-04-27T19:05:32Z</dcterms:created>
  <dcterms:modified xsi:type="dcterms:W3CDTF">2021-04-27T19:05:32Z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LastSaved">
    <vt:filetime>2021-04-27T00:00:00Z</vt:filetime>
  </property>
</Properties>
</file>