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3" w:lineRule="exact"/>
        <w:ind w:left="190" w:right="27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1"/>
        </w:rPr>
        <w:t>北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1"/>
        </w:rPr>
        <w:t>市思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1"/>
        </w:rPr>
        <w:t>社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1"/>
        </w:rPr>
        <w:t>公益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1"/>
        </w:rPr>
        <w:t>金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8"/>
          <w:position w:val="1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5"/>
          <w:w w:val="98"/>
          <w:position w:val="1"/>
        </w:rPr>
        <w:t>）</w:t>
      </w:r>
      <w:r>
        <w:rPr>
          <w:rFonts w:ascii="Arial" w:hAnsi="Arial" w:cs="Arial" w:eastAsia="Arial"/>
          <w:sz w:val="44"/>
          <w:szCs w:val="44"/>
          <w:spacing w:val="1"/>
          <w:w w:val="98"/>
          <w:position w:val="1"/>
        </w:rPr>
        <w:t>2</w:t>
      </w:r>
      <w:r>
        <w:rPr>
          <w:rFonts w:ascii="Arial" w:hAnsi="Arial" w:cs="Arial" w:eastAsia="Arial"/>
          <w:sz w:val="44"/>
          <w:szCs w:val="44"/>
          <w:spacing w:val="0"/>
          <w:w w:val="98"/>
          <w:position w:val="1"/>
        </w:rPr>
        <w:t>022</w:t>
      </w:r>
      <w:r>
        <w:rPr>
          <w:rFonts w:ascii="Arial" w:hAnsi="Arial" w:cs="Arial" w:eastAsia="Arial"/>
          <w:sz w:val="44"/>
          <w:szCs w:val="44"/>
          <w:spacing w:val="-4"/>
          <w:w w:val="98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年度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624" w:lineRule="exact"/>
        <w:ind w:left="3339" w:right="3421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9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9"/>
          <w:position w:val="-1"/>
        </w:rPr>
        <w:t>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20" w:right="28" w:firstLine="42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98"/>
          <w:w w:val="100"/>
        </w:rPr>
        <w:t>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共和国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善法</w:t>
      </w:r>
      <w:r>
        <w:rPr>
          <w:rFonts w:ascii="Microsoft JhengHei" w:hAnsi="Microsoft JhengHei" w:cs="Microsoft JhengHei" w:eastAsia="Microsoft JhengHei"/>
          <w:sz w:val="22"/>
          <w:szCs w:val="22"/>
          <w:spacing w:val="-197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理条例</w:t>
      </w:r>
      <w:r>
        <w:rPr>
          <w:rFonts w:ascii="Microsoft JhengHei" w:hAnsi="Microsoft JhengHei" w:cs="Microsoft JhengHei" w:eastAsia="Microsoft JhengHei"/>
          <w:sz w:val="22"/>
          <w:szCs w:val="22"/>
          <w:spacing w:val="-98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相关规定</w:t>
      </w:r>
      <w:r>
        <w:rPr>
          <w:rFonts w:ascii="Microsoft JhengHei" w:hAnsi="Microsoft JhengHei" w:cs="Microsoft JhengHei" w:eastAsia="Microsoft JhengHei"/>
          <w:sz w:val="22"/>
          <w:szCs w:val="22"/>
          <w:spacing w:val="-10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101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报告。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事、监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实、准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并承担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此引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律责任。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6421" w:right="38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法定代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章：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auto"/>
        <w:ind w:left="120" w:right="668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目录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一、基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二、机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270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员情况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职工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（六）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设情况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（七）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力资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（八）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及持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权的实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基本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、持有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体情况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9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三、公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事业</w:t>
      </w:r>
      <w:r>
        <w:rPr>
          <w:rFonts w:ascii="Arial" w:hAnsi="Arial" w:cs="Arial" w:eastAsia="Arial"/>
          <w:sz w:val="22"/>
          <w:szCs w:val="22"/>
          <w:spacing w:val="0"/>
          <w:w w:val="18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支出和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情况</w:t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受捐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额捐赠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入情况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有公开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捐资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填写）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、公开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捐收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织公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募捐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案情况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益事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况</w:t>
      </w:r>
      <w:r>
        <w:rPr>
          <w:rFonts w:ascii="Arial" w:hAnsi="Arial" w:cs="Arial" w:eastAsia="Arial"/>
          <w:sz w:val="22"/>
          <w:szCs w:val="22"/>
          <w:spacing w:val="0"/>
          <w:w w:val="18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慈善活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3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7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开展情况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7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巩固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展脱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成果及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力本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度情况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744" w:right="6156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  <w:position w:val="-1"/>
        </w:rPr>
        <w:t>、涉外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收支明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（六）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大额支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（七）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人的慈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信托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为慈善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织的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580"/>
        </w:sectPr>
      </w:pPr>
      <w:rPr/>
    </w:p>
    <w:p>
      <w:pPr>
        <w:spacing w:before="0" w:after="0" w:line="353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（八）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托投资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（九）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资收益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联方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系及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应收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预付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应付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预收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9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四、财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</w:t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产负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3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五、接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312" w:lineRule="exact"/>
        <w:ind w:left="12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检年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估情况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政处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改情况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9" w:after="0" w:line="395" w:lineRule="auto"/>
        <w:ind w:left="860" w:right="644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六、履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七、监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八、业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见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一、基本信息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.599997" w:type="dxa"/>
      </w:tblPr>
      <w:tblGrid/>
      <w:tr>
        <w:trPr>
          <w:trHeight w:val="390" w:hRule="exact"/>
        </w:trPr>
        <w:tc>
          <w:tcPr>
            <w:tcW w:w="1877" w:type="dxa"/>
            <w:tcBorders>
              <w:top w:val="single" w:sz="13.28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3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2" w:type="dxa"/>
            <w:gridSpan w:val="3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19" w:lineRule="exact"/>
              <w:ind w:left="263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39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41" w:lineRule="exact"/>
              <w:ind w:left="101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统一社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信用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5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9" w:after="0" w:line="240" w:lineRule="auto"/>
              <w:ind w:left="193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00344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18494P</w:t>
            </w:r>
          </w:p>
        </w:tc>
      </w:tr>
      <w:tr>
        <w:trPr>
          <w:trHeight w:val="946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3" w:right="-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最近一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</w:t>
            </w:r>
          </w:p>
          <w:p>
            <w:pPr>
              <w:spacing w:before="6" w:after="0" w:line="312" w:lineRule="exact"/>
              <w:ind w:left="11" w:right="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优惠资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批次</w:t>
            </w:r>
          </w:p>
        </w:tc>
        <w:tc>
          <w:tcPr>
            <w:tcW w:w="2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是否取得</w:t>
            </w:r>
          </w:p>
        </w:tc>
        <w:tc>
          <w:tcPr>
            <w:tcW w:w="24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110" w:right="38" w:firstLine="-99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取得优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及有效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期</w:t>
            </w:r>
          </w:p>
        </w:tc>
        <w:tc>
          <w:tcPr>
            <w:tcW w:w="3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22" w:right="118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批准文号</w:t>
            </w:r>
          </w:p>
        </w:tc>
      </w:tr>
      <w:tr>
        <w:trPr>
          <w:trHeight w:val="790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93" w:right="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9"/>
                <w:w w:val="100"/>
              </w:rPr>
              <w:t>公益性捐赠税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扣除资格</w:t>
            </w:r>
          </w:p>
        </w:tc>
        <w:tc>
          <w:tcPr>
            <w:tcW w:w="2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24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0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</w:p>
        </w:tc>
        <w:tc>
          <w:tcPr>
            <w:tcW w:w="3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京财税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〔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〕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661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</w:p>
        </w:tc>
      </w:tr>
      <w:tr>
        <w:trPr>
          <w:trHeight w:val="790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93" w:right="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9"/>
                <w:w w:val="100"/>
              </w:rPr>
              <w:t>非营利组织免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资格</w:t>
            </w:r>
          </w:p>
        </w:tc>
        <w:tc>
          <w:tcPr>
            <w:tcW w:w="2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24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0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</w:t>
            </w:r>
          </w:p>
        </w:tc>
        <w:tc>
          <w:tcPr>
            <w:tcW w:w="3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京财税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〔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〕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979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</w:p>
        </w:tc>
      </w:tr>
      <w:tr>
        <w:trPr>
          <w:trHeight w:val="578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其他资格</w:t>
            </w:r>
          </w:p>
        </w:tc>
        <w:tc>
          <w:tcPr>
            <w:tcW w:w="2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〇是⊙否</w:t>
            </w:r>
          </w:p>
        </w:tc>
        <w:tc>
          <w:tcPr>
            <w:tcW w:w="24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3" w:lineRule="exact"/>
              <w:ind w:left="664" w:right="65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宗旨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2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5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助力社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善社区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进社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43" w:hRule="exact"/>
        </w:trPr>
        <w:tc>
          <w:tcPr>
            <w:tcW w:w="1877" w:type="dxa"/>
            <w:tcBorders>
              <w:top w:val="single" w:sz="4.640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4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业务范围</w:t>
            </w:r>
          </w:p>
        </w:tc>
        <w:tc>
          <w:tcPr>
            <w:tcW w:w="7912" w:type="dxa"/>
            <w:gridSpan w:val="3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资助公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改善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民生；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供咨询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育社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织，优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务；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社区成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60" w:bottom="280" w:left="940" w:right="940"/>
        </w:sectPr>
      </w:pPr>
      <w:rPr/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.599997" w:type="dxa"/>
      </w:tblPr>
      <w:tblGrid/>
      <w:tr>
        <w:trPr>
          <w:trHeight w:val="1266" w:hRule="exact"/>
        </w:trPr>
        <w:tc>
          <w:tcPr>
            <w:tcW w:w="1877" w:type="dxa"/>
            <w:tcBorders>
              <w:top w:val="single" w:sz="13.28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479" w:right="-22" w:firstLine="-44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慈善组织</w:t>
            </w:r>
          </w:p>
        </w:tc>
        <w:tc>
          <w:tcPr>
            <w:tcW w:w="4506" w:type="dxa"/>
            <w:gridSpan w:val="4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780" w:type="dxa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5" w:right="47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</w:t>
            </w:r>
          </w:p>
          <w:p>
            <w:pPr>
              <w:spacing w:before="4" w:after="0" w:line="312" w:lineRule="exact"/>
              <w:ind w:left="105" w:right="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</w:p>
        </w:tc>
        <w:tc>
          <w:tcPr>
            <w:tcW w:w="2626" w:type="dxa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9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6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43" w:right="4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是否取得</w:t>
            </w:r>
          </w:p>
          <w:p>
            <w:pPr>
              <w:spacing w:before="0" w:after="0" w:line="312" w:lineRule="exact"/>
              <w:ind w:left="225" w:right="2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公开募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5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770" w:right="174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〇是⊙否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</w:t>
            </w:r>
          </w:p>
          <w:p>
            <w:pPr>
              <w:spacing w:before="0" w:after="0" w:line="312" w:lineRule="exact"/>
              <w:ind w:left="1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96" w:after="0" w:line="240" w:lineRule="auto"/>
              <w:ind w:left="4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成立时间</w:t>
            </w:r>
          </w:p>
        </w:tc>
        <w:tc>
          <w:tcPr>
            <w:tcW w:w="45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6" w:after="0" w:line="240" w:lineRule="auto"/>
              <w:ind w:left="13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312" w:lineRule="exact"/>
              <w:ind w:left="54" w:right="-2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原始基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金数额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6" w:after="0" w:line="240" w:lineRule="auto"/>
              <w:ind w:left="57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4000000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45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2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业务主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单位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5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3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3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城区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3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4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电子邮箱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5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1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5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eng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"/>
                  <w:w w:val="100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oun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@163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com</w:t>
              </w:r>
            </w:hyperlink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9.44" w:space="0" w:color="000000"/>
            </w:tcBorders>
          </w:tcPr>
          <w:p>
            <w:pPr>
              <w:spacing w:before="0" w:after="0" w:line="331" w:lineRule="exact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传真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4" w:space="0" w:color="000000"/>
              <w:right w:val="single" w:sz="12.32" w:space="0" w:color="000000"/>
            </w:tcBorders>
          </w:tcPr>
          <w:p>
            <w:pPr>
              <w:spacing w:before="69" w:after="0" w:line="240" w:lineRule="auto"/>
              <w:ind w:left="85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</w:tr>
      <w:tr>
        <w:trPr>
          <w:trHeight w:val="40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32" w:lineRule="exact"/>
              <w:ind w:left="4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邮政编码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5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881" w:right="18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100010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9.44" w:space="0" w:color="000000"/>
            </w:tcBorders>
          </w:tcPr>
          <w:p>
            <w:pPr>
              <w:spacing w:before="0" w:after="0" w:line="332" w:lineRule="exact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网址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4" w:space="0" w:color="000000"/>
              <w:right w:val="single" w:sz="12.32" w:space="0" w:color="000000"/>
            </w:tcBorders>
          </w:tcPr>
          <w:p>
            <w:pPr>
              <w:spacing w:before="70" w:after="0" w:line="240" w:lineRule="auto"/>
              <w:ind w:left="22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6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5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chen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d.c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m</w:t>
              </w:r>
            </w:hyperlink>
          </w:p>
        </w:tc>
      </w:tr>
      <w:tr>
        <w:trPr>
          <w:trHeight w:val="636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112" w:right="10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固定电话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9.44" w:space="0" w:color="000000"/>
            </w:tcBorders>
          </w:tcPr>
          <w:p>
            <w:pPr>
              <w:spacing w:before="0" w:after="0" w:line="293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</w:p>
          <w:p>
            <w:pPr>
              <w:spacing w:before="0" w:after="0" w:line="312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4" w:space="0" w:color="000000"/>
              <w:right w:val="single" w:sz="12.32" w:space="0" w:color="000000"/>
            </w:tcBorders>
          </w:tcPr>
          <w:p>
            <w:pPr>
              <w:spacing w:before="70" w:after="0" w:line="240" w:lineRule="auto"/>
              <w:ind w:left="8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电子邮箱</w:t>
            </w:r>
          </w:p>
        </w:tc>
      </w:tr>
      <w:tr>
        <w:trPr>
          <w:trHeight w:val="946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2" w:right="10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74" w:right="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18610</w:t>
            </w:r>
          </w:p>
          <w:p>
            <w:pPr>
              <w:spacing w:before="59" w:after="0" w:line="240" w:lineRule="auto"/>
              <w:ind w:left="75" w:right="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09626</w:t>
            </w:r>
          </w:p>
          <w:p>
            <w:pPr>
              <w:spacing w:before="59" w:after="0" w:line="240" w:lineRule="auto"/>
              <w:ind w:left="294" w:right="2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7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983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7"/>
                  <w:w w:val="100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224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qq.c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m</w:t>
              </w:r>
            </w:hyperlink>
          </w:p>
        </w:tc>
      </w:tr>
      <w:tr>
        <w:trPr>
          <w:trHeight w:val="634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703" w:right="85" w:firstLine="-55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年检年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系人</w:t>
            </w:r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112" w:right="10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固定电话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</w:p>
          <w:p>
            <w:pPr>
              <w:spacing w:before="0" w:after="0" w:line="312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8" w:after="0" w:line="240" w:lineRule="auto"/>
              <w:ind w:left="8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电子邮箱</w:t>
            </w:r>
          </w:p>
        </w:tc>
      </w:tr>
      <w:tr>
        <w:trPr>
          <w:trHeight w:val="946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孟闻达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2" w:right="10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67" w:right="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59" w:after="0" w:line="240" w:lineRule="auto"/>
              <w:ind w:left="75" w:right="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82982</w:t>
            </w:r>
          </w:p>
          <w:p>
            <w:pPr>
              <w:spacing w:before="59" w:after="0" w:line="240" w:lineRule="auto"/>
              <w:ind w:left="294" w:right="2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8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45777801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@qq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m</w:t>
              </w:r>
            </w:hyperlink>
          </w:p>
        </w:tc>
      </w:tr>
      <w:tr>
        <w:trPr>
          <w:trHeight w:val="634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371" w:right="306" w:firstLine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新闻发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112" w:right="10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固定电话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</w:p>
          <w:p>
            <w:pPr>
              <w:spacing w:before="0" w:after="0" w:line="312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8" w:after="0" w:line="240" w:lineRule="auto"/>
              <w:ind w:left="8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电子邮箱</w:t>
            </w:r>
          </w:p>
        </w:tc>
      </w:tr>
      <w:tr>
        <w:trPr>
          <w:trHeight w:val="946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31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2" w:right="10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65" w:right="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18610</w:t>
            </w:r>
          </w:p>
          <w:p>
            <w:pPr>
              <w:spacing w:before="59" w:after="0" w:line="240" w:lineRule="auto"/>
              <w:ind w:left="75" w:right="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09626</w:t>
            </w:r>
          </w:p>
          <w:p>
            <w:pPr>
              <w:spacing w:before="59" w:after="0" w:line="240" w:lineRule="auto"/>
              <w:ind w:left="294" w:right="2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9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983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7"/>
                  <w:w w:val="100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224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qq.c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m</w:t>
              </w:r>
            </w:hyperlink>
          </w:p>
        </w:tc>
      </w:tr>
      <w:tr>
        <w:trPr>
          <w:trHeight w:val="4069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理事长</w:t>
            </w:r>
          </w:p>
        </w:tc>
        <w:tc>
          <w:tcPr>
            <w:tcW w:w="409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7" w:right="16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于显洋</w:t>
            </w:r>
          </w:p>
        </w:tc>
        <w:tc>
          <w:tcPr>
            <w:tcW w:w="4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5" w:right="1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6" w:after="0" w:line="312" w:lineRule="exact"/>
              <w:ind w:left="105" w:right="-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</w:t>
            </w:r>
          </w:p>
          <w:p>
            <w:pPr>
              <w:spacing w:before="0" w:after="0" w:line="312" w:lineRule="exact"/>
              <w:ind w:left="105" w:right="-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34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2" w:right="15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会计师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34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7" w:right="1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所有限公</w:t>
            </w:r>
          </w:p>
          <w:p>
            <w:pPr>
              <w:spacing w:before="0" w:after="0" w:line="312" w:lineRule="exact"/>
              <w:ind w:left="1569" w:right="155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6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审计意</w:t>
            </w:r>
          </w:p>
          <w:p>
            <w:pPr>
              <w:spacing w:before="0" w:after="0" w:line="312" w:lineRule="exact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见类型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7" w:after="0" w:line="240" w:lineRule="auto"/>
              <w:ind w:left="1112" w:right="107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无保留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</w:t>
            </w:r>
          </w:p>
        </w:tc>
      </w:tr>
    </w:tbl>
    <w:p>
      <w:pPr>
        <w:jc w:val="center"/>
        <w:spacing w:after="0"/>
        <w:sectPr>
          <w:pgSz w:w="11920" w:h="16840"/>
          <w:pgMar w:top="1340" w:bottom="280" w:left="940" w:right="9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639" w:hRule="exact"/>
        </w:trPr>
        <w:tc>
          <w:tcPr>
            <w:tcW w:w="1877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8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报告日期</w:t>
            </w:r>
          </w:p>
        </w:tc>
        <w:tc>
          <w:tcPr>
            <w:tcW w:w="3445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65" w:right="11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2023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061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59" w:right="13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报告编</w:t>
            </w:r>
          </w:p>
          <w:p>
            <w:pPr>
              <w:spacing w:before="0" w:after="0" w:line="312" w:lineRule="exact"/>
              <w:ind w:left="378" w:right="35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06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90" w:lineRule="exact"/>
              <w:ind w:left="180" w:right="14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中兆国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（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055</w:t>
            </w:r>
          </w:p>
          <w:p>
            <w:pPr>
              <w:spacing w:before="0" w:after="0" w:line="312" w:lineRule="exact"/>
              <w:ind w:left="1552" w:right="15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309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1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任国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1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98"/>
          <w:position w:val="-1"/>
        </w:rPr>
        <w:t>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1"/>
        </w:rPr>
        <w:t>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［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1"/>
        </w:rPr>
        <w:t>200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98"/>
          <w:position w:val="-1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1"/>
        </w:rPr>
        <w:t>］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1"/>
        </w:rPr>
        <w:t>270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8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规定执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二、机构建设情况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3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（一）理事会情况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54.680023" w:type="dxa"/>
      </w:tblPr>
      <w:tblGrid/>
      <w:tr>
        <w:trPr>
          <w:trHeight w:val="478" w:hRule="exact"/>
        </w:trPr>
        <w:tc>
          <w:tcPr>
            <w:tcW w:w="8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26</w:t>
            </w:r>
          </w:p>
        </w:tc>
      </w:tr>
      <w:tr>
        <w:trPr>
          <w:trHeight w:val="478" w:hRule="exact"/>
        </w:trPr>
        <w:tc>
          <w:tcPr>
            <w:tcW w:w="8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章程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）年</w:t>
            </w:r>
          </w:p>
        </w:tc>
      </w:tr>
      <w:tr>
        <w:trPr>
          <w:trHeight w:val="478" w:hRule="exact"/>
        </w:trPr>
        <w:tc>
          <w:tcPr>
            <w:tcW w:w="8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tabs>
                <w:tab w:pos="22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届：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</w:p>
        </w:tc>
      </w:tr>
      <w:tr>
        <w:trPr>
          <w:trHeight w:val="478" w:hRule="exact"/>
        </w:trPr>
        <w:tc>
          <w:tcPr>
            <w:tcW w:w="8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未按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</w:tr>
      <w:tr>
        <w:trPr>
          <w:trHeight w:val="3646" w:hRule="exact"/>
        </w:trPr>
        <w:tc>
          <w:tcPr>
            <w:tcW w:w="8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left="860" w:right="6336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（二）理事会召开情况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召开（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</w:t>
      </w:r>
    </w:p>
    <w:p>
      <w:pPr>
        <w:spacing w:before="0" w:after="0" w:line="315" w:lineRule="exact"/>
        <w:ind w:left="973" w:right="295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34001pt;margin-top:.66999pt;width:415.976pt;height:225.966pt;mso-position-horizontal-relative:page;mso-position-vertical-relative:paragraph;z-index:-15607" coordorigin="1795,13" coordsize="8320,4519">
            <v:group style="position:absolute;left:1800;top:19;width:8308;height:2" coordorigin="1800,19" coordsize="8308,2">
              <v:shape style="position:absolute;left:1800;top:19;width:8308;height:2" coordorigin="1800,19" coordsize="8308,0" path="m1800,19l10108,19e" filled="f" stroked="t" strokeweight=".580pt" strokecolor="#000000">
                <v:path arrowok="t"/>
              </v:shape>
            </v:group>
            <v:group style="position:absolute;left:1805;top:24;width:2;height:4503" coordorigin="1805,24" coordsize="2,4503">
              <v:shape style="position:absolute;left:1805;top:24;width:2;height:4503" coordorigin="1805,24" coordsize="0,4503" path="m1805,24l1805,4527e" filled="f" stroked="t" strokeweight=".580pt" strokecolor="#000000">
                <v:path arrowok="t"/>
              </v:shape>
            </v:group>
            <v:group style="position:absolute;left:10104;top:24;width:2;height:4503" coordorigin="10104,24" coordsize="2,4503">
              <v:shape style="position:absolute;left:10104;top:24;width:2;height:4503" coordorigin="10104,24" coordsize="0,4503" path="m10104,24l10104,45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本基金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202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召开（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2" w:lineRule="exact"/>
        <w:ind w:left="973" w:right="88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理事名单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于显洋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齐斌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李萌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王香奕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姜靓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李宝忠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凌春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许武顺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琴</w:t>
      </w:r>
    </w:p>
    <w:p>
      <w:pPr>
        <w:spacing w:before="0" w:after="0" w:line="306" w:lineRule="exact"/>
        <w:ind w:left="973" w:right="7018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未出席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93" w:lineRule="auto"/>
        <w:ind w:left="973" w:right="622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出席监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樊涛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未出席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：无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12" w:lineRule="exact"/>
        <w:ind w:left="973" w:right="892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会议决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过了李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作的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年度工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议并通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赵影作的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半年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作研讨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论九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日捐款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会议开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部书记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衍臻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支部推进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属地化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事项</w:t>
      </w:r>
      <w:r>
        <w:rPr>
          <w:rFonts w:ascii="Microsoft JhengHei" w:hAnsi="Microsoft JhengHei" w:cs="Microsoft JhengHei" w:eastAsia="Microsoft JhengHei"/>
          <w:sz w:val="22"/>
          <w:szCs w:val="22"/>
          <w:spacing w:val="-6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习了习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级主要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导干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会上的讲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话。</w:t>
      </w:r>
    </w:p>
    <w:p>
      <w:pPr>
        <w:jc w:val="both"/>
        <w:spacing w:after="0"/>
        <w:sectPr>
          <w:pgSz w:w="11920" w:h="16840"/>
          <w:pgMar w:top="1320" w:bottom="280" w:left="940" w:right="940"/>
        </w:sectPr>
      </w:pPr>
      <w:rPr/>
    </w:p>
    <w:p>
      <w:pPr>
        <w:spacing w:before="0" w:after="0" w:line="328" w:lineRule="exact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34001pt;margin-top:2.786pt;width:415.976pt;height:376.834pt;mso-position-horizontal-relative:page;mso-position-vertical-relative:paragraph;z-index:-15606" coordorigin="1795,56" coordsize="8320,7537">
            <v:group style="position:absolute;left:1805;top:62;width:2;height:7520" coordorigin="1805,62" coordsize="2,7520">
              <v:shape style="position:absolute;left:1805;top:62;width:2;height:7520" coordorigin="1805,62" coordsize="0,7520" path="m1805,62l1805,7582e" filled="f" stroked="t" strokeweight=".580pt" strokecolor="#000000">
                <v:path arrowok="t"/>
              </v:shape>
            </v:group>
            <v:group style="position:absolute;left:10104;top:62;width:2;height:7520" coordorigin="10104,62" coordsize="2,7520">
              <v:shape style="position:absolute;left:10104;top:62;width:2;height:7520" coordorigin="10104,62" coordsize="0,7520" path="m10104,62l10104,7582e" filled="f" stroked="t" strokeweight=".580pt" strokecolor="#000000">
                <v:path arrowok="t"/>
              </v:shape>
            </v:group>
            <v:group style="position:absolute;left:1800;top:1572;width:8308;height:2" coordorigin="1800,1572" coordsize="8308,2">
              <v:shape style="position:absolute;left:1800;top:1572;width:8308;height:2" coordorigin="1800,1572" coordsize="8308,0" path="m1800,1572l10108,1572e" filled="f" stroked="t" strokeweight=".580pt" strokecolor="#000000">
                <v:path arrowok="t"/>
              </v:shape>
            </v:group>
            <v:group style="position:absolute;left:1800;top:7587;width:8308;height:2" coordorigin="1800,7587" coordsize="8308,2">
              <v:shape style="position:absolute;left:1800;top:7587;width:8308;height:2" coordorigin="1800,7587" coordsize="8308,0" path="m1800,7587l10108,758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备注：无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5" w:lineRule="exact"/>
        <w:ind w:left="233" w:right="2460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本基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开（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会议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2" w:lineRule="exact"/>
        <w:ind w:left="233" w:right="15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黄浩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李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凌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许武顺</w:t>
      </w:r>
    </w:p>
    <w:p>
      <w:pPr>
        <w:spacing w:before="0" w:after="0" w:line="303" w:lineRule="exact"/>
        <w:ind w:left="233" w:right="521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未出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亦军</w:t>
      </w:r>
      <w:r>
        <w:rPr>
          <w:rFonts w:ascii="Microsoft JhengHei" w:hAnsi="Microsoft JhengHei" w:cs="Microsoft JhengHei" w:eastAsia="Microsoft JhengHei"/>
          <w:sz w:val="21"/>
          <w:szCs w:val="21"/>
          <w:spacing w:val="4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李秀琴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9" w:lineRule="auto"/>
        <w:ind w:left="233" w:right="5615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樊涛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孙朝英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未出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：无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2" w:lineRule="exact"/>
        <w:ind w:left="233" w:right="152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022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023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赵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之后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1"/>
          <w:szCs w:val="21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版</w:t>
      </w:r>
      <w:r>
        <w:rPr>
          <w:rFonts w:ascii="Microsoft JhengHei" w:hAnsi="Microsoft JhengHei" w:cs="Microsoft JhengHei" w:eastAsia="Microsoft JhengHei"/>
          <w:sz w:val="21"/>
          <w:szCs w:val="21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监事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233" w:right="74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备注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4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（三）理事会成员情况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4491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性别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85" w:right="3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</w:t>
            </w:r>
          </w:p>
          <w:p>
            <w:pPr>
              <w:spacing w:before="6" w:after="0" w:line="312" w:lineRule="exact"/>
              <w:ind w:left="85" w:right="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</w:t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51" w:right="3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理事会</w:t>
            </w:r>
          </w:p>
          <w:p>
            <w:pPr>
              <w:spacing w:before="0" w:after="0" w:line="312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职务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</w:p>
          <w:p>
            <w:pPr>
              <w:spacing w:before="0" w:after="0" w:line="23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0" w:after="0" w:line="22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</w:t>
            </w:r>
          </w:p>
          <w:p>
            <w:pPr>
              <w:spacing w:before="0" w:after="0" w:line="23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40" w:lineRule="auto"/>
              <w:ind w:left="133" w:right="5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39" w:lineRule="auto"/>
              <w:ind w:left="57" w:right="35" w:firstLine="-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元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39" w:lineRule="auto"/>
              <w:ind w:left="62" w:right="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领取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报酬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和补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贴事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b/>
                <w:bCs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企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退</w:t>
            </w:r>
          </w:p>
          <w:p>
            <w:pPr>
              <w:spacing w:before="0" w:after="0" w:line="220" w:lineRule="exact"/>
              <w:ind w:left="45" w:right="-7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（离）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干</w:t>
            </w:r>
          </w:p>
          <w:p>
            <w:pPr>
              <w:spacing w:before="0" w:after="0" w:line="23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</w:t>
            </w:r>
          </w:p>
          <w:p>
            <w:pPr>
              <w:spacing w:before="0" w:after="0" w:line="23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手续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58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8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21" w:lineRule="exact"/>
              <w:ind w:left="45" w:right="-58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8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21" w:lineRule="exact"/>
              <w:ind w:left="45" w:right="-58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8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1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新增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否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登</w:t>
            </w:r>
          </w:p>
          <w:p>
            <w:pPr>
              <w:spacing w:before="0" w:after="0" w:line="2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2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27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机</w:t>
            </w:r>
          </w:p>
          <w:p>
            <w:pPr>
              <w:spacing w:before="0" w:after="0" w:line="21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备</w:t>
            </w:r>
          </w:p>
          <w:p>
            <w:pPr>
              <w:spacing w:before="0" w:after="0" w:line="22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案</w:t>
            </w:r>
          </w:p>
        </w:tc>
      </w:tr>
      <w:tr>
        <w:trPr>
          <w:trHeight w:val="1260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洋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理事长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6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6875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62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68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2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任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003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黄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明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7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3"/>
              </w:rPr>
              <w:t>副理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际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</w:p>
          <w:p>
            <w:pPr>
              <w:spacing w:before="0" w:after="0" w:line="306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1884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齐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7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3"/>
              </w:rPr>
              <w:t>副理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华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3442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1X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811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忠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任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1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306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2509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</w:t>
            </w:r>
          </w:p>
          <w:p>
            <w:pPr>
              <w:spacing w:before="7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1258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授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18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凌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香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5939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纪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睦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派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3757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奕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2X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2818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7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</w:t>
            </w:r>
          </w:p>
          <w:p>
            <w:pPr>
              <w:spacing w:before="6" w:after="0" w:line="312" w:lineRule="exact"/>
              <w:ind w:left="45" w:right="16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军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迪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4690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姜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6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许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3442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顺</w:t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德</w:t>
            </w:r>
          </w:p>
          <w:p>
            <w:pPr>
              <w:spacing w:before="7" w:after="0" w:line="312" w:lineRule="exact"/>
              <w:ind w:left="45" w:right="-3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CEO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563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306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227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982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.67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6" w:after="0" w:line="312" w:lineRule="exact"/>
              <w:ind w:left="47" w:right="-11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7" w:right="-11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补贴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3757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</w:p>
          <w:p>
            <w:pPr>
              <w:spacing w:before="6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</w:t>
            </w:r>
          </w:p>
          <w:p>
            <w:pPr>
              <w:spacing w:before="0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16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7" w:right="14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187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186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.41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6" w:after="0" w:line="312" w:lineRule="exact"/>
              <w:ind w:left="47" w:right="-11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7" w:right="-11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贴</w:t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2818" w:hRule="exact"/>
        </w:trPr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10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</w:p>
          <w:p>
            <w:pPr>
              <w:spacing w:before="7" w:after="0" w:line="312" w:lineRule="exact"/>
              <w:ind w:left="45" w:right="8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（四）监事（监事会）情况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2650" w:hRule="exact"/>
        </w:trPr>
        <w:tc>
          <w:tcPr>
            <w:tcW w:w="5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6" w:after="0" w:line="312" w:lineRule="exact"/>
              <w:ind w:left="45" w:right="-3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</w:p>
          <w:p>
            <w:pPr>
              <w:spacing w:before="0" w:after="0" w:line="306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务）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</w:p>
          <w:p>
            <w:pPr>
              <w:spacing w:before="6" w:after="0" w:line="312" w:lineRule="exact"/>
              <w:ind w:left="153" w:right="7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</w:t>
            </w:r>
          </w:p>
          <w:p>
            <w:pPr>
              <w:spacing w:before="0" w:after="0" w:line="306" w:lineRule="exact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</w:t>
            </w:r>
          </w:p>
          <w:p>
            <w:pPr>
              <w:spacing w:before="0" w:after="0" w:line="220" w:lineRule="exact"/>
              <w:ind w:left="45" w:right="-7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1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1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和补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  <w:p>
            <w:pPr>
              <w:spacing w:before="0" w:after="0" w:line="233" w:lineRule="exact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民币元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4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领取报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20" w:lineRule="exact"/>
              <w:ind w:left="45" w:right="-4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酬和补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贴事由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企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退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（离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干</w:t>
            </w:r>
          </w:p>
          <w:p>
            <w:pPr>
              <w:spacing w:before="0" w:after="0" w:line="21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</w:p>
          <w:p>
            <w:pPr>
              <w:spacing w:before="0" w:after="0" w:line="22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</w:t>
            </w:r>
          </w:p>
          <w:p>
            <w:pPr>
              <w:spacing w:before="0" w:after="0" w:line="23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手续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1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7" w:right="-54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1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21" w:lineRule="exact"/>
              <w:ind w:left="47" w:right="-54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1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18" w:lineRule="exact"/>
              <w:ind w:left="47" w:right="-54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3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1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</w:rPr>
            </w:r>
          </w:p>
          <w:p>
            <w:pPr>
              <w:spacing w:before="0" w:after="0" w:line="22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新增</w:t>
            </w:r>
          </w:p>
        </w:tc>
        <w:tc>
          <w:tcPr>
            <w:tcW w:w="6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否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登</w:t>
            </w:r>
          </w:p>
          <w:p>
            <w:pPr>
              <w:spacing w:before="0" w:after="0" w:line="21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管</w:t>
            </w:r>
          </w:p>
          <w:p>
            <w:pPr>
              <w:spacing w:before="0" w:after="0" w:line="22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机</w:t>
            </w:r>
          </w:p>
          <w:p>
            <w:pPr>
              <w:spacing w:before="0" w:after="0" w:line="2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1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-1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27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0"/>
                <w:w w:val="100"/>
              </w:rPr>
              <w:t>案</w:t>
            </w:r>
          </w:p>
        </w:tc>
      </w:tr>
      <w:tr>
        <w:trPr>
          <w:trHeight w:val="2508" w:hRule="exact"/>
        </w:trPr>
        <w:tc>
          <w:tcPr>
            <w:tcW w:w="5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樊涛</w:t>
            </w:r>
          </w:p>
        </w:tc>
        <w:tc>
          <w:tcPr>
            <w:tcW w:w="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0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64222319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80122800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15</w:t>
            </w:r>
          </w:p>
        </w:tc>
        <w:tc>
          <w:tcPr>
            <w:tcW w:w="7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5" w:right="-3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</w:p>
          <w:p>
            <w:pPr>
              <w:spacing w:before="0" w:after="0" w:line="312" w:lineRule="exact"/>
              <w:ind w:left="45" w:right="-3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5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6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2506" w:hRule="exact"/>
        </w:trPr>
        <w:tc>
          <w:tcPr>
            <w:tcW w:w="5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5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</w:rPr>
              <w:t>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0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13282619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50080503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5" w:right="-3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5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6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6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120" w:right="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34001pt;margin-top:31.869995pt;width:289.466pt;height:24.46pt;mso-position-horizontal-relative:page;mso-position-vertical-relative:paragraph;z-index:-15605" coordorigin="1795,637" coordsize="5789,489">
            <v:group style="position:absolute;left:1800;top:643;width:5778;height:2" coordorigin="1800,643" coordsize="5778,2">
              <v:shape style="position:absolute;left:1800;top:643;width:5778;height:2" coordorigin="1800,643" coordsize="5778,0" path="m1800,643l7578,643e" filled="f" stroked="t" strokeweight=".580pt" strokecolor="#000000">
                <v:path arrowok="t"/>
              </v:shape>
            </v:group>
            <v:group style="position:absolute;left:1805;top:648;width:2;height:468" coordorigin="1805,648" coordsize="2,468">
              <v:shape style="position:absolute;left:1805;top:648;width:2;height:468" coordorigin="1805,648" coordsize="0,468" path="m1805,648l1805,1116e" filled="f" stroked="t" strokeweight=".580pt" strokecolor="#000000">
                <v:path arrowok="t"/>
              </v:shape>
            </v:group>
            <v:group style="position:absolute;left:1800;top:1121;width:5778;height:2" coordorigin="1800,1121" coordsize="5778,2">
              <v:shape style="position:absolute;left:1800;top:1121;width:5778;height:2" coordorigin="1800,1121" coordsize="5778,0" path="m1800,1121l7578,1121e" filled="f" stroked="t" strokeweight=".580pt" strokecolor="#000000">
                <v:path arrowok="t"/>
              </v:shape>
            </v:group>
            <v:group style="position:absolute;left:7573;top:648;width:2;height:468" coordorigin="7573,648" coordsize="2,468">
              <v:shape style="position:absolute;left:7573;top:648;width:2;height:468" coordorigin="7573,648" coordsize="0,468" path="m7573,648l7573,11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理事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监事工作单位职务指理事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监事现工作单位及职务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休的填写原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工作单位及职务；无工作单位的填写“无”。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93" w:after="0" w:line="353" w:lineRule="exact"/>
        <w:ind w:left="233" w:right="-20"/>
        <w:jc w:val="left"/>
        <w:tabs>
          <w:tab w:pos="26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是否成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4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监事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4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有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120" w:right="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（五）专职工作人员情况：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本机构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有（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请填写秘书长及以下工作人员情况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如理事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监事专职在基金会工作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也需填写。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946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1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15" w:right="49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性别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419" w:right="121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政治面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貌</w:t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出生日期</w:t>
            </w:r>
          </w:p>
        </w:tc>
        <w:tc>
          <w:tcPr>
            <w:tcW w:w="13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6" w:right="4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学历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140" w:right="1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是否在基</w:t>
            </w:r>
          </w:p>
          <w:p>
            <w:pPr>
              <w:spacing w:before="6" w:after="0" w:line="312" w:lineRule="exact"/>
              <w:ind w:left="148" w:right="13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金会领取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薪酬</w:t>
            </w:r>
          </w:p>
        </w:tc>
      </w:tr>
      <w:tr>
        <w:trPr>
          <w:trHeight w:val="634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5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孟闻达</w:t>
            </w:r>
          </w:p>
        </w:tc>
        <w:tc>
          <w:tcPr>
            <w:tcW w:w="1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1989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06</w:t>
            </w:r>
          </w:p>
        </w:tc>
        <w:tc>
          <w:tcPr>
            <w:tcW w:w="13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25" w:right="4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4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1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1985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18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26" w:right="4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6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1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1973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09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426" w:right="4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大专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40"/>
          <w:pgMar w:top="1560" w:bottom="280" w:left="1680" w:right="1660"/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3" w:right="-73"/>
        <w:jc w:val="left"/>
        <w:tabs>
          <w:tab w:pos="3880" w:val="left"/>
          <w:tab w:pos="50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人事管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无</w:t>
      </w:r>
    </w:p>
    <w:p>
      <w:pPr>
        <w:spacing w:before="0" w:after="0" w:line="312" w:lineRule="exact"/>
        <w:ind w:right="546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专职工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签订聘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合同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81" w:lineRule="exact"/>
        <w:ind w:left="44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人数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  <w:cols w:num="2" w:equalWidth="0">
            <w:col w:w="5222" w:space="448"/>
            <w:col w:w="2910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</w:sectPr>
      </w:pPr>
      <w:rPr/>
    </w:p>
    <w:p>
      <w:pPr>
        <w:spacing w:before="0" w:after="0" w:line="306" w:lineRule="exact"/>
        <w:ind w:left="492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312" w:lineRule="exact"/>
        <w:ind w:left="-28" w:right="-48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专职工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参加社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人数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98" w:lineRule="auto"/>
        <w:ind w:right="119" w:firstLine="3625"/>
        <w:jc w:val="left"/>
        <w:tabs>
          <w:tab w:pos="1300" w:val="left"/>
          <w:tab w:pos="1900" w:val="left"/>
          <w:tab w:pos="3140" w:val="left"/>
          <w:tab w:pos="4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医疗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失业保险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养老保险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89" w:lineRule="exact"/>
        <w:ind w:right="718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保险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1560" w:bottom="280" w:left="1680" w:right="1660"/>
          <w:cols w:num="3" w:equalWidth="0">
            <w:col w:w="1815" w:space="367"/>
            <w:col w:w="1323" w:space="256"/>
            <w:col w:w="4819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9" w:lineRule="auto"/>
        <w:ind w:left="2154" w:right="-48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人民币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户银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行及账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出全部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外币开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银行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及账号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全部账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6" w:lineRule="exact"/>
        <w:ind w:left="17" w:right="-20"/>
        <w:jc w:val="left"/>
        <w:tabs>
          <w:tab w:pos="1320" w:val="left"/>
          <w:tab w:pos="1920" w:val="left"/>
          <w:tab w:pos="386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工伤保险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生育保险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工商银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四支行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20000411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02474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无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  <w:cols w:num="2" w:equalWidth="0">
            <w:col w:w="3505" w:space="240"/>
            <w:col w:w="4835"/>
          </w:cols>
        </w:sectPr>
      </w:pPr>
      <w:rPr/>
    </w:p>
    <w:p>
      <w:pPr>
        <w:spacing w:before="27" w:after="0" w:line="353" w:lineRule="exact"/>
        <w:ind w:left="382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财务和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4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产管理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74" w:lineRule="exact"/>
        <w:ind w:right="-20"/>
        <w:jc w:val="left"/>
        <w:tabs>
          <w:tab w:pos="1480" w:val="left"/>
          <w:tab w:pos="2580" w:val="left"/>
          <w:tab w:pos="3260" w:val="left"/>
          <w:tab w:pos="4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财政登记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〇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无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税务登记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⊙登记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未登记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  <w:cols w:num="2" w:equalWidth="0">
            <w:col w:w="1926" w:space="478"/>
            <w:col w:w="6176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6" w:lineRule="exact"/>
        <w:ind w:left="3746" w:right="54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行政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费票据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1"/>
        </w:rPr>
        <w:t> </w:t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  <w:position w:val="-1"/>
        </w:rPr>
        <w:t>☑</w:t>
      </w:r>
      <w:r>
        <w:rPr>
          <w:rFonts w:ascii="Segoe UI Symbol" w:hAnsi="Segoe UI Symbol" w:cs="Segoe UI Symbol" w:eastAsia="Segoe UI Symbol"/>
          <w:sz w:val="22"/>
          <w:szCs w:val="22"/>
          <w:spacing w:val="4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 </w:t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  <w:position w:val="-1"/>
        </w:rPr>
        <w:t>☑</w:t>
      </w:r>
      <w:r>
        <w:rPr>
          <w:rFonts w:ascii="Segoe UI Symbol" w:hAnsi="Segoe UI Symbol" w:cs="Segoe UI Symbol" w:eastAsia="Segoe UI Symbol"/>
          <w:sz w:val="22"/>
          <w:szCs w:val="22"/>
          <w:spacing w:val="4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77" w:lineRule="exact"/>
        <w:ind w:left="5533" w:right="1841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2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其他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</w:sectPr>
      </w:pPr>
      <w:rPr/>
    </w:p>
    <w:p>
      <w:pPr>
        <w:spacing w:before="0" w:after="0" w:line="306" w:lineRule="exact"/>
        <w:ind w:left="2146" w:right="-57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使用票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种类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198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财会人员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right="151" w:firstLine="110"/>
        <w:jc w:val="left"/>
        <w:tabs>
          <w:tab w:pos="1660" w:val="left"/>
          <w:tab w:pos="2780" w:val="left"/>
          <w:tab w:pos="31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姓名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岗位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专业技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周晓维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会计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会计证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  <w:cols w:num="2" w:equalWidth="0">
            <w:col w:w="3505" w:space="722"/>
            <w:col w:w="435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</w:sectPr>
      </w:pPr>
      <w:rPr/>
    </w:p>
    <w:p>
      <w:pPr>
        <w:spacing w:before="0" w:after="0" w:line="306" w:lineRule="exact"/>
        <w:ind w:left="120" w:right="-75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094002pt;margin-top:-420.57251pt;width:418.496pt;height:358.92pt;mso-position-horizontal-relative:page;mso-position-vertical-relative:paragraph;z-index:-15604" coordorigin="1922,-8411" coordsize="8370,7178">
            <v:group style="position:absolute;left:1930;top:-8406;width:8354;height:2" coordorigin="1930,-8406" coordsize="8354,2">
              <v:shape style="position:absolute;left:1930;top:-8406;width:8354;height:2" coordorigin="1930,-8406" coordsize="8354,0" path="m1930,-8406l10284,-8406e" filled="f" stroked="t" strokeweight=".580pt" strokecolor="#000000">
                <v:path arrowok="t"/>
              </v:shape>
            </v:group>
            <v:group style="position:absolute;left:1935;top:-8401;width:2;height:7157" coordorigin="1935,-8401" coordsize="2,7157">
              <v:shape style="position:absolute;left:1935;top:-8401;width:2;height:7157" coordorigin="1935,-8401" coordsize="0,7157" path="m1935,-8401l1935,-1244e" filled="f" stroked="t" strokeweight=".580pt" strokecolor="#000000">
                <v:path arrowok="t"/>
              </v:shape>
            </v:group>
            <v:group style="position:absolute;left:3733;top:-8401;width:2;height:7157" coordorigin="3733,-8401" coordsize="2,7157">
              <v:shape style="position:absolute;left:3733;top:-8401;width:2;height:7157" coordorigin="3733,-8401" coordsize="0,7157" path="m3733,-8401l3733,-1244e" filled="f" stroked="t" strokeweight=".82pt" strokecolor="#000000">
                <v:path arrowok="t"/>
              </v:shape>
            </v:group>
            <v:group style="position:absolute;left:5317;top:-8401;width:2;height:7157" coordorigin="5317,-8401" coordsize="2,7157">
              <v:shape style="position:absolute;left:5317;top:-8401;width:2;height:7157" coordorigin="5317,-8401" coordsize="0,7157" path="m5317,-8401l5317,-1244e" filled="f" stroked="t" strokeweight=".82pt" strokecolor="#000000">
                <v:path arrowok="t"/>
              </v:shape>
            </v:group>
            <v:group style="position:absolute;left:7161;top:-8401;width:2;height:2890" coordorigin="7161,-8401" coordsize="2,2890">
              <v:shape style="position:absolute;left:7161;top:-8401;width:2;height:2890" coordorigin="7161,-8401" coordsize="0,2890" path="m7161,-8401l7161,-5511e" filled="f" stroked="t" strokeweight=".82pt" strokecolor="#000000">
                <v:path arrowok="t"/>
              </v:shape>
            </v:group>
            <v:group style="position:absolute;left:8860;top:-8401;width:2;height:2513" coordorigin="8860,-8401" coordsize="2,2513">
              <v:shape style="position:absolute;left:8860;top:-8401;width:2;height:2513" coordorigin="8860,-8401" coordsize="0,2513" path="m8860,-8401l8860,-5888e" filled="f" stroked="t" strokeweight=".82pt" strokecolor="#000000">
                <v:path arrowok="t"/>
              </v:shape>
            </v:group>
            <v:group style="position:absolute;left:10279;top:-8401;width:2;height:7157" coordorigin="10279,-8401" coordsize="2,7157">
              <v:shape style="position:absolute;left:10279;top:-8401;width:2;height:7157" coordorigin="10279,-8401" coordsize="0,7157" path="m10279,-8401l10279,-1244e" filled="f" stroked="t" strokeweight=".580pt" strokecolor="#000000">
                <v:path arrowok="t"/>
              </v:shape>
            </v:group>
            <v:group style="position:absolute;left:3726;top:-7458;width:6558;height:2" coordorigin="3726,-7458" coordsize="6558,2">
              <v:shape style="position:absolute;left:3726;top:-7458;width:6558;height:2" coordorigin="3726,-7458" coordsize="6558,0" path="m3726,-7458l10284,-7458e" filled="f" stroked="t" strokeweight=".82pt" strokecolor="#000000">
                <v:path arrowok="t"/>
              </v:shape>
            </v:group>
            <v:group style="position:absolute;left:6450;top:-7450;width:2;height:1939" coordorigin="6450,-7450" coordsize="2,1939">
              <v:shape style="position:absolute;left:6450;top:-7450;width:2;height:1939" coordorigin="6450,-7450" coordsize="0,1939" path="m6450,-7450l6450,-5511e" filled="f" stroked="t" strokeweight=".82pt" strokecolor="#000000">
                <v:path arrowok="t"/>
              </v:shape>
            </v:group>
            <v:group style="position:absolute;left:8435;top:-7450;width:2;height:1939" coordorigin="8435,-7450" coordsize="2,1939">
              <v:shape style="position:absolute;left:8435;top:-7450;width:2;height:1939" coordorigin="8435,-7450" coordsize="0,1939" path="m8435,-7450l8435,-5511e" filled="f" stroked="t" strokeweight=".82pt" strokecolor="#000000">
                <v:path arrowok="t"/>
              </v:shape>
            </v:group>
            <v:group style="position:absolute;left:9712;top:-7450;width:2;height:1562" coordorigin="9712,-7450" coordsize="2,1562">
              <v:shape style="position:absolute;left:9712;top:-7450;width:2;height:1562" coordorigin="9712,-7450" coordsize="0,1562" path="m9712,-7450l9712,-5888e" filled="f" stroked="t" strokeweight=".82pt" strokecolor="#000000">
                <v:path arrowok="t"/>
              </v:shape>
            </v:group>
            <v:group style="position:absolute;left:5310;top:-5881;width:4974;height:2" coordorigin="5310,-5881" coordsize="4974,2">
              <v:shape style="position:absolute;left:5310;top:-5881;width:4974;height:2" coordorigin="5310,-5881" coordsize="4974,0" path="m5310,-5881l10284,-5881e" filled="f" stroked="t" strokeweight=".82pt" strokecolor="#000000">
                <v:path arrowok="t"/>
              </v:shape>
            </v:group>
            <v:group style="position:absolute;left:1930;top:-5504;width:8354;height:2" coordorigin="1930,-5504" coordsize="8354,2">
              <v:shape style="position:absolute;left:1930;top:-5504;width:8354;height:2" coordorigin="1930,-5504" coordsize="8354,0" path="m1930,-5504l10284,-5504e" filled="f" stroked="t" strokeweight=".82pt" strokecolor="#000000">
                <v:path arrowok="t"/>
              </v:shape>
            </v:group>
            <v:group style="position:absolute;left:3726;top:-4553;width:6558;height:2" coordorigin="3726,-4553" coordsize="6558,2">
              <v:shape style="position:absolute;left:3726;top:-4553;width:6558;height:2" coordorigin="3726,-4553" coordsize="6558,0" path="m3726,-4553l10284,-4553e" filled="f" stroked="t" strokeweight=".82pt" strokecolor="#000000">
                <v:path arrowok="t"/>
              </v:shape>
            </v:group>
            <v:group style="position:absolute;left:3726;top:-3603;width:6558;height:2" coordorigin="3726,-3603" coordsize="6558,2">
              <v:shape style="position:absolute;left:3726;top:-3603;width:6558;height:2" coordorigin="3726,-3603" coordsize="6558,0" path="m3726,-3603l10284,-3603e" filled="f" stroked="t" strokeweight=".82pt" strokecolor="#000000">
                <v:path arrowok="t"/>
              </v:shape>
            </v:group>
            <v:group style="position:absolute;left:7161;top:-3596;width:2;height:389" coordorigin="7161,-3596" coordsize="2,389">
              <v:shape style="position:absolute;left:7161;top:-3596;width:2;height:389" coordorigin="7161,-3596" coordsize="0,389" path="m7161,-3596l7161,-3207e" filled="f" stroked="t" strokeweight=".82pt" strokecolor="#000000">
                <v:path arrowok="t"/>
              </v:shape>
            </v:group>
            <v:group style="position:absolute;left:8435;top:-3596;width:2;height:389" coordorigin="8435,-3596" coordsize="2,389">
              <v:shape style="position:absolute;left:8435;top:-3596;width:2;height:389" coordorigin="8435,-3596" coordsize="0,389" path="m8435,-3596l8435,-3207e" filled="f" stroked="t" strokeweight=".82pt" strokecolor="#000000">
                <v:path arrowok="t"/>
              </v:shape>
            </v:group>
            <v:group style="position:absolute;left:3726;top:-3200;width:6558;height:2" coordorigin="3726,-3200" coordsize="6558,2">
              <v:shape style="position:absolute;left:3726;top:-3200;width:6558;height:2" coordorigin="3726,-3200" coordsize="6558,0" path="m3726,-3200l10284,-3200e" filled="f" stroked="t" strokeweight=".82pt" strokecolor="#000000">
                <v:path arrowok="t"/>
              </v:shape>
            </v:group>
            <v:group style="position:absolute;left:3726;top:-1889;width:6558;height:2" coordorigin="3726,-1889" coordsize="6558,2">
              <v:shape style="position:absolute;left:3726;top:-1889;width:6558;height:2" coordorigin="3726,-1889" coordsize="6558,0" path="m3726,-1889l10284,-1889e" filled="f" stroked="t" strokeweight=".82pt" strokecolor="#000000">
                <v:path arrowok="t"/>
              </v:shape>
            </v:group>
            <v:group style="position:absolute;left:7161;top:-1901;width:2;height:658" coordorigin="7161,-1901" coordsize="2,658">
              <v:shape style="position:absolute;left:7161;top:-1901;width:2;height:658" coordorigin="7161,-1901" coordsize="0,658" path="m7161,-1901l7161,-1244e" filled="f" stroked="t" strokeweight=".82pt" strokecolor="#000000">
                <v:path arrowok="t"/>
              </v:shape>
            </v:group>
            <v:group style="position:absolute;left:8435;top:-1901;width:2;height:658" coordorigin="8435,-1901" coordsize="2,658">
              <v:shape style="position:absolute;left:8435;top:-1901;width:2;height:658" coordorigin="8435,-1901" coordsize="0,658" path="m8435,-1901l8435,-1244e" filled="f" stroked="t" strokeweight=".82pt" strokecolor="#000000">
                <v:path arrowok="t"/>
              </v:shape>
            </v:group>
            <v:group style="position:absolute;left:5310;top:-1563;width:4974;height:2" coordorigin="5310,-1563" coordsize="4974,2">
              <v:shape style="position:absolute;left:5310;top:-1563;width:4974;height:2" coordorigin="5310,-1563" coordsize="4974,0" path="m5310,-1563l10284,-1563e" filled="f" stroked="t" strokeweight=".82pt" strokecolor="#000000">
                <v:path arrowok="t"/>
              </v:shape>
            </v:group>
            <v:group style="position:absolute;left:1930;top:-1239;width:8354;height:2" coordorigin="1930,-1239" coordsize="8354,2">
              <v:shape style="position:absolute;left:1930;top:-1239;width:8354;height:2" coordorigin="1930,-1239" coordsize="8354,0" path="m1930,-1239l10284,-1239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901501pt;margin-top:729.935974pt;width:481.857pt;height:20.88pt;mso-position-horizontal-relative:page;mso-position-vertical-relative:page;z-index:-15603" coordorigin="1138,14599" coordsize="9637,418">
            <v:group style="position:absolute;left:1145;top:14605;width:9624;height:2" coordorigin="1145,14605" coordsize="9624,2">
              <v:shape style="position:absolute;left:1145;top:14605;width:9624;height:2" coordorigin="1145,14605" coordsize="9624,0" path="m1145,14605l10768,14605e" filled="f" stroked="t" strokeweight=".677pt" strokecolor="#000000">
                <v:path arrowok="t"/>
              </v:shape>
            </v:group>
            <v:group style="position:absolute;left:1150;top:14608;width:2;height:398" coordorigin="1150,14608" coordsize="2,398">
              <v:shape style="position:absolute;left:1150;top:14608;width:2;height:398" coordorigin="1150,14608" coordsize="0,398" path="m1150,14608l1150,15007e" filled="f" stroked="t" strokeweight=".580pt" strokecolor="#000000">
                <v:path arrowok="t"/>
              </v:shape>
            </v:group>
            <v:group style="position:absolute;left:1145;top:15010;width:9624;height:2" coordorigin="1145,15010" coordsize="9624,2">
              <v:shape style="position:absolute;left:1145;top:15010;width:9624;height:2" coordorigin="1145,15010" coordsize="9624,0" path="m1145,15010l10768,15010e" filled="f" stroked="t" strokeweight=".675pt" strokecolor="#000000">
                <v:path arrowok="t"/>
              </v:shape>
            </v:group>
            <v:group style="position:absolute;left:10764;top:14608;width:2;height:398" coordorigin="10764,14608" coordsize="2,398">
              <v:shape style="position:absolute;left:10764;top:14608;width:2;height:398" coordorigin="10764,14608" coordsize="0,398" path="m10764,14608l10764,1500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、党组织建设情况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社会组织党员信息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60"/>
          <w:cols w:num="2" w:equalWidth="0">
            <w:col w:w="2607" w:space="708"/>
            <w:col w:w="5265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1592" w:hRule="exact"/>
        </w:trPr>
        <w:tc>
          <w:tcPr>
            <w:tcW w:w="1258" w:type="dxa"/>
            <w:gridSpan w:val="2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党员总数</w:t>
            </w:r>
          </w:p>
        </w:tc>
        <w:tc>
          <w:tcPr>
            <w:tcW w:w="3315" w:type="dxa"/>
            <w:gridSpan w:val="4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57" w:right="154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4" w:type="dxa"/>
            <w:gridSpan w:val="2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2" w:lineRule="exact"/>
              <w:ind w:left="525" w:right="448" w:firstLine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专职人员</w:t>
            </w:r>
          </w:p>
        </w:tc>
        <w:tc>
          <w:tcPr>
            <w:tcW w:w="991" w:type="dxa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419" w:type="dxa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2" w:lineRule="exact"/>
              <w:ind w:left="153" w:right="76" w:firstLine="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非专职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697" w:type="dxa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13.2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946" w:hRule="exact"/>
        </w:trPr>
        <w:tc>
          <w:tcPr>
            <w:tcW w:w="6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60" w:right="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29" w:right="5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72" w:right="9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日期</w:t>
            </w:r>
          </w:p>
        </w:tc>
        <w:tc>
          <w:tcPr>
            <w:tcW w:w="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学历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429" w:right="25" w:firstLine="-32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359" w:right="62" w:firstLine="-2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</w:t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21" w:right="1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加入党</w:t>
            </w:r>
          </w:p>
          <w:p>
            <w:pPr>
              <w:spacing w:before="6" w:after="0" w:line="312" w:lineRule="exact"/>
              <w:ind w:left="129" w:right="11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期</w:t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23" w:right="10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转为正</w:t>
            </w:r>
          </w:p>
          <w:p>
            <w:pPr>
              <w:spacing w:before="6" w:after="0" w:line="312" w:lineRule="exact"/>
              <w:ind w:left="131" w:right="1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式党员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日期</w:t>
            </w:r>
          </w:p>
        </w:tc>
        <w:tc>
          <w:tcPr>
            <w:tcW w:w="211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3.2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948" w:right="78" w:firstLine="-77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</w:p>
        </w:tc>
      </w:tr>
      <w:tr>
        <w:trPr>
          <w:trHeight w:val="946" w:hRule="exact"/>
        </w:trPr>
        <w:tc>
          <w:tcPr>
            <w:tcW w:w="6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232" w:right="47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臻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29" w:right="5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1962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3" w:right="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</w:p>
          <w:p>
            <w:pPr>
              <w:spacing w:before="6" w:after="0" w:line="312" w:lineRule="exact"/>
              <w:ind w:left="101" w:right="8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02" w:right="-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正式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1994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05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1995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05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211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288" w:right="89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党支部</w:t>
            </w:r>
          </w:p>
        </w:tc>
      </w:tr>
      <w:tr>
        <w:trPr>
          <w:trHeight w:val="637" w:hRule="exact"/>
        </w:trPr>
        <w:tc>
          <w:tcPr>
            <w:tcW w:w="6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85" w:right="6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孟闻</w:t>
            </w:r>
          </w:p>
          <w:p>
            <w:pPr>
              <w:spacing w:before="0" w:after="0" w:line="312" w:lineRule="exact"/>
              <w:ind w:left="196" w:right="17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</w:p>
          <w:p>
            <w:pPr>
              <w:spacing w:before="0" w:after="0" w:line="312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1989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06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63" w:right="4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内设机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</w:t>
            </w:r>
          </w:p>
          <w:p>
            <w:pPr>
              <w:spacing w:before="0" w:after="0" w:line="312" w:lineRule="exact"/>
              <w:ind w:left="392" w:right="37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</w:rPr>
              <w:t>正式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2021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09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2022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09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211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1" w:right="1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</w:p>
          <w:p>
            <w:pPr>
              <w:spacing w:before="0" w:after="0" w:line="312" w:lineRule="exact"/>
              <w:ind w:left="251" w:right="2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益基金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6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29" w:right="5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1973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09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02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3" w:right="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专科</w:t>
            </w:r>
          </w:p>
          <w:p>
            <w:pPr>
              <w:spacing w:before="6" w:after="0" w:line="312" w:lineRule="exact"/>
              <w:ind w:left="101" w:right="8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理事</w:t>
            </w:r>
            <w:r>
              <w:rPr>
                <w:rFonts w:ascii="Arial" w:hAnsi="Arial" w:cs="Arial" w:eastAsia="Arial"/>
                <w:sz w:val="22"/>
                <w:szCs w:val="2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监事</w:t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02" w:right="-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正式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2010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2011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211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288" w:right="89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党支部</w:t>
            </w:r>
          </w:p>
        </w:tc>
      </w:tr>
      <w:tr>
        <w:trPr>
          <w:trHeight w:val="632" w:hRule="exact"/>
        </w:trPr>
        <w:tc>
          <w:tcPr>
            <w:tcW w:w="69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</w:p>
          <w:p>
            <w:pPr>
              <w:spacing w:before="0" w:after="0" w:line="312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1985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04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18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711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</w:rPr>
              <w:t>正式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2006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991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2007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  <w:p>
            <w:pPr>
              <w:spacing w:before="59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07</w:t>
            </w:r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2116" w:type="dxa"/>
            <w:gridSpan w:val="2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41" w:right="1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</w:p>
          <w:p>
            <w:pPr>
              <w:spacing w:before="0" w:after="0" w:line="312" w:lineRule="exact"/>
              <w:ind w:left="251" w:right="2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益基金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54.680023" w:type="dxa"/>
      </w:tblPr>
      <w:tblGrid/>
      <w:tr>
        <w:trPr>
          <w:trHeight w:val="408" w:hRule="exact"/>
        </w:trPr>
        <w:tc>
          <w:tcPr>
            <w:tcW w:w="9506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46" w:lineRule="exact"/>
              <w:ind w:left="3634" w:right="3595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社会组织党组织信息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06" w:hRule="exact"/>
        </w:trPr>
        <w:tc>
          <w:tcPr>
            <w:tcW w:w="1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是否建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667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4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-1"/>
                <w:position w:val="-1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3"/>
                <w:position w:val="-1"/>
              </w:rPr>
              <w:t>是□否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3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9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3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37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未建立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原因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4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269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5" w:right="7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  <w:p>
            <w:pPr>
              <w:spacing w:before="0" w:after="0" w:line="312" w:lineRule="exact"/>
              <w:ind w:left="863" w:right="8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3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5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隶属的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织名称</w:t>
            </w:r>
          </w:p>
        </w:tc>
        <w:tc>
          <w:tcPr>
            <w:tcW w:w="244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90" w:lineRule="exact"/>
              <w:ind w:left="82" w:right="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城区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阳门街</w:t>
            </w:r>
          </w:p>
          <w:p>
            <w:pPr>
              <w:spacing w:before="0" w:after="0" w:line="312" w:lineRule="exact"/>
              <w:ind w:left="193" w:right="1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道党群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务中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6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王衍臻</w:t>
            </w:r>
          </w:p>
        </w:tc>
        <w:tc>
          <w:tcPr>
            <w:tcW w:w="13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0" w:right="6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</w:t>
            </w:r>
          </w:p>
          <w:p>
            <w:pPr>
              <w:spacing w:before="0" w:after="0" w:line="312" w:lineRule="exact"/>
              <w:ind w:left="418" w:right="39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职务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538" w:right="5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顾问</w:t>
            </w:r>
          </w:p>
        </w:tc>
        <w:tc>
          <w:tcPr>
            <w:tcW w:w="117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联系电话</w:t>
            </w:r>
          </w:p>
        </w:tc>
        <w:tc>
          <w:tcPr>
            <w:tcW w:w="19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13910787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1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17" w:right="19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如未建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</w:t>
            </w:r>
          </w:p>
          <w:p>
            <w:pPr>
              <w:spacing w:before="6" w:after="0" w:line="312" w:lineRule="exact"/>
              <w:ind w:left="115" w:right="9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被派驻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6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1"/>
              </w:rPr>
              <w:t>□有□无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7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联系电话</w:t>
            </w:r>
          </w:p>
        </w:tc>
        <w:tc>
          <w:tcPr>
            <w:tcW w:w="19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8" w:hRule="exact"/>
        </w:trPr>
        <w:tc>
          <w:tcPr>
            <w:tcW w:w="1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群团工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16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13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1" w:right="1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周岁至</w:t>
            </w:r>
          </w:p>
          <w:p>
            <w:pPr>
              <w:spacing w:before="6" w:after="0" w:line="312" w:lineRule="exact"/>
              <w:ind w:left="179" w:right="15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周岁团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员人数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2" w:right="6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7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361" w:right="64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少数民族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  <w:tc>
          <w:tcPr>
            <w:tcW w:w="19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53" w:right="84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4" w:hRule="exact"/>
        </w:trPr>
        <w:tc>
          <w:tcPr>
            <w:tcW w:w="1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2" w:right="6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7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女性人数</w:t>
            </w:r>
          </w:p>
        </w:tc>
        <w:tc>
          <w:tcPr>
            <w:tcW w:w="19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53" w:right="84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1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054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3" w:lineRule="exact"/>
              <w:ind w:left="169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1"/>
                <w:position w:val="-1"/>
              </w:rPr>
              <w:t>□工会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21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共青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3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1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54.680023" w:type="dxa"/>
      </w:tblPr>
      <w:tblGrid/>
      <w:tr>
        <w:trPr>
          <w:trHeight w:val="408" w:hRule="exact"/>
        </w:trPr>
        <w:tc>
          <w:tcPr>
            <w:tcW w:w="9573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6" w:lineRule="exact"/>
              <w:ind w:left="298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社会组织党组织党建活动开展情况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24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阵地</w:t>
            </w:r>
          </w:p>
        </w:tc>
        <w:tc>
          <w:tcPr>
            <w:tcW w:w="15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3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-1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3"/>
              </w:rPr>
              <w:t>有□无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78" w:right="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经费</w:t>
            </w:r>
          </w:p>
          <w:p>
            <w:pPr>
              <w:spacing w:before="0" w:after="0" w:line="312" w:lineRule="exact"/>
              <w:ind w:left="517" w:right="49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保障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0" w:lineRule="exact"/>
              <w:ind w:left="139" w:right="1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-1"/>
                <w:w w:val="103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3"/>
              </w:rPr>
              <w:t>上级拨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3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3"/>
              </w:rPr>
              <w:t>□管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3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3"/>
              </w:rPr>
              <w:t>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3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3"/>
              </w:rPr>
              <w:t>支</w:t>
            </w:r>
          </w:p>
          <w:p>
            <w:pPr>
              <w:spacing w:before="0" w:after="0" w:line="302" w:lineRule="exact"/>
              <w:ind w:left="786" w:right="76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1"/>
              </w:rPr>
              <w:t>□自筹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2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其它</w:t>
            </w:r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20" w:bottom="280" w:left="1040" w:right="4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1570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107" w:right="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管理、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和规范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化建设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</w:t>
            </w:r>
          </w:p>
        </w:tc>
        <w:tc>
          <w:tcPr>
            <w:tcW w:w="77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22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题党日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</w:t>
            </w:r>
          </w:p>
          <w:p>
            <w:pPr>
              <w:spacing w:before="7" w:after="0" w:line="312" w:lineRule="exact"/>
              <w:ind w:left="103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极开展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会，书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讲课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作，开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彻党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党代会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十个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和综合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项文件。</w:t>
            </w:r>
          </w:p>
        </w:tc>
      </w:tr>
      <w:tr>
        <w:trPr>
          <w:trHeight w:val="2194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07" w:right="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按照上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要求落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务情况</w:t>
            </w:r>
          </w:p>
        </w:tc>
        <w:tc>
          <w:tcPr>
            <w:tcW w:w="77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3" w:right="10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会党支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各项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6" w:after="0" w:line="312" w:lineRule="exact"/>
              <w:ind w:left="103" w:right="77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员和入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习近平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青团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话”、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织推介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大局”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意识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安全问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的二十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精神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讲报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”等。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综合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属地化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求，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</w:t>
            </w:r>
          </w:p>
          <w:p>
            <w:pPr>
              <w:spacing w:before="0" w:after="0" w:line="312" w:lineRule="exact"/>
              <w:ind w:left="103" w:right="187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月将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朝阳门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心理系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截止到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党委举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慈善主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活动。</w:t>
            </w:r>
          </w:p>
        </w:tc>
      </w:tr>
      <w:tr>
        <w:trPr>
          <w:trHeight w:val="4693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688" w:right="59" w:firstLine="-55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挥作用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77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在党支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极参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，承担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水</w:t>
            </w:r>
          </w:p>
          <w:p>
            <w:pPr>
              <w:spacing w:before="7" w:after="0" w:line="312" w:lineRule="exact"/>
              <w:ind w:left="103" w:right="7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灾发生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动员，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河南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价值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738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校车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物资，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307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支持灾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块玉社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壶和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者服装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</w:p>
          <w:p>
            <w:pPr>
              <w:spacing w:before="0" w:after="0" w:line="312" w:lineRule="exact"/>
              <w:ind w:left="103" w:right="7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鼓励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岁以上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海南阳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N95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口罩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购买防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援当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情防控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会从业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队伍支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州九棵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贯彻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实党的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针政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建文化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掘党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者，发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模范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，树品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会资助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守互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服务队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力支持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头，积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践行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助人自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奉献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理念，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邻里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互助服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人，长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庭。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彻二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坚持党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</w:p>
          <w:p>
            <w:pPr>
              <w:spacing w:before="0" w:after="0" w:line="312" w:lineRule="exact"/>
              <w:ind w:left="103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本职工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务群众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富裕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贡献。</w:t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exact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填表说明：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120" w:right="129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1.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3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已建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未建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+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等人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属于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8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者理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中的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总数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等。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03" w:lineRule="exact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0000"/>
          <w:w w:val="120"/>
          <w:position w:val="-1"/>
        </w:rPr>
        <w:t>2.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312" w:lineRule="exact"/>
        <w:ind w:left="120" w:right="129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已建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上级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红头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名称；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未建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原因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12" w:lineRule="exact"/>
        <w:ind w:left="120" w:right="129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0000"/>
          <w:w w:val="120"/>
        </w:rPr>
        <w:t>3.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动开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情况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7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和规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79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落实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54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作任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8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上级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系属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680" w:right="420"/>
        </w:sectPr>
      </w:pPr>
      <w:rPr/>
    </w:p>
    <w:p>
      <w:pPr>
        <w:spacing w:before="8" w:after="0" w:line="207" w:lineRule="auto"/>
        <w:ind w:left="720" w:right="1383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于市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委系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情况；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理等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况；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未建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无需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此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312" w:lineRule="exact"/>
        <w:ind w:left="720" w:right="5378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0000"/>
          <w:spacing w:val="0"/>
          <w:w w:val="101"/>
        </w:rPr>
        <w:t>4.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字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、”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1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性别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男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12" w:lineRule="exact"/>
        <w:ind w:left="720" w:right="63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民族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学历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务：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长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80"/>
        </w:rPr>
        <w:t>/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副会长</w:t>
      </w:r>
      <w:r>
        <w:rPr>
          <w:rFonts w:ascii="Arial" w:hAnsi="Arial" w:cs="Arial" w:eastAsia="Arial"/>
          <w:sz w:val="21"/>
          <w:szCs w:val="21"/>
          <w:color w:val="FF0000"/>
          <w:spacing w:val="-2"/>
          <w:w w:val="180"/>
        </w:rPr>
        <w:t>/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常务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会长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80"/>
        </w:rPr>
        <w:t>/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理事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长、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监事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任</w:t>
      </w:r>
      <w:r>
        <w:rPr>
          <w:rFonts w:ascii="Arial" w:hAnsi="Arial" w:cs="Arial" w:eastAsia="Arial"/>
          <w:sz w:val="21"/>
          <w:szCs w:val="21"/>
          <w:color w:val="FF0000"/>
          <w:spacing w:val="-2"/>
          <w:w w:val="180"/>
        </w:rPr>
        <w:t>/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80"/>
        </w:rPr>
        <w:t>/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责人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式党员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未建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但未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原因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支部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流动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2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其他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人力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况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560003" w:type="dxa"/>
      </w:tblPr>
      <w:tblGrid/>
      <w:tr>
        <w:trPr>
          <w:trHeight w:val="674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98" w:lineRule="auto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227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021" w:right="120" w:firstLine="-82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总数（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426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1431" w:right="14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专职（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）人</w:t>
            </w:r>
          </w:p>
        </w:tc>
        <w:tc>
          <w:tcPr>
            <w:tcW w:w="242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兼职（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674" w:hRule="exact"/>
        </w:trPr>
        <w:tc>
          <w:tcPr>
            <w:tcW w:w="557" w:type="dxa"/>
            <w:vMerge/>
            <w:tcBorders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25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19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65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22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6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工作人员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4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467" w:right="4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</w:tc>
      </w:tr>
      <w:tr>
        <w:trPr>
          <w:trHeight w:val="1428" w:hRule="exact"/>
        </w:trPr>
        <w:tc>
          <w:tcPr>
            <w:tcW w:w="557" w:type="dxa"/>
            <w:vMerge/>
            <w:tcBorders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13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9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2278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447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6" w:right="47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362" w:hRule="exact"/>
        </w:trPr>
        <w:tc>
          <w:tcPr>
            <w:tcW w:w="557" w:type="dxa"/>
            <w:vMerge/>
            <w:tcBorders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184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2278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4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144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4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0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7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7" w:after="0" w:line="240" w:lineRule="auto"/>
              <w:ind w:left="23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78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7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47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4" w:hRule="exact"/>
        </w:trPr>
        <w:tc>
          <w:tcPr>
            <w:tcW w:w="557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62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籍</w:t>
            </w:r>
          </w:p>
        </w:tc>
        <w:tc>
          <w:tcPr>
            <w:tcW w:w="227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874" w:right="8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京籍</w:t>
            </w:r>
          </w:p>
        </w:tc>
        <w:tc>
          <w:tcPr>
            <w:tcW w:w="19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5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非京籍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373" w:right="79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境外人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4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697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98" w:lineRule="auto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227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</w:p>
        </w:tc>
        <w:tc>
          <w:tcPr>
            <w:tcW w:w="19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2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硕士</w:t>
            </w:r>
          </w:p>
          <w:p>
            <w:pPr>
              <w:spacing w:before="9" w:after="0" w:line="312" w:lineRule="exact"/>
              <w:ind w:left="134" w:right="1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（含在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职研究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生）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4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674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874" w:right="8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大专</w:t>
            </w:r>
          </w:p>
        </w:tc>
        <w:tc>
          <w:tcPr>
            <w:tcW w:w="19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5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2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中专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312" w:lineRule="exact"/>
              <w:ind w:left="263" w:right="79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高中及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以下</w:t>
            </w:r>
          </w:p>
        </w:tc>
        <w:tc>
          <w:tcPr>
            <w:tcW w:w="14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298" w:hRule="exact"/>
        </w:trPr>
        <w:tc>
          <w:tcPr>
            <w:tcW w:w="557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62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  <w:p>
            <w:pPr>
              <w:spacing w:before="0" w:after="0" w:line="305" w:lineRule="exact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4" w:lineRule="exact"/>
              <w:ind w:left="143" w:right="46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职称</w:t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8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12" w:right="43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</w:t>
            </w:r>
          </w:p>
          <w:p>
            <w:pPr>
              <w:spacing w:before="0" w:after="0" w:line="305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4" w:lineRule="exact"/>
              <w:ind w:left="383" w:right="86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初级职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无职称</w:t>
            </w:r>
          </w:p>
        </w:tc>
        <w:tc>
          <w:tcPr>
            <w:tcW w:w="14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</w:tbl>
    <w:p>
      <w:pPr>
        <w:jc w:val="left"/>
        <w:spacing w:after="0"/>
        <w:sectPr>
          <w:pgSz w:w="11920" w:h="16840"/>
          <w:pgMar w:top="1380" w:bottom="280" w:left="1080" w:right="10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560003" w:type="dxa"/>
      </w:tblPr>
      <w:tblGrid/>
      <w:tr>
        <w:trPr>
          <w:trHeight w:val="675" w:hRule="exact"/>
        </w:trPr>
        <w:tc>
          <w:tcPr>
            <w:tcW w:w="557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25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社工师</w:t>
            </w:r>
          </w:p>
        </w:tc>
        <w:tc>
          <w:tcPr>
            <w:tcW w:w="127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312" w:lineRule="exact"/>
              <w:ind w:left="263" w:right="79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助理社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工师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459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298" w:hRule="exact"/>
        </w:trPr>
        <w:tc>
          <w:tcPr>
            <w:tcW w:w="557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4" w:after="0" w:line="312" w:lineRule="exact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312" w:lineRule="exact"/>
              <w:ind w:left="107" w:right="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</w:t>
            </w:r>
          </w:p>
          <w:p>
            <w:pPr>
              <w:spacing w:before="0" w:after="0" w:line="306" w:lineRule="exact"/>
              <w:ind w:left="126" w:right="10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（含）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373" w:right="50" w:firstLine="-24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715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4" w:after="0" w:line="312" w:lineRule="exact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0" w:after="0" w:line="312" w:lineRule="exact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1" w:after="0" w:line="314" w:lineRule="exact"/>
              <w:ind w:left="877" w:right="59" w:firstLine="-74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  <w:tc>
          <w:tcPr>
            <w:tcW w:w="326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）的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</w:tr>
      <w:tr>
        <w:trPr>
          <w:trHeight w:val="1829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11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26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98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</w:t>
            </w:r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制度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自定岗位</w:t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12" w:lineRule="exact"/>
              <w:ind w:left="96" w:right="80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9664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5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54.4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1" w:lineRule="exact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312" w:lineRule="exact"/>
              <w:ind w:left="311" w:right="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596569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1" w:lineRule="exact"/>
              <w:ind w:left="1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.34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312" w:lineRule="exact"/>
              <w:ind w:left="198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</w:t>
            </w:r>
          </w:p>
        </w:tc>
        <w:tc>
          <w:tcPr>
            <w:tcW w:w="5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9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885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1" w:lineRule="exact"/>
              <w:ind w:left="1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610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156000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02" w:right="-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w w:val="100"/>
              </w:rPr>
              <w:t>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0"/>
              </w:rPr>
            </w:r>
          </w:p>
          <w:p>
            <w:pPr>
              <w:spacing w:before="6" w:after="0" w:line="312" w:lineRule="exact"/>
              <w:ind w:left="102" w:right="-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标准</w:t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9600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02" w:right="23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  <w:p>
            <w:pPr>
              <w:spacing w:before="0" w:after="0" w:line="305" w:lineRule="exact"/>
              <w:ind w:left="102" w:right="-20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2" w:right="23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72000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70" w:right="1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  <w:p>
            <w:pPr>
              <w:spacing w:before="0" w:after="0" w:line="305" w:lineRule="exact"/>
              <w:ind w:left="162" w:right="14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平均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70" w:right="1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</w:p>
        </w:tc>
        <w:tc>
          <w:tcPr>
            <w:tcW w:w="5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383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.83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1" w:lineRule="exact"/>
              <w:ind w:left="1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509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98" w:lineRule="auto"/>
              <w:ind w:left="162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障</w:t>
            </w:r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签订劳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合同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326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9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2546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公积金</w:t>
            </w:r>
          </w:p>
        </w:tc>
        <w:tc>
          <w:tcPr>
            <w:tcW w:w="7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2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00" w:right="79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</w:p>
          <w:p>
            <w:pPr>
              <w:spacing w:before="0" w:after="0" w:line="305" w:lineRule="exact"/>
              <w:ind w:left="100" w:right="8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0" w:right="79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</w:t>
            </w:r>
          </w:p>
        </w:tc>
        <w:tc>
          <w:tcPr>
            <w:tcW w:w="176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49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09" w:right="63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业保险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509" w:hRule="exact"/>
        </w:trPr>
        <w:tc>
          <w:tcPr>
            <w:tcW w:w="557" w:type="dxa"/>
            <w:vMerge w:val="restart"/>
            <w:tcBorders>
              <w:top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2" w:after="0" w:line="314" w:lineRule="exact"/>
              <w:ind w:left="162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愿</w:t>
            </w:r>
          </w:p>
          <w:p>
            <w:pPr>
              <w:spacing w:before="0" w:after="0" w:line="305" w:lineRule="exact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7" w:after="0" w:line="312" w:lineRule="exact"/>
              <w:ind w:left="162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</w:t>
            </w:r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位数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right="82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</w:tc>
        <w:tc>
          <w:tcPr>
            <w:tcW w:w="326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107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300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102" w:hRule="exact"/>
        </w:trPr>
        <w:tc>
          <w:tcPr>
            <w:tcW w:w="557" w:type="dxa"/>
            <w:vMerge/>
            <w:tcBorders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</w:p>
        </w:tc>
        <w:tc>
          <w:tcPr>
            <w:tcW w:w="19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人次</w:t>
            </w:r>
          </w:p>
        </w:tc>
        <w:tc>
          <w:tcPr>
            <w:tcW w:w="326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</w:t>
            </w:r>
          </w:p>
        </w:tc>
        <w:tc>
          <w:tcPr>
            <w:tcW w:w="14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小时</w:t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exact"/>
        <w:ind w:left="7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填报说明：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312" w:lineRule="exact"/>
        <w:ind w:left="7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从业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2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21"/>
          <w:szCs w:val="21"/>
          <w:color w:val="FF0000"/>
          <w:spacing w:val="2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兼职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2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21"/>
          <w:szCs w:val="21"/>
          <w:color w:val="FF0000"/>
          <w:spacing w:val="3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312" w:lineRule="exact"/>
        <w:ind w:left="720" w:right="64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从业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计</w:t>
      </w:r>
      <w:r>
        <w:rPr>
          <w:rFonts w:ascii="Arial" w:hAnsi="Arial" w:cs="Arial" w:eastAsia="Arial"/>
          <w:sz w:val="21"/>
          <w:szCs w:val="21"/>
          <w:color w:val="FF0000"/>
          <w:spacing w:val="-2"/>
          <w:w w:val="151"/>
        </w:rPr>
        <w:t>(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中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51"/>
        </w:rPr>
        <w:t>)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FF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作年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合计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执行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7"/>
          <w:w w:val="100"/>
        </w:rPr>
        <w:t>：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FF0000"/>
          <w:spacing w:val="-1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机关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7"/>
          <w:w w:val="100"/>
        </w:rPr>
        <w:t>、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FF0000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单位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6"/>
          <w:w w:val="100"/>
        </w:rPr>
        <w:t>、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FF0000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单位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6"/>
          <w:w w:val="100"/>
        </w:rPr>
        <w:t>、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FF0000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FF0000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自定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岗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080" w:right="10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18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及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持有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股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实体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况</w:t>
      </w:r>
    </w:p>
    <w:p>
      <w:pPr>
        <w:spacing w:before="0" w:after="0" w:line="285" w:lineRule="exact"/>
        <w:ind w:left="4833" w:right="4813"/>
        <w:jc w:val="center"/>
        <w:tabs>
          <w:tab w:pos="55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584pt;margin-top:17.347282pt;width:418.27pt;height:.1pt;mso-position-horizontal-relative:page;mso-position-vertical-relative:paragraph;z-index:-15602" coordorigin="1772,347" coordsize="8365,2">
            <v:shape style="position:absolute;left:1772;top:347;width:8365;height:2" coordorigin="1772,347" coordsize="8365,0" path="m1772,347l10137,347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34.337284pt;width:593.930pt;height:401.31pt;mso-position-horizontal-relative:page;mso-position-vertical-relative:paragraph;z-index:-15601" coordorigin="0,687" coordsize="11879,8026">
            <v:group style="position:absolute;left:2492;top:695;width:7645;height:2" coordorigin="2492,695" coordsize="7645,2">
              <v:shape style="position:absolute;left:2492;top:695;width:7645;height:2" coordorigin="2492,695" coordsize="7645,0" path="m2492,695l10137,695e" filled="f" stroked="t" strokeweight=".82pt" strokecolor="#000000">
                <v:path arrowok="t"/>
              </v:shape>
            </v:group>
            <v:group style="position:absolute;left:0;top:707;width:11873;height:2" coordorigin="0,707" coordsize="11873,2">
              <v:shape style="position:absolute;left:0;top:707;width:11873;height:2" coordorigin="0,707" coordsize="11873,0" path="m0,707l11873,707e" filled="f" stroked="t" strokeweight=".580pt" strokecolor="#000000">
                <v:path arrowok="t"/>
              </v:shape>
            </v:group>
            <v:group style="position:absolute;left:3;top:712;width:2;height:7991" coordorigin="3,712" coordsize="2,7991">
              <v:shape style="position:absolute;left:3;top:712;width:2;height:7991" coordorigin="3,712" coordsize="0,7991" path="m3,712l3,8702e" filled="f" stroked="t" strokeweight=".290pt" strokecolor="#000000">
                <v:path arrowok="t"/>
              </v:shape>
            </v:group>
            <v:group style="position:absolute;left:420;top:712;width:2;height:7991" coordorigin="420,712" coordsize="2,7991">
              <v:shape style="position:absolute;left:420;top:712;width:2;height:7991" coordorigin="420,712" coordsize="0,7991" path="m420,712l420,8702e" filled="f" stroked="t" strokeweight=".580pt" strokecolor="#000000">
                <v:path arrowok="t"/>
              </v:shape>
            </v:group>
            <v:group style="position:absolute;left:1092;top:712;width:2;height:7991" coordorigin="1092,712" coordsize="2,7991">
              <v:shape style="position:absolute;left:1092;top:712;width:2;height:7991" coordorigin="1092,712" coordsize="0,7991" path="m1092,712l1092,8702e" filled="f" stroked="t" strokeweight=".580pt" strokecolor="#000000">
                <v:path arrowok="t"/>
              </v:shape>
            </v:group>
            <v:group style="position:absolute;left:2084;top:712;width:2;height:7991" coordorigin="2084,712" coordsize="2,7991">
              <v:shape style="position:absolute;left:2084;top:712;width:2;height:7991" coordorigin="2084,712" coordsize="0,7991" path="m2084,712l2084,8702e" filled="f" stroked="t" strokeweight=".580pt" strokecolor="#000000">
                <v:path arrowok="t"/>
              </v:shape>
            </v:group>
            <v:group style="position:absolute;left:3219;top:712;width:2;height:7991" coordorigin="3219,712" coordsize="2,7991">
              <v:shape style="position:absolute;left:3219;top:712;width:2;height:7991" coordorigin="3219,712" coordsize="0,7991" path="m3219,712l3219,8702e" filled="f" stroked="t" strokeweight=".580pt" strokecolor="#000000">
                <v:path arrowok="t"/>
              </v:shape>
            </v:group>
            <v:group style="position:absolute;left:4069;top:712;width:2;height:7991" coordorigin="4069,712" coordsize="2,7991">
              <v:shape style="position:absolute;left:4069;top:712;width:2;height:7991" coordorigin="4069,712" coordsize="0,7991" path="m4069,712l4069,8702e" filled="f" stroked="t" strokeweight=".580pt" strokecolor="#000000">
                <v:path arrowok="t"/>
              </v:shape>
            </v:group>
            <v:group style="position:absolute;left:4777;top:712;width:2;height:7991" coordorigin="4777,712" coordsize="2,7991">
              <v:shape style="position:absolute;left:4777;top:712;width:2;height:7991" coordorigin="4777,712" coordsize="0,7991" path="m4777,712l4777,8702e" filled="f" stroked="t" strokeweight=".580pt" strokecolor="#000000">
                <v:path arrowok="t"/>
              </v:shape>
            </v:group>
            <v:group style="position:absolute;left:5771;top:712;width:2;height:7991" coordorigin="5771,712" coordsize="2,7991">
              <v:shape style="position:absolute;left:5771;top:712;width:2;height:7991" coordorigin="5771,712" coordsize="0,7991" path="m5771,712l5771,8702e" filled="f" stroked="t" strokeweight=".580pt" strokecolor="#000000">
                <v:path arrowok="t"/>
              </v:shape>
            </v:group>
            <v:group style="position:absolute;left:6621;top:712;width:2;height:7991" coordorigin="6621,712" coordsize="2,7991">
              <v:shape style="position:absolute;left:6621;top:712;width:2;height:7991" coordorigin="6621,712" coordsize="0,7991" path="m6621,712l6621,8702e" filled="f" stroked="t" strokeweight=".580pt" strokecolor="#000000">
                <v:path arrowok="t"/>
              </v:shape>
            </v:group>
            <v:group style="position:absolute;left:7473;top:712;width:2;height:7991" coordorigin="7473,712" coordsize="2,7991">
              <v:shape style="position:absolute;left:7473;top:712;width:2;height:7991" coordorigin="7473,712" coordsize="0,7991" path="m7473,712l7473,8702e" filled="f" stroked="t" strokeweight=".580pt" strokecolor="#000000">
                <v:path arrowok="t"/>
              </v:shape>
            </v:group>
            <v:group style="position:absolute;left:8181;top:712;width:2;height:7991" coordorigin="8181,712" coordsize="2,7991">
              <v:shape style="position:absolute;left:8181;top:712;width:2;height:7991" coordorigin="8181,712" coordsize="0,7991" path="m8181,712l8181,8702e" filled="f" stroked="t" strokeweight=".580pt" strokecolor="#000000">
                <v:path arrowok="t"/>
              </v:shape>
            </v:group>
            <v:group style="position:absolute;left:9172;top:712;width:2;height:7991" coordorigin="9172,712" coordsize="2,7991">
              <v:shape style="position:absolute;left:9172;top:712;width:2;height:7991" coordorigin="9172,712" coordsize="0,7991" path="m9172,712l9172,8702e" filled="f" stroked="t" strokeweight=".580pt" strokecolor="#000000">
                <v:path arrowok="t"/>
              </v:shape>
            </v:group>
            <v:group style="position:absolute;left:10308;top:712;width:2;height:7991" coordorigin="10308,712" coordsize="2,7991">
              <v:shape style="position:absolute;left:10308;top:712;width:2;height:7991" coordorigin="10308,712" coordsize="0,7991" path="m10308,712l10308,8702e" filled="f" stroked="t" strokeweight=".580pt" strokecolor="#000000">
                <v:path arrowok="t"/>
              </v:shape>
            </v:group>
            <v:group style="position:absolute;left:11157;top:712;width:2;height:7991" coordorigin="11157,712" coordsize="2,7991">
              <v:shape style="position:absolute;left:11157;top:712;width:2;height:7991" coordorigin="11157,712" coordsize="0,7991" path="m11157,712l11157,8702e" filled="f" stroked="t" strokeweight=".580pt" strokecolor="#000000">
                <v:path arrowok="t"/>
              </v:shape>
            </v:group>
            <v:group style="position:absolute;left:11868;top:712;width:2;height:7991" coordorigin="11868,712" coordsize="2,7991">
              <v:shape style="position:absolute;left:11868;top:712;width:2;height:7991" coordorigin="11868,712" coordsize="0,7991" path="m11868,712l11868,8702e" filled="f" stroked="t" strokeweight=".580pt" strokecolor="#000000">
                <v:path arrowok="t"/>
              </v:shape>
            </v:group>
            <v:group style="position:absolute;left:0;top:2589;width:11873;height:2" coordorigin="0,2589" coordsize="11873,2">
              <v:shape style="position:absolute;left:0;top:2589;width:11873;height:2" coordorigin="0,2589" coordsize="11873,0" path="m0,2589l11873,2589e" filled="f" stroked="t" strokeweight=".580pt" strokecolor="#000000">
                <v:path arrowok="t"/>
              </v:shape>
            </v:group>
            <v:group style="position:absolute;left:0;top:8707;width:11873;height:2" coordorigin="0,8707" coordsize="11873,2">
              <v:shape style="position:absolute;left:0;top:8707;width:11873;height:2" coordorigin="0,8707" coordsize="11873,0" path="m0,8707l11873,870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2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24"/>
          <w:szCs w:val="24"/>
          <w:spacing w:val="-29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金情况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0" w:right="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3" w:lineRule="exact"/>
        <w:ind w:left="53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98" w:lineRule="auto"/>
        <w:ind w:left="535" w:right="-77" w:firstLine="-427"/>
        <w:jc w:val="left"/>
        <w:tabs>
          <w:tab w:pos="1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成立时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</w:p>
    <w:p>
      <w:pPr>
        <w:spacing w:before="0" w:after="0" w:line="98" w:lineRule="auto"/>
        <w:ind w:left="535" w:right="144" w:firstLine="-427"/>
        <w:jc w:val="left"/>
        <w:tabs>
          <w:tab w:pos="1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名称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发起人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10" w:right="-77" w:firstLine="-110"/>
        <w:jc w:val="left"/>
        <w:tabs>
          <w:tab w:pos="780" w:val="left"/>
          <w:tab w:pos="8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出资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负责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使用帐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户性质</w:t>
      </w:r>
    </w:p>
    <w:p>
      <w:pPr>
        <w:spacing w:before="0" w:after="0" w:line="26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56" w:lineRule="exact"/>
        <w:ind w:left="813" w:right="704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立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</w:p>
    <w:p>
      <w:pPr>
        <w:spacing w:before="0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</w:r>
    </w:p>
    <w:p>
      <w:pPr>
        <w:spacing w:before="0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构</w:t>
      </w:r>
    </w:p>
    <w:p>
      <w:pPr>
        <w:spacing w:before="0" w:after="0" w:line="98" w:lineRule="auto"/>
        <w:ind w:left="850" w:right="29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人数</w:t>
      </w:r>
    </w:p>
    <w:p>
      <w:pPr>
        <w:spacing w:before="0" w:after="0" w:line="164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机构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募集资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金来源</w:t>
      </w:r>
    </w:p>
    <w:p>
      <w:pPr>
        <w:spacing w:before="83" w:after="0" w:line="333" w:lineRule="exact"/>
        <w:ind w:right="-20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  <w:position w:val="-6"/>
        </w:rPr>
        <w:t>资金的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使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6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98" w:lineRule="auto"/>
        <w:ind w:right="17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用是否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</w:t>
      </w:r>
    </w:p>
    <w:p>
      <w:pPr>
        <w:spacing w:before="0" w:after="0" w:line="98" w:lineRule="auto"/>
        <w:ind w:right="17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合基金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</w:p>
    <w:p>
      <w:pPr>
        <w:spacing w:before="0" w:after="0" w:line="98" w:lineRule="auto"/>
        <w:ind w:right="17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的管理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</w:p>
    <w:p>
      <w:pPr>
        <w:spacing w:before="0" w:after="0" w:line="98" w:lineRule="auto"/>
        <w:ind w:right="344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度和章程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</w:t>
      </w:r>
    </w:p>
    <w:p>
      <w:pPr>
        <w:jc w:val="left"/>
        <w:spacing w:after="0"/>
        <w:sectPr>
          <w:type w:val="continuous"/>
          <w:pgSz w:w="11920" w:h="16840"/>
          <w:pgMar w:top="1560" w:bottom="280" w:left="0" w:right="0"/>
          <w:cols w:num="7" w:equalWidth="0">
            <w:col w:w="1921" w:space="398"/>
            <w:col w:w="663" w:space="441"/>
            <w:col w:w="1223" w:space="297"/>
            <w:col w:w="663" w:space="273"/>
            <w:col w:w="2247" w:space="163"/>
            <w:col w:w="663" w:space="329"/>
            <w:col w:w="2639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0" w:right="0"/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德申</w:t>
      </w:r>
    </w:p>
    <w:p>
      <w:pPr>
        <w:spacing w:before="0" w:after="0" w:line="267" w:lineRule="exact"/>
        <w:ind w:left="528" w:right="-73"/>
        <w:jc w:val="left"/>
        <w:tabs>
          <w:tab w:pos="12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公益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position w:val="-4"/>
        </w:rPr>
        <w:t>2021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-4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51" w:lineRule="exact"/>
        <w:ind w:left="1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6" w:lineRule="exact"/>
        <w:ind w:left="528" w:right="-73"/>
        <w:jc w:val="left"/>
        <w:tabs>
          <w:tab w:pos="12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专项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position w:val="1"/>
        </w:rPr>
        <w:t>09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1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0"/>
          <w:position w:val="1"/>
        </w:rPr>
        <w:t>09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078" w:right="-20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德申</w:t>
      </w:r>
    </w:p>
    <w:p>
      <w:pPr>
        <w:spacing w:before="0" w:after="0" w:line="105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北京德申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98" w:lineRule="auto"/>
        <w:ind w:right="-77" w:firstLine="113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科技股份</w:t>
      </w:r>
    </w:p>
    <w:p>
      <w:pPr>
        <w:spacing w:before="0" w:after="0" w:line="98" w:lineRule="auto"/>
        <w:ind w:right="-77" w:firstLine="113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股份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有限公司</w:t>
      </w:r>
    </w:p>
    <w:p>
      <w:pPr>
        <w:spacing w:before="0" w:after="0" w:line="189" w:lineRule="exact"/>
        <w:ind w:right="-20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有限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right="-20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8" w:lineRule="auto"/>
        <w:ind w:right="-77" w:firstLine="70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许武</w:t>
      </w:r>
    </w:p>
    <w:p>
      <w:pPr>
        <w:spacing w:before="0" w:after="0" w:line="98" w:lineRule="auto"/>
        <w:ind w:right="-77" w:firstLine="70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顺</w:t>
      </w:r>
    </w:p>
    <w:p>
      <w:pPr>
        <w:spacing w:before="0" w:after="0" w:line="189" w:lineRule="exact"/>
        <w:ind w:left="70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840" w:val="left"/>
          <w:tab w:pos="1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6"/>
        </w:rPr>
        <w:t>定向捐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98" w:lineRule="auto"/>
        <w:ind w:right="-77" w:firstLine="99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赠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南</w:t>
      </w:r>
    </w:p>
    <w:p>
      <w:pPr>
        <w:spacing w:before="6" w:after="0" w:line="312" w:lineRule="exact"/>
        <w:ind w:right="344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疫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0" w:right="0"/>
          <w:cols w:num="6" w:equalWidth="0">
            <w:col w:w="1753" w:space="439"/>
            <w:col w:w="1577" w:space="408"/>
            <w:col w:w="1371" w:space="331"/>
            <w:col w:w="1811" w:space="599"/>
            <w:col w:w="1213" w:space="914"/>
            <w:col w:w="150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40" w:right="320"/>
        </w:sectPr>
      </w:pPr>
      <w:rPr/>
    </w:p>
    <w:p>
      <w:pPr>
        <w:spacing w:before="89" w:after="0" w:line="240" w:lineRule="auto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四块</w:t>
      </w:r>
    </w:p>
    <w:p>
      <w:pPr>
        <w:spacing w:before="0" w:after="0" w:line="278" w:lineRule="exact"/>
        <w:ind w:left="488" w:right="-73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玉专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2021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09-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46" w:lineRule="exact"/>
        <w:ind w:left="11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99" w:lineRule="exact"/>
        <w:ind w:left="488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  <w:t>项基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02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</w:p>
    <w:p>
      <w:pPr>
        <w:spacing w:before="0" w:after="0" w:line="295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北京鸿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7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福隆酒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03" w:lineRule="auto"/>
        <w:ind w:right="-74" w:firstLine="85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李记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店管理</w:t>
      </w:r>
    </w:p>
    <w:p>
      <w:pPr>
        <w:spacing w:before="0" w:after="0" w:line="103" w:lineRule="auto"/>
        <w:ind w:right="137" w:firstLine="85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有限公</w:t>
      </w:r>
    </w:p>
    <w:p>
      <w:pPr>
        <w:spacing w:before="0" w:after="0" w:line="319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03" w:lineRule="auto"/>
        <w:ind w:right="-74" w:firstLine="99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36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四块玉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专项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  <w:cols w:num="7" w:equalWidth="0">
            <w:col w:w="1935" w:space="217"/>
            <w:col w:w="843" w:space="292"/>
            <w:col w:w="1273" w:space="285"/>
            <w:col w:w="634" w:space="359"/>
            <w:col w:w="1806" w:space="604"/>
            <w:col w:w="1204" w:space="923"/>
            <w:col w:w="1185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</w:sectPr>
      </w:pPr>
      <w:rPr/>
    </w:p>
    <w:p>
      <w:pPr>
        <w:spacing w:before="0" w:after="0" w:line="295" w:lineRule="exact"/>
        <w:ind w:left="48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0pt;margin-top:71.949982pt;width:593.930pt;height:612.440pt;mso-position-horizontal-relative:page;mso-position-vertical-relative:page;z-index:-15600" coordorigin="0,1439" coordsize="11879,12249">
            <v:group style="position:absolute;left:0;top:1445;width:11873;height:2" coordorigin="0,1445" coordsize="11873,2">
              <v:shape style="position:absolute;left:0;top:1445;width:11873;height:2" coordorigin="0,1445" coordsize="11873,0" path="m0,1445l11873,1445e" filled="f" stroked="t" strokeweight=".580pt" strokecolor="#000000">
                <v:path arrowok="t"/>
              </v:shape>
            </v:group>
            <v:group style="position:absolute;left:3;top:1450;width:2;height:12228" coordorigin="3,1450" coordsize="2,12228">
              <v:shape style="position:absolute;left:3;top:1450;width:2;height:12228" coordorigin="3,1450" coordsize="0,12228" path="m3,1450l3,13677e" filled="f" stroked="t" strokeweight=".290pt" strokecolor="#000000">
                <v:path arrowok="t"/>
              </v:shape>
            </v:group>
            <v:group style="position:absolute;left:420;top:1450;width:2;height:12228" coordorigin="420,1450" coordsize="2,12228">
              <v:shape style="position:absolute;left:420;top:1450;width:2;height:12228" coordorigin="420,1450" coordsize="0,12228" path="m420,1450l420,13677e" filled="f" stroked="t" strokeweight=".580pt" strokecolor="#000000">
                <v:path arrowok="t"/>
              </v:shape>
            </v:group>
            <v:group style="position:absolute;left:1092;top:1450;width:2;height:12228" coordorigin="1092,1450" coordsize="2,12228">
              <v:shape style="position:absolute;left:1092;top:1450;width:2;height:12228" coordorigin="1092,1450" coordsize="0,12228" path="m1092,1450l1092,13677e" filled="f" stroked="t" strokeweight=".580pt" strokecolor="#000000">
                <v:path arrowok="t"/>
              </v:shape>
            </v:group>
            <v:group style="position:absolute;left:2084;top:1450;width:2;height:12228" coordorigin="2084,1450" coordsize="2,12228">
              <v:shape style="position:absolute;left:2084;top:1450;width:2;height:12228" coordorigin="2084,1450" coordsize="0,12228" path="m2084,1450l2084,13677e" filled="f" stroked="t" strokeweight=".580pt" strokecolor="#000000">
                <v:path arrowok="t"/>
              </v:shape>
            </v:group>
            <v:group style="position:absolute;left:3219;top:1450;width:2;height:12228" coordorigin="3219,1450" coordsize="2,12228">
              <v:shape style="position:absolute;left:3219;top:1450;width:2;height:12228" coordorigin="3219,1450" coordsize="0,12228" path="m3219,1450l3219,13677e" filled="f" stroked="t" strokeweight=".580pt" strokecolor="#000000">
                <v:path arrowok="t"/>
              </v:shape>
            </v:group>
            <v:group style="position:absolute;left:4069;top:1450;width:2;height:12228" coordorigin="4069,1450" coordsize="2,12228">
              <v:shape style="position:absolute;left:4069;top:1450;width:2;height:12228" coordorigin="4069,1450" coordsize="0,12228" path="m4069,1450l4069,13677e" filled="f" stroked="t" strokeweight=".580pt" strokecolor="#000000">
                <v:path arrowok="t"/>
              </v:shape>
            </v:group>
            <v:group style="position:absolute;left:4777;top:1450;width:2;height:12228" coordorigin="4777,1450" coordsize="2,12228">
              <v:shape style="position:absolute;left:4777;top:1450;width:2;height:12228" coordorigin="4777,1450" coordsize="0,12228" path="m4777,1450l4777,13677e" filled="f" stroked="t" strokeweight=".580pt" strokecolor="#000000">
                <v:path arrowok="t"/>
              </v:shape>
            </v:group>
            <v:group style="position:absolute;left:5771;top:1450;width:2;height:12228" coordorigin="5771,1450" coordsize="2,12228">
              <v:shape style="position:absolute;left:5771;top:1450;width:2;height:12228" coordorigin="5771,1450" coordsize="0,12228" path="m5771,1450l5771,13677e" filled="f" stroked="t" strokeweight=".580pt" strokecolor="#000000">
                <v:path arrowok="t"/>
              </v:shape>
            </v:group>
            <v:group style="position:absolute;left:6621;top:1450;width:2;height:12228" coordorigin="6621,1450" coordsize="2,12228">
              <v:shape style="position:absolute;left:6621;top:1450;width:2;height:12228" coordorigin="6621,1450" coordsize="0,12228" path="m6621,1450l6621,13677e" filled="f" stroked="t" strokeweight=".580pt" strokecolor="#000000">
                <v:path arrowok="t"/>
              </v:shape>
            </v:group>
            <v:group style="position:absolute;left:7473;top:1450;width:2;height:12228" coordorigin="7473,1450" coordsize="2,12228">
              <v:shape style="position:absolute;left:7473;top:1450;width:2;height:12228" coordorigin="7473,1450" coordsize="0,12228" path="m7473,1450l7473,13677e" filled="f" stroked="t" strokeweight=".580pt" strokecolor="#000000">
                <v:path arrowok="t"/>
              </v:shape>
            </v:group>
            <v:group style="position:absolute;left:8181;top:1450;width:2;height:12228" coordorigin="8181,1450" coordsize="2,12228">
              <v:shape style="position:absolute;left:8181;top:1450;width:2;height:12228" coordorigin="8181,1450" coordsize="0,12228" path="m8181,1450l8181,13677e" filled="f" stroked="t" strokeweight=".580pt" strokecolor="#000000">
                <v:path arrowok="t"/>
              </v:shape>
            </v:group>
            <v:group style="position:absolute;left:9172;top:1450;width:2;height:12228" coordorigin="9172,1450" coordsize="2,12228">
              <v:shape style="position:absolute;left:9172;top:1450;width:2;height:12228" coordorigin="9172,1450" coordsize="0,12228" path="m9172,1450l9172,13677e" filled="f" stroked="t" strokeweight=".580pt" strokecolor="#000000">
                <v:path arrowok="t"/>
              </v:shape>
            </v:group>
            <v:group style="position:absolute;left:10308;top:1450;width:2;height:12228" coordorigin="10308,1450" coordsize="2,12228">
              <v:shape style="position:absolute;left:10308;top:1450;width:2;height:12228" coordorigin="10308,1450" coordsize="0,12228" path="m10308,1450l10308,13677e" filled="f" stroked="t" strokeweight=".580pt" strokecolor="#000000">
                <v:path arrowok="t"/>
              </v:shape>
            </v:group>
            <v:group style="position:absolute;left:11157;top:1450;width:2;height:12228" coordorigin="11157,1450" coordsize="2,12228">
              <v:shape style="position:absolute;left:11157;top:1450;width:2;height:12228" coordorigin="11157,1450" coordsize="0,12228" path="m11157,1450l11157,13677e" filled="f" stroked="t" strokeweight=".580pt" strokecolor="#000000">
                <v:path arrowok="t"/>
              </v:shape>
            </v:group>
            <v:group style="position:absolute;left:11868;top:1450;width:2;height:12228" coordorigin="11868,1450" coordsize="2,12228">
              <v:shape style="position:absolute;left:11868;top:1450;width:2;height:12228" coordorigin="11868,1450" coordsize="0,12228" path="m11868,1450l11868,13677e" filled="f" stroked="t" strokeweight=".580pt" strokecolor="#000000">
                <v:path arrowok="t"/>
              </v:shape>
            </v:group>
            <v:group style="position:absolute;left:0;top:7563;width:11873;height:2" coordorigin="0,7563" coordsize="11873,2">
              <v:shape style="position:absolute;left:0;top:7563;width:11873;height:2" coordorigin="0,7563" coordsize="11873,0" path="m0,7563l11873,7563e" filled="f" stroked="t" strokeweight=".580pt" strokecolor="#000000">
                <v:path arrowok="t"/>
              </v:shape>
            </v:group>
            <v:group style="position:absolute;left:0;top:13682;width:11873;height:2" coordorigin="0,13682" coordsize="11873,2">
              <v:shape style="position:absolute;left:0;top:13682;width:11873;height:2" coordorigin="0,13682" coordsize="11873,0" path="m0,13682l11873,1368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相依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48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相守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left="488" w:right="-74" w:firstLine="-372"/>
        <w:jc w:val="both"/>
        <w:tabs>
          <w:tab w:pos="4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互助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08-</w:t>
      </w:r>
    </w:p>
    <w:p>
      <w:pPr>
        <w:spacing w:before="7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25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</w:p>
    <w:p>
      <w:pPr>
        <w:spacing w:before="89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北京市</w:t>
      </w:r>
    </w:p>
    <w:p>
      <w:pPr>
        <w:spacing w:before="9" w:after="0" w:line="312" w:lineRule="exact"/>
        <w:ind w:right="-74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思诚社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姜秀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区公益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03" w:lineRule="auto"/>
        <w:ind w:right="-74" w:firstLine="99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12" w:lineRule="exact"/>
        <w:ind w:right="456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相依相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守互助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</w:p>
    <w:p>
      <w:pPr>
        <w:spacing w:before="0" w:after="0" w:line="108" w:lineRule="exact"/>
        <w:ind w:right="90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195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1"/>
        </w:rPr>
        <w:t>专项基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  <w:cols w:num="8" w:equalWidth="0">
            <w:col w:w="911" w:space="250"/>
            <w:col w:w="774" w:space="217"/>
            <w:col w:w="843" w:space="292"/>
            <w:col w:w="1273" w:space="285"/>
            <w:col w:w="634" w:space="359"/>
            <w:col w:w="1806" w:space="604"/>
            <w:col w:w="1204" w:space="923"/>
            <w:col w:w="11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20" w:h="16840"/>
          <w:pgMar w:top="1560" w:bottom="280" w:left="40" w:right="320"/>
        </w:sectPr>
      </w:pPr>
      <w:rPr/>
    </w:p>
    <w:p>
      <w:pPr>
        <w:spacing w:before="0" w:after="0" w:line="295" w:lineRule="exact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兄弟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78" w:lineRule="exact"/>
        <w:ind w:left="488" w:right="-73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帮扶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2021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08-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46" w:lineRule="exact"/>
        <w:ind w:left="11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99" w:lineRule="exact"/>
        <w:ind w:left="488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  <w:t>专项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24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88" w:lineRule="exact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城区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帮扶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</w:p>
    <w:p>
      <w:pPr>
        <w:spacing w:before="0" w:after="0" w:line="295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北京市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right="-74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东城区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杜小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兄弟帮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扶中心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322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03" w:lineRule="auto"/>
        <w:ind w:right="-74" w:firstLine="99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12" w:lineRule="exact"/>
        <w:ind w:right="36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兄弟帮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扶专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  <w:cols w:num="7" w:equalWidth="0">
            <w:col w:w="1935" w:space="217"/>
            <w:col w:w="843" w:space="292"/>
            <w:col w:w="1273" w:space="285"/>
            <w:col w:w="634" w:space="359"/>
            <w:col w:w="1806" w:space="604"/>
            <w:col w:w="1204" w:space="923"/>
            <w:col w:w="11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71.949982pt;width:593.930pt;height:306.51pt;mso-position-horizontal-relative:page;mso-position-vertical-relative:page;z-index:-15599" coordorigin="0,1439" coordsize="11879,6130">
            <v:group style="position:absolute;left:0;top:1445;width:11873;height:2" coordorigin="0,1445" coordsize="11873,2">
              <v:shape style="position:absolute;left:0;top:1445;width:11873;height:2" coordorigin="0,1445" coordsize="11873,0" path="m0,1445l11873,1445e" filled="f" stroked="t" strokeweight=".580pt" strokecolor="#000000">
                <v:path arrowok="t"/>
              </v:shape>
            </v:group>
            <v:group style="position:absolute;left:2;top:1450;width:2;height:6109" coordorigin="2,1450" coordsize="2,6109">
              <v:shape style="position:absolute;left:2;top:1450;width:2;height:6109" coordorigin="2,1450" coordsize="0,6109" path="m2,1450l2,7559e" filled="f" stroked="t" strokeweight=".34pt" strokecolor="#000000">
                <v:path arrowok="t"/>
              </v:shape>
            </v:group>
            <v:group style="position:absolute;left:0;top:7563;width:11873;height:2" coordorigin="0,7563" coordsize="11873,2">
              <v:shape style="position:absolute;left:0;top:7563;width:11873;height:2" coordorigin="0,7563" coordsize="11873,0" path="m0,7563l11873,7563e" filled="f" stroked="t" strokeweight=".580pt" strokecolor="#000000">
                <v:path arrowok="t"/>
              </v:shape>
            </v:group>
            <v:group style="position:absolute;left:420;top:1450;width:2;height:6109" coordorigin="420,1450" coordsize="2,6109">
              <v:shape style="position:absolute;left:420;top:1450;width:2;height:6109" coordorigin="420,1450" coordsize="0,6109" path="m420,1450l420,7559e" filled="f" stroked="t" strokeweight=".580pt" strokecolor="#000000">
                <v:path arrowok="t"/>
              </v:shape>
            </v:group>
            <v:group style="position:absolute;left:1092;top:1450;width:2;height:6109" coordorigin="1092,1450" coordsize="2,6109">
              <v:shape style="position:absolute;left:1092;top:1450;width:2;height:6109" coordorigin="1092,1450" coordsize="0,6109" path="m1092,1450l1092,7559e" filled="f" stroked="t" strokeweight=".580pt" strokecolor="#000000">
                <v:path arrowok="t"/>
              </v:shape>
            </v:group>
            <v:group style="position:absolute;left:2084;top:1450;width:2;height:6109" coordorigin="2084,1450" coordsize="2,6109">
              <v:shape style="position:absolute;left:2084;top:1450;width:2;height:6109" coordorigin="2084,1450" coordsize="0,6109" path="m2084,1450l2084,7559e" filled="f" stroked="t" strokeweight=".580pt" strokecolor="#000000">
                <v:path arrowok="t"/>
              </v:shape>
            </v:group>
            <v:group style="position:absolute;left:3219;top:1450;width:2;height:6109" coordorigin="3219,1450" coordsize="2,6109">
              <v:shape style="position:absolute;left:3219;top:1450;width:2;height:6109" coordorigin="3219,1450" coordsize="0,6109" path="m3219,1450l3219,7559e" filled="f" stroked="t" strokeweight=".580pt" strokecolor="#000000">
                <v:path arrowok="t"/>
              </v:shape>
            </v:group>
            <v:group style="position:absolute;left:4069;top:1450;width:2;height:6109" coordorigin="4069,1450" coordsize="2,6109">
              <v:shape style="position:absolute;left:4069;top:1450;width:2;height:6109" coordorigin="4069,1450" coordsize="0,6109" path="m4069,1450l4069,7559e" filled="f" stroked="t" strokeweight=".580pt" strokecolor="#000000">
                <v:path arrowok="t"/>
              </v:shape>
            </v:group>
            <v:group style="position:absolute;left:4777;top:1450;width:2;height:6109" coordorigin="4777,1450" coordsize="2,6109">
              <v:shape style="position:absolute;left:4777;top:1450;width:2;height:6109" coordorigin="4777,1450" coordsize="0,6109" path="m4777,1450l4777,7559e" filled="f" stroked="t" strokeweight=".580pt" strokecolor="#000000">
                <v:path arrowok="t"/>
              </v:shape>
            </v:group>
            <v:group style="position:absolute;left:5771;top:1450;width:2;height:6109" coordorigin="5771,1450" coordsize="2,6109">
              <v:shape style="position:absolute;left:5771;top:1450;width:2;height:6109" coordorigin="5771,1450" coordsize="0,6109" path="m5771,1450l5771,7559e" filled="f" stroked="t" strokeweight=".580pt" strokecolor="#000000">
                <v:path arrowok="t"/>
              </v:shape>
            </v:group>
            <v:group style="position:absolute;left:6621;top:1450;width:2;height:6109" coordorigin="6621,1450" coordsize="2,6109">
              <v:shape style="position:absolute;left:6621;top:1450;width:2;height:6109" coordorigin="6621,1450" coordsize="0,6109" path="m6621,1450l6621,7559e" filled="f" stroked="t" strokeweight=".580pt" strokecolor="#000000">
                <v:path arrowok="t"/>
              </v:shape>
            </v:group>
            <v:group style="position:absolute;left:7473;top:1450;width:2;height:6109" coordorigin="7473,1450" coordsize="2,6109">
              <v:shape style="position:absolute;left:7473;top:1450;width:2;height:6109" coordorigin="7473,1450" coordsize="0,6109" path="m7473,1450l7473,7559e" filled="f" stroked="t" strokeweight=".580pt" strokecolor="#000000">
                <v:path arrowok="t"/>
              </v:shape>
            </v:group>
            <v:group style="position:absolute;left:8181;top:1450;width:2;height:6109" coordorigin="8181,1450" coordsize="2,6109">
              <v:shape style="position:absolute;left:8181;top:1450;width:2;height:6109" coordorigin="8181,1450" coordsize="0,6109" path="m8181,1450l8181,7559e" filled="f" stroked="t" strokeweight=".580pt" strokecolor="#000000">
                <v:path arrowok="t"/>
              </v:shape>
            </v:group>
            <v:group style="position:absolute;left:9172;top:1450;width:2;height:6109" coordorigin="9172,1450" coordsize="2,6109">
              <v:shape style="position:absolute;left:9172;top:1450;width:2;height:6109" coordorigin="9172,1450" coordsize="0,6109" path="m9172,1450l9172,7559e" filled="f" stroked="t" strokeweight=".580pt" strokecolor="#000000">
                <v:path arrowok="t"/>
              </v:shape>
            </v:group>
            <v:group style="position:absolute;left:10308;top:1450;width:2;height:6109" coordorigin="10308,1450" coordsize="2,6109">
              <v:shape style="position:absolute;left:10308;top:1450;width:2;height:6109" coordorigin="10308,1450" coordsize="0,6109" path="m10308,1450l10308,7559e" filled="f" stroked="t" strokeweight=".580pt" strokecolor="#000000">
                <v:path arrowok="t"/>
              </v:shape>
            </v:group>
            <v:group style="position:absolute;left:11157;top:1450;width:2;height:6109" coordorigin="11157,1450" coordsize="2,6109">
              <v:shape style="position:absolute;left:11157;top:1450;width:2;height:6109" coordorigin="11157,1450" coordsize="0,6109" path="m11157,1450l11157,7559e" filled="f" stroked="t" strokeweight=".580pt" strokecolor="#000000">
                <v:path arrowok="t"/>
              </v:shape>
            </v:group>
            <v:group style="position:absolute;left:11868;top:1450;width:2;height:6109" coordorigin="11868,1450" coordsize="2,6109">
              <v:shape style="position:absolute;left:11868;top:1450;width:2;height:6109" coordorigin="11868,1450" coordsize="0,6109" path="m11868,1450l11868,75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1802" w:right="4983"/>
        <w:jc w:val="center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</w:rPr>
        <w:t>三、公益事业</w:t>
      </w:r>
      <w:r>
        <w:rPr>
          <w:rFonts w:ascii="Arial" w:hAnsi="Arial" w:cs="Arial" w:eastAsia="Arial"/>
          <w:sz w:val="21"/>
          <w:szCs w:val="21"/>
          <w:w w:val="180"/>
        </w:rPr>
        <w:t>/</w:t>
      </w:r>
      <w:r>
        <w:rPr>
          <w:rFonts w:ascii="Microsoft JhengHei" w:hAnsi="Microsoft JhengHei" w:cs="Microsoft JhengHei" w:eastAsia="Microsoft JhengHei"/>
          <w:sz w:val="24"/>
          <w:szCs w:val="24"/>
          <w:w w:val="100"/>
        </w:rPr>
        <w:t>慈善活动支出和管理费用情况</w:t>
      </w:r>
    </w:p>
    <w:p>
      <w:pPr>
        <w:spacing w:before="0" w:after="0" w:line="271" w:lineRule="exact"/>
        <w:ind w:left="2224" w:right="5446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（一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额捐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情况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5" w:lineRule="exact"/>
        <w:ind w:right="1499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-5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1.47995" w:type="dxa"/>
      </w:tblPr>
      <w:tblGrid/>
      <w:tr>
        <w:trPr>
          <w:trHeight w:val="430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10" w:right="8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778" w:right="75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6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345" w:lineRule="exact"/>
              <w:ind w:left="645" w:right="6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01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一、本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（一）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8" w:after="0" w:line="312" w:lineRule="exact"/>
              <w:ind w:left="892" w:right="48" w:firstLine="-77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自然人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8" w:after="0" w:line="312" w:lineRule="exact"/>
              <w:ind w:left="671" w:right="48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（二）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8" w:after="0" w:line="312" w:lineRule="exact"/>
              <w:ind w:left="892" w:right="48" w:firstLine="-77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自然人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8" w:after="0" w:line="312" w:lineRule="exact"/>
              <w:ind w:left="671" w:right="48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</w:p>
        </w:tc>
        <w:tc>
          <w:tcPr>
            <w:tcW w:w="20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560" w:bottom="280" w:left="40" w:right="32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88.344002pt;margin-top:226.579987pt;width:.48pt;height:.48pt;mso-position-horizontal-relative:page;mso-position-vertical-relative:page;z-index:-15598" coordorigin="1767,4532" coordsize="10,10">
            <v:shape style="position:absolute;left:1767;top:4532;width:10;height:10" coordorigin="1767,4532" coordsize="10,10" path="m1767,4536l1776,453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04.579987pt;margin-top:226.579987pt;width:.48pt;height:.48pt;mso-position-horizontal-relative:page;mso-position-vertical-relative:page;z-index:-15597" coordorigin="10092,4532" coordsize="10,10">
            <v:shape style="position:absolute;left:10092;top:4532;width:10;height:10" coordorigin="10092,4532" coordsize="10,10" path="m10092,4536l10101,4536e" filled="f" stroked="t" strokeweight=".580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79998" w:type="dxa"/>
      </w:tblPr>
      <w:tblGrid/>
      <w:tr>
        <w:trPr>
          <w:trHeight w:val="696" w:hRule="exact"/>
        </w:trPr>
        <w:tc>
          <w:tcPr>
            <w:tcW w:w="2465" w:type="dxa"/>
            <w:tcBorders>
              <w:top w:val="nil" w:sz="6" w:space="0" w:color="auto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9" w:after="0" w:line="312" w:lineRule="exact"/>
              <w:ind w:left="781" w:right="48" w:firstLine="-6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织的捐赠</w:t>
            </w:r>
          </w:p>
        </w:tc>
        <w:tc>
          <w:tcPr>
            <w:tcW w:w="2084" w:type="dxa"/>
            <w:gridSpan w:val="2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70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85" w:right="6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二、接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性捐赠</w:t>
            </w:r>
          </w:p>
          <w:p>
            <w:pPr>
              <w:spacing w:before="0" w:after="0" w:line="312" w:lineRule="exact"/>
              <w:ind w:left="966" w:right="9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93" w:right="7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（对捐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利益回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报条件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不符合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208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三、大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入情况</w:t>
            </w:r>
          </w:p>
        </w:tc>
        <w:tc>
          <w:tcPr>
            <w:tcW w:w="590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384" w:hRule="exact"/>
        </w:trPr>
        <w:tc>
          <w:tcPr>
            <w:tcW w:w="2465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55" w:right="8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捐赠人</w:t>
            </w:r>
          </w:p>
        </w:tc>
        <w:tc>
          <w:tcPr>
            <w:tcW w:w="404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1" w:lineRule="exact"/>
              <w:ind w:left="1407" w:right="143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本年捐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5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66" w:right="6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用途</w:t>
            </w:r>
          </w:p>
        </w:tc>
      </w:tr>
      <w:tr>
        <w:trPr>
          <w:trHeight w:val="434" w:hRule="exact"/>
        </w:trPr>
        <w:tc>
          <w:tcPr>
            <w:tcW w:w="2465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0" w:after="0" w:line="348" w:lineRule="exact"/>
              <w:ind w:left="745" w:right="72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0" w:after="0" w:line="348" w:lineRule="exact"/>
              <w:ind w:left="6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58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32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上海联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金会</w:t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34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千人计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捐赠款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爱德基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183196.03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29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九九公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日公募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项目捐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中国社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福利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金会</w:t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80000.00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小葵花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目捐赠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金会</w:t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100000.00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34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五社联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捐赠款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有限公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455928.88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山西救灾</w:t>
            </w:r>
          </w:p>
        </w:tc>
      </w:tr>
      <w:tr>
        <w:trPr>
          <w:trHeight w:val="432" w:hRule="exact"/>
        </w:trPr>
        <w:tc>
          <w:tcPr>
            <w:tcW w:w="24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66" w:right="9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合计</w:t>
            </w:r>
          </w:p>
        </w:tc>
        <w:tc>
          <w:tcPr>
            <w:tcW w:w="20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832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</w:tbl>
    <w:p>
      <w:pPr>
        <w:spacing w:before="0" w:after="0" w:line="288" w:lineRule="exact"/>
        <w:ind w:left="2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9" w:after="0" w:line="312" w:lineRule="exact"/>
        <w:ind w:left="220" w:right="17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来自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括境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构。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大额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-3"/>
          <w:w w:val="100"/>
        </w:rPr>
        <w:t>%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以上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万以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79" w:lineRule="exact"/>
        <w:ind w:left="2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捐赠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、名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代替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开。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079998" w:type="dxa"/>
      </w:tblPr>
      <w:tblGrid/>
      <w:tr>
        <w:trPr>
          <w:trHeight w:val="432" w:hRule="exact"/>
        </w:trPr>
        <w:tc>
          <w:tcPr>
            <w:tcW w:w="12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4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2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2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3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3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捐赠方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37" w:right="91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08" w:hRule="exact"/>
        </w:trPr>
        <w:tc>
          <w:tcPr>
            <w:tcW w:w="12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3" w:after="0" w:line="312" w:lineRule="exact"/>
              <w:ind w:left="299" w:right="112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境内大使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馆捐赠</w:t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0" w:hRule="exact"/>
        </w:trPr>
        <w:tc>
          <w:tcPr>
            <w:tcW w:w="12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89" w:right="13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境外非政</w:t>
            </w:r>
          </w:p>
          <w:p>
            <w:pPr>
              <w:spacing w:before="6" w:after="0" w:line="312" w:lineRule="exact"/>
              <w:ind w:left="189" w:right="112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府组织境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内代表机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构的捐赠</w:t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58" w:hRule="exact"/>
        </w:trPr>
        <w:tc>
          <w:tcPr>
            <w:tcW w:w="12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境外自然</w:t>
            </w:r>
          </w:p>
          <w:p>
            <w:pPr>
              <w:spacing w:before="6" w:after="0" w:line="312" w:lineRule="exact"/>
              <w:ind w:left="189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人、法人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或其他组</w:t>
            </w:r>
          </w:p>
          <w:p>
            <w:pPr>
              <w:spacing w:before="0" w:after="0" w:line="306" w:lineRule="exact"/>
              <w:ind w:left="1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织的捐赠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12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52" w:right="13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境外非政</w:t>
            </w:r>
          </w:p>
          <w:p>
            <w:pPr>
              <w:spacing w:before="6" w:after="0" w:line="312" w:lineRule="exact"/>
              <w:ind w:left="160" w:right="14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府组织的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</w:p>
        </w:tc>
        <w:tc>
          <w:tcPr>
            <w:tcW w:w="9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7" w:lineRule="exact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2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善组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织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募捐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况</w:t>
      </w:r>
    </w:p>
    <w:p>
      <w:pPr>
        <w:spacing w:before="0" w:after="0" w:line="309" w:lineRule="exact"/>
        <w:ind w:left="25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34001pt;margin-top:.377266pt;width:415.976pt;height:16.66pt;mso-position-horizontal-relative:page;mso-position-vertical-relative:paragraph;z-index:-15596" coordorigin="1795,8" coordsize="8320,333">
            <v:group style="position:absolute;left:1800;top:13;width:8308;height:2" coordorigin="1800,13" coordsize="8308,2">
              <v:shape style="position:absolute;left:1800;top:13;width:8308;height:2" coordorigin="1800,13" coordsize="8308,0" path="m1800,13l10108,13e" filled="f" stroked="t" strokeweight=".580pt" strokecolor="#000000">
                <v:path arrowok="t"/>
              </v:shape>
            </v:group>
            <v:group style="position:absolute;left:1805;top:18;width:2;height:312" coordorigin="1805,18" coordsize="2,312">
              <v:shape style="position:absolute;left:1805;top:18;width:2;height:312" coordorigin="1805,18" coordsize="0,312" path="m1805,18l1805,330e" filled="f" stroked="t" strokeweight=".580pt" strokecolor="#000000">
                <v:path arrowok="t"/>
              </v:shape>
            </v:group>
            <v:group style="position:absolute;left:1800;top:335;width:8308;height:2" coordorigin="1800,335" coordsize="8308,2">
              <v:shape style="position:absolute;left:1800;top:335;width:8308;height:2" coordorigin="1800,335" coordsize="8308,0" path="m1800,335l10108,335e" filled="f" stroked="t" strokeweight=".580pt" strokecolor="#000000">
                <v:path arrowok="t"/>
              </v:shape>
            </v:group>
            <v:group style="position:absolute;left:10104;top:18;width:2;height:312" coordorigin="10104,18" coordsize="2,312">
              <v:shape style="position:absolute;left:10104;top:18;width:2;height:312" coordorigin="10104,18" coordsize="0,312" path="m10104,18l10104,33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本年度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公益慈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具体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如下：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20" w:bottom="280" w:left="1660" w:right="16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634" w:hRule="exact"/>
        </w:trPr>
        <w:tc>
          <w:tcPr>
            <w:tcW w:w="2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13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备案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tabs>
                <w:tab w:pos="5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25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名称</w:t>
            </w:r>
          </w:p>
        </w:tc>
        <w:tc>
          <w:tcPr>
            <w:tcW w:w="579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7" w:hRule="exact"/>
        </w:trPr>
        <w:tc>
          <w:tcPr>
            <w:tcW w:w="25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备案编号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备案时间</w:t>
            </w:r>
          </w:p>
        </w:tc>
        <w:tc>
          <w:tcPr>
            <w:tcW w:w="19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25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6" w:after="0" w:line="312" w:lineRule="exact"/>
              <w:ind w:left="102" w:right="2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</w:t>
            </w:r>
          </w:p>
        </w:tc>
        <w:tc>
          <w:tcPr>
            <w:tcW w:w="19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540" w:hRule="exact"/>
        </w:trPr>
        <w:tc>
          <w:tcPr>
            <w:tcW w:w="25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</w:t>
            </w:r>
          </w:p>
        </w:tc>
        <w:tc>
          <w:tcPr>
            <w:tcW w:w="579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5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募捐平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9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37" w:lineRule="exact"/>
        <w:ind w:left="22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单位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4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4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币元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95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未取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善组织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703" w:space="1466"/>
            <w:col w:w="5391"/>
          </w:cols>
        </w:sectPr>
      </w:pPr>
      <w:rPr/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279999" w:type="dxa"/>
      </w:tblPr>
      <w:tblGrid/>
      <w:tr>
        <w:trPr>
          <w:trHeight w:val="355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1945" w:right="19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307" w:lineRule="exact"/>
              <w:ind w:left="1621" w:right="159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数额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上年末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8" w:after="0" w:line="240" w:lineRule="auto"/>
              <w:ind w:left="1294" w:right="127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8" w:after="0" w:line="240" w:lineRule="auto"/>
              <w:ind w:left="1294" w:right="127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于慈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6" w:after="0" w:line="240" w:lineRule="auto"/>
              <w:ind w:left="1294" w:right="127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管理费用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6" w:after="0" w:line="240" w:lineRule="auto"/>
              <w:ind w:left="1412" w:right="13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其他支出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8" w:after="0" w:line="240" w:lineRule="auto"/>
              <w:ind w:left="1784" w:right="17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4" w:hRule="exact"/>
        </w:trPr>
        <w:tc>
          <w:tcPr>
            <w:tcW w:w="453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本年度慈善活动支出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5"/>
                <w:w w:val="100"/>
              </w:rPr>
              <w:t>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上年末净资产的比例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（占前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年年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净资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均数额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比例）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0" w:after="0" w:line="279" w:lineRule="exact"/>
              <w:ind w:left="117" w:right="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前三年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</w:t>
            </w:r>
          </w:p>
          <w:p>
            <w:pPr>
              <w:spacing w:before="0" w:after="0" w:line="324" w:lineRule="exact"/>
              <w:ind w:left="1510" w:right="148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4537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理费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占总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的比例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1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8" w:after="0" w:line="240" w:lineRule="auto"/>
              <w:ind w:left="1587" w:right="15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</w:rPr>
              <w:t>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75" w:lineRule="exact"/>
        <w:ind w:left="588" w:right="-20"/>
        <w:jc w:val="left"/>
        <w:rPr>
          <w:rFonts w:ascii="Microsoft YaHei UI" w:hAnsi="Microsoft YaHei UI" w:cs="Microsoft YaHei UI" w:eastAsia="Microsoft YaHei UI"/>
          <w:sz w:val="18"/>
          <w:szCs w:val="18"/>
        </w:rPr>
      </w:pPr>
      <w:rPr/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1"/>
        </w:rPr>
        <w:t>说明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-2"/>
          <w:w w:val="100"/>
          <w:position w:val="-1"/>
        </w:rPr>
        <w:t>：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1"/>
        </w:rPr>
        <w:t>本表所称慈善活动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-2"/>
          <w:w w:val="100"/>
          <w:position w:val="-1"/>
        </w:rPr>
        <w:t>、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2"/>
          <w:w w:val="100"/>
          <w:position w:val="-1"/>
        </w:rPr>
        <w:t>管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1"/>
        </w:rPr>
        <w:t>理费用等应符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-2"/>
          <w:w w:val="100"/>
          <w:position w:val="-1"/>
        </w:rPr>
        <w:t>合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1"/>
        </w:rPr>
        <w:t>《慈善法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-2"/>
          <w:w w:val="100"/>
          <w:position w:val="-1"/>
        </w:rPr>
        <w:t>》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-2"/>
          <w:w w:val="100"/>
          <w:position w:val="-1"/>
        </w:rPr>
        <w:t>、</w:t>
      </w:r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1"/>
        </w:rPr>
        <w:t>《关于慈善组织开展慈善活动年度支出</w:t>
      </w:r>
      <w:r>
        <w:rPr>
          <w:rFonts w:ascii="Microsoft YaHei UI" w:hAnsi="Microsoft YaHei UI" w:cs="Microsoft YaHei UI" w:eastAsia="Microsoft YaHei U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6" w:after="0" w:line="285" w:lineRule="exact"/>
        <w:ind w:left="228" w:right="-20"/>
        <w:jc w:val="left"/>
        <w:rPr>
          <w:rFonts w:ascii="Microsoft YaHei UI" w:hAnsi="Microsoft YaHei UI" w:cs="Microsoft YaHei UI" w:eastAsia="Microsoft YaHei UI"/>
          <w:sz w:val="18"/>
          <w:szCs w:val="18"/>
        </w:rPr>
      </w:pPr>
      <w:rPr/>
      <w:r>
        <w:rPr>
          <w:rFonts w:ascii="Microsoft YaHei UI" w:hAnsi="Microsoft YaHei UI" w:cs="Microsoft YaHei UI" w:eastAsia="Microsoft YaHei UI"/>
          <w:sz w:val="18"/>
          <w:szCs w:val="18"/>
          <w:color w:val="FF0000"/>
          <w:spacing w:val="0"/>
          <w:w w:val="100"/>
          <w:position w:val="-2"/>
        </w:rPr>
        <w:t>和管理费用的规定》的规定。</w:t>
      </w:r>
      <w:r>
        <w:rPr>
          <w:rFonts w:ascii="Microsoft YaHei UI" w:hAnsi="Microsoft YaHei UI" w:cs="Microsoft YaHei UI" w:eastAsia="Microsoft YaHei U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b/>
          <w:bCs/>
        </w:rPr>
        <w:t>（四）业务活动开展情况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</w:r>
    </w:p>
    <w:p>
      <w:pPr>
        <w:spacing w:before="79" w:after="0" w:line="240" w:lineRule="auto"/>
        <w:ind w:left="33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</w:rPr>
        <w:t>善项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</w:rPr>
        <w:t>开展情况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4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4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具体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如下：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九棵树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202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救助服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论坛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研讨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576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项目本年度收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项目本年度支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4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1258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项目来自公开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position w:val="-1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position w:val="-1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0"/>
              </w:rPr>
            </w:r>
          </w:p>
          <w:p>
            <w:pPr>
              <w:spacing w:before="6" w:after="0" w:line="312" w:lineRule="exact"/>
              <w:ind w:left="102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（物资折价）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来自境外资金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捐赠收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来自境外物资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捐赠收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tabs>
                <w:tab w:pos="30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运作模式</w:t>
            </w:r>
            <w:r>
              <w:rPr>
                <w:rFonts w:ascii="Arial" w:hAnsi="Arial" w:cs="Arial" w:eastAsia="Arial"/>
                <w:sz w:val="22"/>
                <w:szCs w:val="22"/>
                <w:w w:val="79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运作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混合</w:t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服务对象</w:t>
            </w:r>
            <w:r>
              <w:rPr>
                <w:rFonts w:ascii="Arial" w:hAnsi="Arial" w:cs="Arial" w:eastAsia="Arial"/>
                <w:sz w:val="22"/>
                <w:szCs w:val="22"/>
                <w:w w:val="79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妇女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某种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服务领域</w:t>
            </w:r>
            <w:r>
              <w:rPr>
                <w:rFonts w:ascii="Arial" w:hAnsi="Arial" w:cs="Arial" w:eastAsia="Arial"/>
                <w:sz w:val="22"/>
                <w:szCs w:val="22"/>
                <w:w w:val="79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文化艺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社会服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312" w:lineRule="exact"/>
              <w:ind w:left="102" w:right="2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灾害救助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法律与公民权利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政府倡导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公益事业发展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区发展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服务地区</w:t>
            </w:r>
            <w:r>
              <w:rPr>
                <w:rFonts w:ascii="Arial" w:hAnsi="Arial" w:cs="Arial" w:eastAsia="Arial"/>
                <w:sz w:val="22"/>
                <w:szCs w:val="22"/>
                <w:w w:val="79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</w:tr>
      <w:tr>
        <w:trPr>
          <w:trHeight w:val="219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4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辽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上海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湖北省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312" w:lineRule="exact"/>
              <w:ind w:left="102" w:right="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河南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山东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江西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福建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湖南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1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广东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2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广西壮族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9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9"/>
                <w:w w:val="15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</w:p>
          <w:p>
            <w:pPr>
              <w:spacing w:before="0" w:after="0" w:line="30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5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安徽省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-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420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90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象聚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九棵树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低保、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</w:p>
          <w:p>
            <w:pPr>
              <w:spacing w:before="6" w:after="0" w:line="312" w:lineRule="exact"/>
              <w:ind w:left="102" w:right="-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老人、残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人、失独等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难家庭，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对服务对象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济收入水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物资资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匮乏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状况不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评估、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方案制定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专业服务等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作。项目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行坚持以党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为引领，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服务和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范化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，完善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的社会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作的社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"/>
                <w:w w:val="100"/>
              </w:rPr>
              <w:t>，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和社会慈善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量；一方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，通过定期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访、审核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请等日常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作，保障社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救助政策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困难群众的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续支持，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和政策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传活动让更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的困难群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了解救助政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；另一方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工作专业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论为指导，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用专业社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工作方法，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展个案、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活动，培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志愿者队伍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提供陪伴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探访服务，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织技能培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效资源，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得救助对象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会支持网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得以构建，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助和推动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能力</w:t>
            </w:r>
          </w:p>
          <w:p>
            <w:pPr>
              <w:spacing w:before="0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助对象参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社会活动，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高辖区困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家庭的内生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力，促进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助对象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主改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困难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的良性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99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运行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99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24"/>
                <w:w w:val="9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月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  <w:p>
            <w:pPr>
              <w:spacing w:before="0" w:after="0" w:line="30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-1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61.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9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4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9" w:after="0" w:line="312" w:lineRule="exact"/>
              <w:ind w:left="102" w:right="-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统平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形</w:t>
            </w:r>
          </w:p>
          <w:p>
            <w:pPr>
              <w:spacing w:before="0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可持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质。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兰心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妇女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2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各界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9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质量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地区女性的业余生活，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现了惠及东城女性的实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效果。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运作时间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有方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0044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0317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8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4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应大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改善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享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领导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确立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执行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决垃</w:t>
            </w:r>
          </w:p>
        </w:tc>
      </w:tr>
    </w:tbl>
    <w:p>
      <w:pPr>
        <w:jc w:val="both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圾分类工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中存在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，构建共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治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的小区垃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分类可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续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力把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举治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垫工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院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’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476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352.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5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</w:p>
          <w:p>
            <w:pPr>
              <w:spacing w:before="9" w:after="0" w:line="312" w:lineRule="exact"/>
              <w:ind w:left="102" w:right="-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院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即心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果，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居民</w:t>
            </w:r>
          </w:p>
          <w:p>
            <w:pPr>
              <w:spacing w:before="0" w:after="0" w:line="312" w:lineRule="exact"/>
              <w:ind w:left="102" w:right="-7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社区治理参与度，创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学习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实践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引领、服务群众的新模式，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强党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馨和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切实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幸福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40.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1.76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9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4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品</w:t>
            </w:r>
          </w:p>
          <w:p>
            <w:pPr>
              <w:spacing w:before="9" w:after="0" w:line="312" w:lineRule="exact"/>
              <w:ind w:left="102" w:right="-7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自组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举办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盘工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</w:p>
          <w:p>
            <w:pPr>
              <w:spacing w:before="0" w:after="0" w:line="312" w:lineRule="exact"/>
              <w:ind w:left="102" w:right="-171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凝聚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  <w:p>
            <w:pPr>
              <w:spacing w:before="0" w:after="0" w:line="303" w:lineRule="exact"/>
              <w:ind w:left="102" w:right="4423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274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135.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3133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含居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</w:t>
            </w:r>
          </w:p>
          <w:p>
            <w:pPr>
              <w:spacing w:before="9" w:after="0" w:line="312" w:lineRule="exact"/>
              <w:ind w:left="102" w:right="-8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9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</w:p>
          <w:p>
            <w:pPr>
              <w:spacing w:before="0" w:after="0" w:line="312" w:lineRule="exact"/>
              <w:ind w:left="102" w:right="-8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势。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9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看爱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心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7"/>
                <w:w w:val="100"/>
              </w:rPr>
              <w:t>；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之运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0"/>
                <w:w w:val="100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获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最终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其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1570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辖区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</w:p>
          <w:p>
            <w:pPr>
              <w:spacing w:before="9" w:after="0" w:line="312" w:lineRule="exact"/>
              <w:ind w:left="102" w:right="2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金色童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心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金色童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色收获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四部分合力打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造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金色小暖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门街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笑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948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09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7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度</w:t>
            </w:r>
          </w:p>
          <w:p>
            <w:pPr>
              <w:spacing w:before="9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多渠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</w:p>
          <w:p>
            <w:pPr>
              <w:spacing w:before="0" w:after="0" w:line="312" w:lineRule="exact"/>
              <w:ind w:left="102" w:right="-18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鉴别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富的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素质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课堂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中国社会福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基金会小葵花儿童安全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药公益基金开展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的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小葵花妈妈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</w:p>
          <w:p>
            <w:pPr>
              <w:spacing w:before="9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课堂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1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讲座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箱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0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8"/>
                <w:w w:val="100"/>
              </w:rPr>
              <w:t>》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友邦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爱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划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74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计划在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人提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供居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时间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023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30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五社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力站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430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430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81.3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艺术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1885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4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通过社区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金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模式运行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推动街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工作站的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业化建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</w:p>
          <w:p>
            <w:pPr>
              <w:spacing w:before="9" w:after="0" w:line="312" w:lineRule="exact"/>
              <w:ind w:left="102" w:right="-4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善资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阳门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量和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日</w:t>
            </w:r>
          </w:p>
        </w:tc>
      </w:tr>
    </w:tbl>
    <w:p>
      <w:pPr>
        <w:jc w:val="both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虎会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你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|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送温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2.05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94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420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</w:p>
          <w:p>
            <w:pPr>
              <w:spacing w:before="9" w:after="0" w:line="312" w:lineRule="exact"/>
              <w:ind w:left="102" w:right="29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庭为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们感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来京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思诚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890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8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混合</w:t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9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75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极</w:t>
            </w:r>
          </w:p>
          <w:p>
            <w:pPr>
              <w:spacing w:before="0" w:after="0" w:line="313" w:lineRule="exact"/>
              <w:ind w:left="102" w:right="-7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position w:val="-1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position w:val="-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2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1.1-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2021.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224.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3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辽宁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蒙古自治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上海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湖北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患者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富</w:t>
            </w:r>
          </w:p>
          <w:p>
            <w:pPr>
              <w:spacing w:before="9" w:after="0" w:line="312" w:lineRule="exact"/>
              <w:ind w:left="102" w:right="-7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集，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眼部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患者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优化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77.8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720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4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福禄巷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2.03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方米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楼房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有产</w:t>
            </w:r>
          </w:p>
          <w:p>
            <w:pPr>
              <w:spacing w:before="9" w:after="0" w:line="312" w:lineRule="exact"/>
              <w:ind w:left="102" w:right="-7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权的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屋的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气管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脏乱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独秀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旧址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干部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院自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幸福感、获得感，营造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好的社会氛围和舆论环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，共建和谐社区。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</w:p>
          <w:p>
            <w:pPr>
              <w:spacing w:before="0" w:after="0" w:line="304" w:lineRule="exact"/>
              <w:ind w:left="102" w:right="369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时间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递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网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84.6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96.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</w:p>
          <w:p>
            <w:pPr>
              <w:spacing w:before="0" w:after="0" w:line="30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书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香四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益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党群品牌项目成果，进行活动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容以及服务方法上的技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升级，依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3754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4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托互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构建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全</w:t>
            </w:r>
          </w:p>
          <w:p>
            <w:pPr>
              <w:spacing w:before="9" w:after="0" w:line="312" w:lineRule="exact"/>
              <w:ind w:left="102" w:right="-4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兑换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读书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方式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团队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标准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立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换服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优质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围，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保障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分永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展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登记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信的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九棵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56.7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5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10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九棵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务，</w:t>
            </w:r>
          </w:p>
          <w:p>
            <w:pPr>
              <w:spacing w:before="9" w:after="0" w:line="312" w:lineRule="exact"/>
              <w:ind w:left="102" w:right="-7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规范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棵树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1"/>
                <w:w w:val="100"/>
              </w:rPr>
              <w:t>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残服务人力资源，搭建社区支持网络，通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过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督导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业团队的驻点配</w:t>
            </w:r>
          </w:p>
          <w:p>
            <w:pPr>
              <w:spacing w:before="0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办项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探讨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挑战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聚助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认同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演出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1.15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4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435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出：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57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75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</w:p>
          <w:p>
            <w:pPr>
              <w:spacing w:before="9" w:after="0" w:line="312" w:lineRule="exact"/>
              <w:ind w:left="102" w:right="-75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队指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指导</w:t>
            </w:r>
          </w:p>
          <w:p>
            <w:pPr>
              <w:spacing w:before="0" w:after="0" w:line="303" w:lineRule="exact"/>
              <w:ind w:left="102" w:right="-9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手语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1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术表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1"/>
                <w:w w:val="100"/>
                <w:position w:val="-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—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相依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529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929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281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简称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守</w:t>
            </w:r>
          </w:p>
          <w:p>
            <w:pPr>
              <w:spacing w:before="9" w:after="0" w:line="312" w:lineRule="exact"/>
              <w:ind w:left="102" w:right="-79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助基金，是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阳门街道支持培育社区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会组织的新探索。基金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享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宗旨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结带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特长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帮助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邻里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仁为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好亲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起手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出力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8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—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7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5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9" w:hRule="exact"/>
        </w:trPr>
        <w:tc>
          <w:tcPr>
            <w:tcW w:w="1193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832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18" w:hRule="exact"/>
        </w:trPr>
        <w:tc>
          <w:tcPr>
            <w:tcW w:w="1193" w:type="dxa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</w:p>
          <w:p>
            <w:pPr>
              <w:spacing w:before="9" w:after="0" w:line="312" w:lineRule="exact"/>
              <w:ind w:left="102" w:right="-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需求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102" w:right="-7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工作能力的提升。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上背景需求，东华门街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办事处继续委托北京市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思诚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承接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职业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能。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匠工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3.4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720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9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7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社区党委根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街道党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委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东华党建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行动计划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结合本社区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际，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照</w:t>
            </w:r>
          </w:p>
          <w:p>
            <w:pPr>
              <w:spacing w:before="9" w:after="0" w:line="312" w:lineRule="exact"/>
              <w:ind w:left="102" w:right="-18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李克强总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理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要鼓励企业开展个性化定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、柔性化生产，培育精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求精的工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匠精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神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掘社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8"/>
                <w:w w:val="100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读会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六会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携手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水平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6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—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—20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兄弟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6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7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为单亲家庭儿童捐款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元助学金，帮助其家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减轻经济压力。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行动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34.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873.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1882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4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</w:p>
          <w:p>
            <w:pPr>
              <w:spacing w:before="9" w:after="0" w:line="312" w:lineRule="exact"/>
              <w:ind w:left="102" w:right="-4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兑换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优势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</w:rPr>
              <w:t>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机制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5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老志愿服务可持续发展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不断提升社区孤独老人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社区生活品质。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—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58.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636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946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21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5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</w:p>
          <w:p>
            <w:pPr>
              <w:spacing w:before="9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愿者</w:t>
            </w:r>
          </w:p>
          <w:p>
            <w:pPr>
              <w:spacing w:before="0" w:after="0" w:line="312" w:lineRule="exact"/>
              <w:ind w:left="102" w:right="-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0"/>
                <w:w w:val="100"/>
              </w:rPr>
              <w:t>、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系统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挥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善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模式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准化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腾讯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划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2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9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冠疫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</w:p>
          <w:p>
            <w:pPr>
              <w:spacing w:before="9" w:after="0" w:line="312" w:lineRule="exact"/>
              <w:ind w:left="102" w:right="-7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很多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讯公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息披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从战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起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划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帮助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升</w:t>
            </w:r>
          </w:p>
          <w:p>
            <w:pPr>
              <w:spacing w:before="0" w:after="0" w:line="312" w:lineRule="exact"/>
              <w:ind w:left="102" w:right="-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能力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其中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于为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构提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的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百计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官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月</w:t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四块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基金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28.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19.770004pt;margin-top:663.459961pt;width:.1pt;height:94.556pt;mso-position-horizontal-relative:page;mso-position-vertical-relative:page;z-index:-15595" coordorigin="4395,13269" coordsize="2,1891">
            <v:shape style="position:absolute;left:4395;top:13269;width:2;height:1891" coordorigin="4395,13269" coordsize="0,1891" path="m4395,13269l4395,15160e" filled="f" stroked="t" strokeweight=".580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28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混合</w:t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4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5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4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5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7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建立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四块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"/>
                <w:w w:val="100"/>
                <w:position w:val="-1"/>
              </w:rPr>
              <w:t>：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140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</w:p>
        </w:tc>
        <w:tc>
          <w:tcPr>
            <w:tcW w:w="55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9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5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35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9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5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35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35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8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混合</w:t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特殊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关</w:t>
            </w:r>
          </w:p>
          <w:p>
            <w:pPr>
              <w:spacing w:before="9" w:after="0" w:line="312" w:lineRule="exact"/>
              <w:ind w:left="102" w:right="2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于社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评估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低于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难</w:t>
            </w:r>
          </w:p>
        </w:tc>
      </w:tr>
    </w:tbl>
    <w:p>
      <w:pPr>
        <w:jc w:val="both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山西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赠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6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928.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928.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21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权利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辽宁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蒙古自治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上海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湖北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近段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受严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持续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量大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致</w:t>
            </w:r>
          </w:p>
          <w:p>
            <w:pPr>
              <w:spacing w:before="9" w:after="0" w:line="312" w:lineRule="exact"/>
              <w:ind w:left="102" w:right="2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使山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许多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思诚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面一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223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7"/>
                <w:w w:val="100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10</w:t>
            </w:r>
          </w:p>
        </w:tc>
      </w:tr>
      <w:tr>
        <w:trPr>
          <w:trHeight w:val="636" w:hRule="exact"/>
        </w:trPr>
        <w:tc>
          <w:tcPr>
            <w:tcW w:w="119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帛施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630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9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4" w:hRule="exact"/>
        </w:trPr>
        <w:tc>
          <w:tcPr>
            <w:tcW w:w="8166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19.770004pt;margin-top:371.929993pt;width:.1pt;height:126.38pt;mso-position-horizontal-relative:page;mso-position-vertical-relative:page;z-index:-15594" coordorigin="4395,7439" coordsize="2,2528">
            <v:shape style="position:absolute;left:4395;top:7439;width:2;height:2528" coordorigin="4395,7439" coordsize="0,2528" path="m4395,7439l4395,9966e" filled="f" stroked="t" strokeweight=".580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辽宁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蒙古自治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上海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湖北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43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9" w:hRule="exact"/>
        </w:trPr>
        <w:tc>
          <w:tcPr>
            <w:tcW w:w="1193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432" w:type="dxa"/>
            <w:gridSpan w:val="2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832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52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染临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临床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数据</w:t>
            </w:r>
          </w:p>
          <w:p>
            <w:pPr>
              <w:spacing w:before="9" w:after="0" w:line="312" w:lineRule="exact"/>
              <w:ind w:left="102" w:right="-7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监测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对各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患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提供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管理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1.12</w:t>
            </w:r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143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65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振兴</w:t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6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9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6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9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9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6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5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9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28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279995" w:type="dxa"/>
      </w:tblPr>
      <w:tblGrid/>
      <w:tr>
        <w:trPr>
          <w:trHeight w:val="1121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少数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某种病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救助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1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127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127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97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7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积极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点帮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赠血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温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枪等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5020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13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党建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募捐：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816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间：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25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审计：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6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项目本年度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出：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048.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946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项目来自公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9" w:after="0" w:line="312" w:lineRule="exact"/>
              <w:ind w:left="102" w:right="-73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101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（物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.48" w:type="dxa"/>
      </w:tblPr>
      <w:tblGrid/>
      <w:tr>
        <w:trPr>
          <w:trHeight w:val="634" w:hRule="exact"/>
        </w:trPr>
        <w:tc>
          <w:tcPr>
            <w:tcW w:w="158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2"/>
              </w:rPr>
              <w:t>来自境外物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入：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5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</w:p>
        </w:tc>
      </w:tr>
      <w:tr>
        <w:trPr>
          <w:trHeight w:val="7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作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混合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118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残疾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</w:p>
          <w:p>
            <w:pPr>
              <w:spacing w:before="0" w:after="0" w:line="31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  <w:position w:val="-1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25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753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灾害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与公民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事业发展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志愿服务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</w:tc>
      </w:tr>
      <w:tr>
        <w:trPr>
          <w:trHeight w:val="1570" w:hRule="exact"/>
        </w:trPr>
        <w:tc>
          <w:tcPr>
            <w:tcW w:w="8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河北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黑龙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吉林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浙江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山东省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云南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258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</w:p>
          <w:p>
            <w:pPr>
              <w:spacing w:before="9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理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946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京</w:t>
            </w:r>
          </w:p>
          <w:p>
            <w:pPr>
              <w:spacing w:before="9" w:after="0" w:line="312" w:lineRule="exact"/>
              <w:ind w:left="102" w:right="2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2"/>
                <w:w w:val="100"/>
              </w:rPr>
              <w:t>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活动</w:t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0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70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党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建活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22.1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76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：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介绍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括项目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时间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经取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或预期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效及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项目合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方等。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12" w:lineRule="exact"/>
        <w:ind w:left="76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述项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应当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项基金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展的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5.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本年度参与乡村振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西部协作情况</w:t>
      </w:r>
    </w:p>
    <w:p>
      <w:pPr>
        <w:spacing w:before="0" w:after="0" w:line="317" w:lineRule="exact"/>
        <w:ind w:left="120" w:right="-20"/>
        <w:jc w:val="left"/>
        <w:tabs>
          <w:tab w:pos="4080" w:val="left"/>
          <w:tab w:pos="57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单位名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市思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联络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名：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系方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54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村振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和东西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协作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赠情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计表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元）</w:t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324" w:hRule="exact"/>
        </w:trPr>
        <w:tc>
          <w:tcPr>
            <w:tcW w:w="9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23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37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捐赠日期</w:t>
            </w:r>
          </w:p>
        </w:tc>
        <w:tc>
          <w:tcPr>
            <w:tcW w:w="145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捐赠方式</w:t>
            </w:r>
          </w:p>
        </w:tc>
        <w:tc>
          <w:tcPr>
            <w:tcW w:w="14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捐赠金额</w:t>
            </w:r>
          </w:p>
        </w:tc>
        <w:tc>
          <w:tcPr>
            <w:tcW w:w="79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</w:p>
          <w:p>
            <w:pPr>
              <w:spacing w:before="0" w:after="0" w:line="312" w:lineRule="exact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地区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47" w:right="1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接收单位</w:t>
            </w:r>
          </w:p>
          <w:p>
            <w:pPr>
              <w:spacing w:before="0" w:after="0" w:line="312" w:lineRule="exact"/>
              <w:ind w:left="258" w:right="2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或地区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47" w:right="1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（具体到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</w:p>
          <w:p>
            <w:pPr>
              <w:spacing w:before="0" w:after="0" w:line="312" w:lineRule="exact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描述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93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4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5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6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物资</w:t>
            </w:r>
          </w:p>
          <w:p>
            <w:pPr>
              <w:spacing w:before="0" w:after="0" w:line="312" w:lineRule="exact"/>
              <w:ind w:left="1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折价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6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54.680023" w:type="dxa"/>
      </w:tblPr>
      <w:tblGrid/>
      <w:tr>
        <w:trPr>
          <w:trHeight w:val="634" w:hRule="exact"/>
        </w:trPr>
        <w:tc>
          <w:tcPr>
            <w:tcW w:w="9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47" w:right="1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县、乡、</w:t>
            </w:r>
          </w:p>
          <w:p>
            <w:pPr>
              <w:spacing w:before="0" w:after="0" w:line="312" w:lineRule="exact"/>
              <w:ind w:left="368" w:right="3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村）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9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377" w:lineRule="exact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b/>
          <w:bCs/>
          <w:position w:val="-2"/>
        </w:rPr>
        <w:t>填报说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b/>
          <w:bCs/>
          <w:position w:val="-2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b/>
          <w:bCs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2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97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7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时间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：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7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97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7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7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97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日至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9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可填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款物。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54" w:lineRule="auto"/>
        <w:ind w:left="660" w:right="114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围：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捐赠。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物折价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有关估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方法的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求，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在内容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价方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、民政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认可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网络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平台。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数据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真实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能提供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关捐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收据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关捐赠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明材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4"/>
          <w:w w:val="100"/>
        </w:rPr>
        <w:t>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帮扶协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98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地区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下拉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98"/>
        </w:rPr>
        <w:t>（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8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25"/>
          <w:w w:val="98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省级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政区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3" w:lineRule="auto"/>
        <w:ind w:left="660" w:right="114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接受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位或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区：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填报详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到具体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资落实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，如受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对象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个人，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到该人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在村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行政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对捐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、物资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主要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益人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进行简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不超过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字。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2" w:lineRule="auto"/>
        <w:ind w:left="660" w:right="114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8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织动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企业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或个人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员发起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容描述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表述，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出主要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2" w:lineRule="exact"/>
        <w:ind w:left="660" w:right="-20"/>
        <w:jc w:val="left"/>
        <w:tabs>
          <w:tab w:pos="6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3"/>
        </w:rPr>
        <w:t>2022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  <w:position w:val="-3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年度参与乡村振兴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东西部协作项目统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表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元）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54.680023" w:type="dxa"/>
      </w:tblPr>
      <w:tblGrid/>
      <w:tr>
        <w:trPr>
          <w:trHeight w:val="636" w:hRule="exact"/>
        </w:trPr>
        <w:tc>
          <w:tcPr>
            <w:tcW w:w="10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16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项目地</w:t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详细</w:t>
            </w:r>
          </w:p>
          <w:p>
            <w:pPr>
              <w:spacing w:before="0" w:after="0" w:line="312" w:lineRule="exact"/>
              <w:ind w:left="18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地点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项目类别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全年累</w:t>
            </w:r>
          </w:p>
          <w:p>
            <w:pPr>
              <w:spacing w:before="0" w:after="0" w:line="312" w:lineRule="exact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</w:p>
          <w:p>
            <w:pPr>
              <w:spacing w:before="0" w:after="0" w:line="312" w:lineRule="exact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概述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10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377" w:lineRule="exact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填报说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0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99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9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地到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级，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单选项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（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9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9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9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级行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区）；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地点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镇、村；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2" w:lineRule="auto"/>
        <w:ind w:left="660" w:right="136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类别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产业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、健康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科技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活资助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生态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、志愿服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务、消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：元；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概述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不超过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5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95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5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4"/>
          <w:w w:val="95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字；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54" w:lineRule="auto"/>
        <w:ind w:left="660" w:right="1146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愿服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、软件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知识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权等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金物资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按折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报，并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目概述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价办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3" w:lineRule="auto"/>
        <w:ind w:left="766" w:right="125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或个人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目应在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确表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并列出主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要会员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名称。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0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动情况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560.859985pt;margin-top:22.234905pt;width:.1pt;height:17.52pt;mso-position-horizontal-relative:page;mso-position-vertical-relative:paragraph;z-index:-15593" coordorigin="11217,445" coordsize="2,350">
            <v:shape style="position:absolute;left:11217;top:445;width:2;height:350" coordorigin="11217,445" coordsize="0,350" path="m11217,445l11217,795e" filled="f" stroked="t" strokeweight=".8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4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际会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访情况</w:t>
      </w:r>
    </w:p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279999" w:type="dxa"/>
      </w:tblPr>
      <w:tblGrid/>
      <w:tr>
        <w:trPr>
          <w:trHeight w:val="366" w:hRule="exact"/>
        </w:trPr>
        <w:tc>
          <w:tcPr>
            <w:tcW w:w="2112" w:type="dxa"/>
            <w:tcBorders>
              <w:top w:val="single" w:sz="13.28" w:space="0" w:color="000000"/>
              <w:bottom w:val="single" w:sz="15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13.28" w:space="0" w:color="000000"/>
              <w:bottom w:val="single" w:sz="15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共计参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次，其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tcBorders>
              <w:top w:val="single" w:sz="13.28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主办（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85" w:type="dxa"/>
            <w:tcBorders>
              <w:top w:val="single" w:sz="13.28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承办（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38" w:type="dxa"/>
            <w:tcBorders>
              <w:top w:val="single" w:sz="13.28" w:space="0" w:color="000000"/>
              <w:bottom w:val="nil" w:sz="6" w:space="0" w:color="auto"/>
              <w:left w:val="single" w:sz="6.56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140" w:right="580"/>
        </w:sectPr>
      </w:pPr>
      <w:rPr/>
    </w:p>
    <w:p>
      <w:pPr>
        <w:spacing w:before="0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279999" w:type="dxa"/>
      </w:tblPr>
      <w:tblGrid/>
      <w:tr>
        <w:trPr>
          <w:trHeight w:val="367" w:hRule="exact"/>
        </w:trPr>
        <w:tc>
          <w:tcPr>
            <w:tcW w:w="2112" w:type="dxa"/>
            <w:tcBorders>
              <w:top w:val="single" w:sz="16.2160" w:space="0" w:color="000000"/>
              <w:bottom w:val="single" w:sz="13.2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83" w:lineRule="exact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议情况</w:t>
            </w:r>
          </w:p>
        </w:tc>
        <w:tc>
          <w:tcPr>
            <w:tcW w:w="1844" w:type="dxa"/>
            <w:tcBorders>
              <w:top w:val="single" w:sz="15.016" w:space="0" w:color="000000"/>
              <w:bottom w:val="single" w:sz="13.2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85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</w:tc>
        <w:tc>
          <w:tcPr>
            <w:tcW w:w="2268" w:type="dxa"/>
            <w:tcBorders>
              <w:top w:val="single" w:sz="15.016" w:space="0" w:color="000000"/>
              <w:bottom w:val="single" w:sz="13.2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7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  <w:tc>
          <w:tcPr>
            <w:tcW w:w="1985" w:type="dxa"/>
            <w:tcBorders>
              <w:top w:val="single" w:sz="15.016" w:space="0" w:color="000000"/>
              <w:bottom w:val="single" w:sz="13.2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7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  <w:tc>
          <w:tcPr>
            <w:tcW w:w="1738" w:type="dxa"/>
            <w:tcBorders>
              <w:top w:val="single" w:sz="15.016" w:space="0" w:color="000000"/>
              <w:bottom w:val="single" w:sz="13.2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7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</w:tr>
      <w:tr>
        <w:trPr>
          <w:trHeight w:val="642" w:hRule="exact"/>
        </w:trPr>
        <w:tc>
          <w:tcPr>
            <w:tcW w:w="2112" w:type="dxa"/>
            <w:tcBorders>
              <w:top w:val="single" w:sz="13.28" w:space="0" w:color="000000"/>
              <w:bottom w:val="single" w:sz="5.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2" w:lineRule="exact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835" w:type="dxa"/>
            <w:gridSpan w:val="4"/>
            <w:tcBorders>
              <w:top w:val="single" w:sz="13.28" w:space="0" w:color="000000"/>
              <w:bottom w:val="single" w:sz="5.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访团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计个，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访。</w:t>
            </w:r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9" w:lineRule="exact"/>
        <w:ind w:left="3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在境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设立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7.880001" w:type="dxa"/>
      </w:tblPr>
      <w:tblGrid/>
      <w:tr>
        <w:trPr>
          <w:trHeight w:val="946" w:hRule="exact"/>
        </w:trPr>
        <w:tc>
          <w:tcPr>
            <w:tcW w:w="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3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机构名称</w:t>
            </w:r>
          </w:p>
        </w:tc>
        <w:tc>
          <w:tcPr>
            <w:tcW w:w="10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25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所在国</w:t>
            </w:r>
          </w:p>
          <w:p>
            <w:pPr>
              <w:spacing w:before="6" w:after="0" w:line="312" w:lineRule="exact"/>
              <w:ind w:left="314" w:right="126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家（地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区）</w:t>
            </w:r>
          </w:p>
        </w:tc>
        <w:tc>
          <w:tcPr>
            <w:tcW w:w="12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5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机构类型</w:t>
            </w:r>
          </w:p>
        </w:tc>
        <w:tc>
          <w:tcPr>
            <w:tcW w:w="11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设立时间</w:t>
            </w:r>
          </w:p>
        </w:tc>
        <w:tc>
          <w:tcPr>
            <w:tcW w:w="24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36" w:right="8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5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563" w:right="45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外派工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</w:tr>
      <w:tr>
        <w:trPr>
          <w:trHeight w:val="406" w:hRule="exact"/>
        </w:trPr>
        <w:tc>
          <w:tcPr>
            <w:tcW w:w="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93" w:lineRule="exact"/>
        <w:ind w:left="3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1" w:lineRule="exact"/>
        <w:ind w:left="3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95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9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本单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截止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3"/>
          <w:w w:val="9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底建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的所有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外机构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5" w:lineRule="exact"/>
        <w:ind w:left="3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类型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括：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构（代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、法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体机构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其他。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9" w:lineRule="exact"/>
        <w:ind w:left="3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对外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流合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4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（含分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的合作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目）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6.679993" w:type="dxa"/>
      </w:tblPr>
      <w:tblGrid/>
      <w:tr>
        <w:trPr>
          <w:trHeight w:val="917" w:hRule="exact"/>
        </w:trPr>
        <w:tc>
          <w:tcPr>
            <w:tcW w:w="13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23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577" w:right="56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项目资金</w:t>
            </w:r>
          </w:p>
          <w:p>
            <w:pPr>
              <w:spacing w:before="0" w:after="0" w:line="312" w:lineRule="exact"/>
              <w:ind w:left="358" w:right="3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实施国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</w:tr>
      <w:tr>
        <w:trPr>
          <w:trHeight w:val="409" w:hRule="exact"/>
        </w:trPr>
        <w:tc>
          <w:tcPr>
            <w:tcW w:w="133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3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4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970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</w:tbl>
    <w:p>
      <w:pPr>
        <w:spacing w:before="0" w:after="0" w:line="298" w:lineRule="exact"/>
        <w:ind w:left="3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4" w:lineRule="exact"/>
        <w:ind w:left="396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项目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考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访问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3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3"/>
        </w:rPr>
        <w:t>活动。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9" w:lineRule="exact"/>
        <w:ind w:left="32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际组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分支、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外组织）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8.279991" w:type="dxa"/>
      </w:tblPr>
      <w:tblGrid/>
      <w:tr>
        <w:trPr>
          <w:trHeight w:val="1061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22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45" w:right="42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名称</w:t>
            </w:r>
          </w:p>
          <w:p>
            <w:pPr>
              <w:spacing w:before="0" w:after="0" w:line="313" w:lineRule="exact"/>
              <w:ind w:left="224" w:right="2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（中、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文全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312" w:lineRule="exact"/>
              <w:ind w:left="587" w:right="71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参加时间</w:t>
            </w:r>
          </w:p>
        </w:tc>
        <w:tc>
          <w:tcPr>
            <w:tcW w:w="35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5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担任职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</w:t>
            </w:r>
          </w:p>
        </w:tc>
      </w:tr>
      <w:tr>
        <w:trPr>
          <w:trHeight w:val="1376" w:hRule="exact"/>
        </w:trPr>
        <w:tc>
          <w:tcPr>
            <w:tcW w:w="960" w:type="dxa"/>
            <w:tcBorders>
              <w:top w:val="single" w:sz="4.640" w:space="0" w:color="000000"/>
              <w:bottom w:val="single" w:sz="9.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95" w:type="dxa"/>
            <w:tcBorders>
              <w:top w:val="single" w:sz="4.640" w:space="0" w:color="000000"/>
              <w:bottom w:val="single" w:sz="9.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09" w:type="dxa"/>
            <w:tcBorders>
              <w:top w:val="single" w:sz="4.640" w:space="0" w:color="000000"/>
              <w:bottom w:val="single" w:sz="9.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" w:space="0" w:color="000000"/>
              <w:bottom w:val="single" w:sz="9.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43" w:type="dxa"/>
            <w:tcBorders>
              <w:top w:val="single" w:sz="4.640" w:space="0" w:color="000000"/>
              <w:bottom w:val="single" w:sz="9.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90" w:lineRule="exact"/>
        <w:ind w:left="34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7.944pt;margin-top:20.110001pt;width:489.91pt;height:.1pt;mso-position-horizontal-relative:page;mso-position-vertical-relative:paragraph;z-index:-15592" coordorigin="1359,402" coordsize="9798,2">
            <v:shape style="position:absolute;left:1359;top:402;width:9798;height:2" coordorigin="1359,402" coordsize="9798,0" path="m1359,402l11157,402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40" w:bottom="280" w:left="1140" w:right="580"/>
        </w:sectPr>
      </w:pPr>
      <w:rPr/>
    </w:p>
    <w:p>
      <w:pPr>
        <w:spacing w:before="0" w:after="0" w:line="350" w:lineRule="exact"/>
        <w:ind w:left="96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8.664001pt;margin-top:3.32pt;width:489.19pt;height:.1pt;mso-position-horizontal-relative:page;mso-position-vertical-relative:paragraph;z-index:-15591" coordorigin="1373,66" coordsize="9784,2">
            <v:shape style="position:absolute;left:1373;top:66;width:9784;height:2" coordorigin="1373,66" coordsize="9784,0" path="m1373,66l11157,66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栏目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计本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1"/>
          <w:w w:val="94"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2"/>
          <w:w w:val="9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年底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然有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加的所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国际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织。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3" w:after="0" w:line="324" w:lineRule="exact"/>
        <w:ind w:left="961" w:right="4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8.664001pt;margin-top:6.209985pt;width:489.19pt;height:.1pt;mso-position-horizontal-relative:page;mso-position-vertical-relative:paragraph;z-index:-15590" coordorigin="1373,124" coordsize="9784,2">
            <v:shape style="position:absolute;left:1373;top:124;width:9784;height:2" coordorigin="1373,124" coordsize="9784,0" path="m1373,124l11157,12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7.944pt;margin-top:37.889984pt;width:489.91pt;height:.1pt;mso-position-horizontal-relative:page;mso-position-vertical-relative:paragraph;z-index:-15589" coordorigin="1359,758" coordsize="9798,2">
            <v:shape style="position:absolute;left:1359;top:758;width:9798;height:2" coordorigin="1359,758" coordsize="9798,0" path="m1359,758l11157,75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务或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格类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：会员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担任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际组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际组织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、获得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国际组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某种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格或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（如谘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地位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建立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官方关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）等。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9" w:lineRule="exact"/>
        <w:ind w:left="85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2.973999pt;margin-top:23.237499pt;width:498.416pt;height:93.7pt;mso-position-horizontal-relative:page;mso-position-vertical-relative:paragraph;z-index:-15588" coordorigin="1259,465" coordsize="9968,1874">
            <v:group style="position:absolute;left:1265;top:471;width:9957;height:2" coordorigin="1265,471" coordsize="9957,2">
              <v:shape style="position:absolute;left:1265;top:471;width:9957;height:2" coordorigin="1265,471" coordsize="9957,0" path="m1265,471l11222,471e" filled="f" stroked="t" strokeweight=".580pt" strokecolor="#000000">
                <v:path arrowok="t"/>
              </v:shape>
            </v:group>
            <v:group style="position:absolute;left:1270;top:475;width:2;height:1853" coordorigin="1270,475" coordsize="2,1853">
              <v:shape style="position:absolute;left:1270;top:475;width:2;height:1853" coordorigin="1270,475" coordsize="0,1853" path="m1270,475l1270,2328e" filled="f" stroked="t" strokeweight=".580pt" strokecolor="#000000">
                <v:path arrowok="t"/>
              </v:shape>
            </v:group>
            <v:group style="position:absolute;left:11217;top:475;width:2;height:1853" coordorigin="11217,475" coordsize="2,1853">
              <v:shape style="position:absolute;left:11217;top:475;width:2;height:1853" coordorigin="11217,475" coordsize="0,1853" path="m11217,475l11217,2328e" filled="f" stroked="t" strokeweight=".580pt" strokecolor="#000000">
                <v:path arrowok="t"/>
              </v:shape>
            </v:group>
            <v:group style="position:absolute;left:1265;top:2333;width:9957;height:2" coordorigin="1265,2333" coordsize="9957,2">
              <v:shape style="position:absolute;left:1265;top:2333;width:9957;height:2" coordorigin="1265,2333" coordsize="9957,0" path="m1265,2333l11222,233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94"/>
          <w:position w:val="-1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9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9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年对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主要成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策建议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9" w:lineRule="exact"/>
        <w:ind w:left="85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外籍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员在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9.47998" w:type="dxa"/>
      </w:tblPr>
      <w:tblGrid/>
      <w:tr>
        <w:trPr>
          <w:trHeight w:val="634" w:hRule="exact"/>
        </w:trPr>
        <w:tc>
          <w:tcPr>
            <w:tcW w:w="124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312" w:lineRule="exact"/>
              <w:ind w:left="102" w:right="16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外籍人员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在本单位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工作情况</w:t>
            </w:r>
          </w:p>
        </w:tc>
        <w:tc>
          <w:tcPr>
            <w:tcW w:w="8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类型</w:t>
            </w:r>
          </w:p>
        </w:tc>
        <w:tc>
          <w:tcPr>
            <w:tcW w:w="12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分支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</w:t>
            </w:r>
          </w:p>
          <w:p>
            <w:pPr>
              <w:spacing w:before="0" w:after="0" w:line="324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构负责人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工作人员</w:t>
            </w:r>
          </w:p>
        </w:tc>
        <w:tc>
          <w:tcPr>
            <w:tcW w:w="10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会员</w:t>
            </w:r>
          </w:p>
        </w:tc>
        <w:tc>
          <w:tcPr>
            <w:tcW w:w="1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</w:p>
        </w:tc>
      </w:tr>
      <w:tr>
        <w:trPr>
          <w:trHeight w:val="350" w:hRule="exact"/>
        </w:trPr>
        <w:tc>
          <w:tcPr>
            <w:tcW w:w="124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8" w:hRule="exact"/>
        </w:trPr>
        <w:tc>
          <w:tcPr>
            <w:tcW w:w="1243" w:type="dxa"/>
            <w:vMerge/>
            <w:tcBorders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704" w:type="dxa"/>
            <w:gridSpan w:val="7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注：负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人包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理事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会长）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副理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长（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长）、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书长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校长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长等）。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2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重大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公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益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善项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明细表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5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2690" w:hRule="exact"/>
        </w:trPr>
        <w:tc>
          <w:tcPr>
            <w:tcW w:w="21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10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收入</w:t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67" w:right="1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直接或委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托其他组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织资助给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受益人的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款物</w:t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312" w:lineRule="exact"/>
              <w:ind w:left="170" w:right="100" w:firstLine="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为提供慈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善服务和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实施慈善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项目发生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的人员报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酬、志愿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者补贴和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91" w:right="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屋、设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备、物资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关费用</w:t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27" w:right="10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为管理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旅、物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流、交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议、培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计、评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等费用</w:t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02" w:right="20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总计</w:t>
            </w:r>
          </w:p>
        </w:tc>
      </w:tr>
      <w:tr>
        <w:trPr>
          <w:trHeight w:val="634" w:hRule="exact"/>
        </w:trPr>
        <w:tc>
          <w:tcPr>
            <w:tcW w:w="21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山西救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</w:p>
        </w:tc>
        <w:tc>
          <w:tcPr>
            <w:tcW w:w="10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455928.88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8.88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4" w:hRule="exact"/>
        </w:trPr>
        <w:tc>
          <w:tcPr>
            <w:tcW w:w="21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614" w:right="-20"/>
              <w:jc w:val="left"/>
              <w:tabs>
                <w:tab w:pos="12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10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455928.88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45592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8.88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90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、重大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称应与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表中项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名称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致；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312" w:lineRule="exact"/>
        <w:ind w:left="147" w:right="1201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善项目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准由基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6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标准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满足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下列条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应填列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表：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5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目的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赠收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超过基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会当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入的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5"/>
          <w:position w:val="-1"/>
        </w:rPr>
        <w:t>20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75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12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目的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出超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年总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出的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0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90"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56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60" w:bottom="280" w:left="520" w:right="5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exact"/>
        <w:ind w:left="13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（六）重大公益慈善项目大额支付对象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2.599983" w:type="dxa"/>
      </w:tblPr>
      <w:tblGrid/>
      <w:tr>
        <w:trPr>
          <w:trHeight w:val="634" w:hRule="exact"/>
        </w:trPr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7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22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4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大额支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对象</w:t>
            </w:r>
          </w:p>
        </w:tc>
        <w:tc>
          <w:tcPr>
            <w:tcW w:w="14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支付金额</w:t>
            </w:r>
          </w:p>
        </w:tc>
        <w:tc>
          <w:tcPr>
            <w:tcW w:w="2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18" w:right="9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</w:p>
          <w:p>
            <w:pPr>
              <w:spacing w:before="0" w:after="0" w:line="312" w:lineRule="exact"/>
              <w:ind w:left="1107" w:right="10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比例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用途</w:t>
            </w:r>
          </w:p>
        </w:tc>
      </w:tr>
      <w:tr>
        <w:trPr>
          <w:trHeight w:val="322" w:hRule="exact"/>
        </w:trPr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772" w:right="-20"/>
              <w:jc w:val="left"/>
              <w:tabs>
                <w:tab w:pos="14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22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90" w:lineRule="exact"/>
        <w:ind w:left="53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交易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支付金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额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占一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69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69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以上的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该交易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为该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53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的大额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付对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87" w:lineRule="exact"/>
        <w:ind w:left="1204" w:right="1782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（七）由基金会作为受托人的慈善信托情况（认定为慈善组织的基金会填写）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5" w:type="dxa"/>
      </w:tblPr>
      <w:tblGrid/>
      <w:tr>
        <w:trPr>
          <w:trHeight w:val="389" w:hRule="exact"/>
        </w:trPr>
        <w:tc>
          <w:tcPr>
            <w:tcW w:w="977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开展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，涉及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总计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89" w:hRule="exact"/>
        </w:trPr>
        <w:tc>
          <w:tcPr>
            <w:tcW w:w="41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1367" w:right="13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慈善信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6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委托方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31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共同受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41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47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八</w:t>
      </w:r>
      <w:r>
        <w:rPr>
          <w:rFonts w:ascii="Microsoft JhengHei" w:hAnsi="Microsoft JhengHei" w:cs="Microsoft JhengHei" w:eastAsia="Microsoft JhengHei"/>
          <w:sz w:val="24"/>
          <w:szCs w:val="24"/>
          <w:spacing w:val="-6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托投</w:t>
      </w:r>
      <w:r>
        <w:rPr>
          <w:rFonts w:ascii="Microsoft JhengHei" w:hAnsi="Microsoft JhengHei" w:cs="Microsoft JhengHei" w:eastAsia="Microsoft JhengHei"/>
          <w:sz w:val="24"/>
          <w:szCs w:val="24"/>
          <w:spacing w:val="-60"/>
          <w:w w:val="100"/>
          <w:position w:val="-3"/>
        </w:rPr>
        <w:t>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是指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财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产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委托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受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融监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督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管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部门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管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机构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资）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5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042" w:hRule="exact"/>
        </w:trPr>
        <w:tc>
          <w:tcPr>
            <w:tcW w:w="1136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</w:p>
        </w:tc>
        <w:tc>
          <w:tcPr>
            <w:tcW w:w="156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556" w:right="35" w:firstLine="-44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表人</w:t>
            </w:r>
          </w:p>
        </w:tc>
        <w:tc>
          <w:tcPr>
            <w:tcW w:w="141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148" w:right="6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是受金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管管理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委托金额</w:t>
            </w:r>
          </w:p>
        </w:tc>
        <w:tc>
          <w:tcPr>
            <w:tcW w:w="102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395" w:right="95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委托期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</w:p>
        </w:tc>
        <w:tc>
          <w:tcPr>
            <w:tcW w:w="110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321" w:right="25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收益确定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方式</w:t>
            </w:r>
          </w:p>
        </w:tc>
        <w:tc>
          <w:tcPr>
            <w:tcW w:w="120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155" w:right="7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当年实际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收益金额</w:t>
            </w:r>
          </w:p>
        </w:tc>
        <w:tc>
          <w:tcPr>
            <w:tcW w:w="17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767" w:right="30" w:firstLine="-6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当年实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收回金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</w:tr>
      <w:tr>
        <w:trPr>
          <w:trHeight w:val="1596" w:hRule="exact"/>
        </w:trPr>
        <w:tc>
          <w:tcPr>
            <w:tcW w:w="1136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6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41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0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7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2700" w:type="dxa"/>
            <w:gridSpan w:val="2"/>
            <w:tcBorders>
              <w:top w:val="single" w:sz="6.56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78" w:right="953"/>
              <w:jc w:val="center"/>
              <w:tabs>
                <w:tab w:pos="14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1412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05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771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90" w:lineRule="exact"/>
        <w:ind w:left="24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明：是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具有金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质是指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中国人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银行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银监会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保监会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证监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授予的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融机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24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质。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2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九</w:t>
      </w:r>
      <w:r>
        <w:rPr>
          <w:rFonts w:ascii="Microsoft JhengHei" w:hAnsi="Microsoft JhengHei" w:cs="Microsoft JhengHei" w:eastAsia="Microsoft JhengHei"/>
          <w:sz w:val="24"/>
          <w:szCs w:val="24"/>
          <w:spacing w:val="3"/>
          <w:w w:val="100"/>
          <w:position w:val="-4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投资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益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3.079987" w:type="dxa"/>
      </w:tblPr>
      <w:tblGrid/>
      <w:tr>
        <w:trPr>
          <w:trHeight w:val="451" w:hRule="exact"/>
        </w:trPr>
        <w:tc>
          <w:tcPr>
            <w:tcW w:w="35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7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来源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7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5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上年发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51" w:hRule="exact"/>
        </w:trPr>
        <w:tc>
          <w:tcPr>
            <w:tcW w:w="35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工行理财</w:t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78651.15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122501.61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52" w:hRule="exact"/>
        </w:trPr>
        <w:tc>
          <w:tcPr>
            <w:tcW w:w="35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1422" w:right="1400"/>
              <w:jc w:val="center"/>
              <w:tabs>
                <w:tab w:pos="18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78651.15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122501.61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16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734001pt;margin-top:20.5825pt;width:415.976pt;height:39.336pt;mso-position-horizontal-relative:page;mso-position-vertical-relative:paragraph;z-index:-15587" coordorigin="1795,412" coordsize="8320,787">
            <v:group style="position:absolute;left:1800;top:417;width:8308;height:2" coordorigin="1800,417" coordsize="8308,2">
              <v:shape style="position:absolute;left:1800;top:417;width:8308;height:2" coordorigin="1800,417" coordsize="8308,0" path="m1800,417l10108,417e" filled="f" stroked="t" strokeweight=".580pt" strokecolor="#000000">
                <v:path arrowok="t"/>
              </v:shape>
            </v:group>
            <v:group style="position:absolute;left:1805;top:422;width:2;height:766" coordorigin="1805,422" coordsize="2,766">
              <v:shape style="position:absolute;left:1805;top:422;width:2;height:766" coordorigin="1805,422" coordsize="0,766" path="m1805,422l1805,1188e" filled="f" stroked="t" strokeweight=".580pt" strokecolor="#000000">
                <v:path arrowok="t"/>
              </v:shape>
            </v:group>
            <v:group style="position:absolute;left:5996;top:422;width:2;height:766" coordorigin="5996,422" coordsize="2,766">
              <v:shape style="position:absolute;left:5996;top:422;width:2;height:766" coordorigin="5996,422" coordsize="0,766" path="m5996,422l5996,1188e" filled="f" stroked="t" strokeweight=".580pt" strokecolor="#000000">
                <v:path arrowok="t"/>
              </v:shape>
            </v:group>
            <v:group style="position:absolute;left:10104;top:422;width:2;height:766" coordorigin="10104,422" coordsize="2,766">
              <v:shape style="position:absolute;left:10104;top:422;width:2;height:766" coordorigin="10104,422" coordsize="0,766" path="m10104,422l10104,1188e" filled="f" stroked="t" strokeweight=".580pt" strokecolor="#000000">
                <v:path arrowok="t"/>
              </v:shape>
            </v:group>
            <v:group style="position:absolute;left:1800;top:1193;width:8308;height:2" coordorigin="1800,1193" coordsize="8308,2">
              <v:shape style="position:absolute;left:1800;top:1193;width:8308;height:2" coordorigin="1800,1193" coordsize="8308,0" path="m1800,1193l10108,119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3"/>
          <w:w w:val="100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及其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交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易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09" w:right="-20"/>
        <w:jc w:val="left"/>
        <w:tabs>
          <w:tab w:pos="67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关联方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的关系</w:t>
      </w:r>
    </w:p>
    <w:p>
      <w:pPr>
        <w:jc w:val="left"/>
        <w:spacing w:after="0"/>
        <w:sectPr>
          <w:pgSz w:w="11920" w:h="16840"/>
          <w:pgMar w:top="1560" w:bottom="280" w:left="560" w:right="7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4.680023" w:type="dxa"/>
      </w:tblPr>
      <w:tblGrid/>
      <w:tr>
        <w:trPr>
          <w:trHeight w:val="732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于显洋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理事长</w:t>
            </w:r>
          </w:p>
        </w:tc>
      </w:tr>
      <w:tr>
        <w:trPr>
          <w:trHeight w:val="734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黄浩明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副理事长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  <w:tr>
        <w:trPr>
          <w:trHeight w:val="732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</w:p>
        </w:tc>
      </w:tr>
      <w:tr>
        <w:trPr>
          <w:trHeight w:val="734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中国际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  <w:tr>
        <w:trPr>
          <w:trHeight w:val="732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爱德基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  <w:tr>
        <w:trPr>
          <w:trHeight w:val="735" w:hRule="exact"/>
        </w:trPr>
        <w:tc>
          <w:tcPr>
            <w:tcW w:w="41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桃源居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41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</w:tbl>
    <w:p>
      <w:pPr>
        <w:spacing w:before="0" w:after="0" w:line="285" w:lineRule="exact"/>
        <w:ind w:left="110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（理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负责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2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9" w:after="0" w:line="312" w:lineRule="exact"/>
        <w:ind w:left="1100" w:right="107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会理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利组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制或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33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（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4"/>
        </w:rPr>
        <w:t>1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基金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与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关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联方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交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5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17" w:hRule="exact"/>
        </w:trPr>
        <w:tc>
          <w:tcPr>
            <w:tcW w:w="21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02" w:right="6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关联方</w:t>
            </w:r>
          </w:p>
        </w:tc>
        <w:tc>
          <w:tcPr>
            <w:tcW w:w="3635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21" w:right="10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和提供劳</w:t>
            </w:r>
          </w:p>
          <w:p>
            <w:pPr>
              <w:spacing w:before="0" w:after="0" w:line="312" w:lineRule="exact"/>
              <w:ind w:left="1662" w:right="164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9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采购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和购买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" w:type="dxa"/>
            <w:vMerge w:val="restart"/>
            <w:tcBorders>
              <w:top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81" w:type="dxa"/>
            <w:gridSpan w:val="2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2E7EA"/>
          </w:tcPr>
          <w:p>
            <w:pPr>
              <w:spacing w:before="0" w:after="0" w:line="290" w:lineRule="exact"/>
              <w:ind w:right="-7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333333"/>
                <w:spacing w:val="0"/>
                <w:w w:val="100"/>
              </w:rPr>
              <w:t>基金会接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5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-2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333333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215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35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49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8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2E7EA"/>
          </w:tcPr>
          <w:p>
            <w:pPr>
              <w:spacing w:before="0" w:after="0" w:line="291" w:lineRule="exact"/>
              <w:ind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333333"/>
                <w:spacing w:val="0"/>
                <w:w w:val="100"/>
              </w:rPr>
              <w:t>受关联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5" w:type="dxa"/>
            <w:vMerge/>
            <w:tcBorders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215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35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49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" w:type="dxa"/>
            <w:vMerge/>
            <w:tcBorders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3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  <w:shd w:val="clear" w:color="auto" w:fill="E2E7EA"/>
          </w:tcPr>
          <w:p>
            <w:pPr>
              <w:spacing w:before="0" w:after="0" w:line="306" w:lineRule="exact"/>
              <w:ind w:right="-7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333333"/>
                <w:spacing w:val="0"/>
                <w:w w:val="100"/>
                <w:position w:val="-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566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1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0" w:right="7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0" w:after="0" w:line="312" w:lineRule="exact"/>
              <w:ind w:left="639" w:right="62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币元）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99" w:right="7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民币</w:t>
            </w:r>
          </w:p>
          <w:p>
            <w:pPr>
              <w:spacing w:before="0" w:after="0" w:line="312" w:lineRule="exact"/>
              <w:ind w:left="538" w:right="5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45" w:right="1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额（人</w:t>
            </w:r>
          </w:p>
          <w:p>
            <w:pPr>
              <w:spacing w:before="0" w:after="0" w:line="312" w:lineRule="exact"/>
              <w:ind w:left="474" w:right="4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民币元）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74" w:right="1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0" w:after="0" w:line="312" w:lineRule="exact"/>
              <w:ind w:left="395" w:right="3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币元）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1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31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</w:p>
          <w:p>
            <w:pPr>
              <w:spacing w:before="0" w:after="0" w:line="312" w:lineRule="exact"/>
              <w:ind w:left="131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额（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713" w:hRule="exact"/>
        </w:trPr>
        <w:tc>
          <w:tcPr>
            <w:tcW w:w="2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于显洋</w:t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16" w:right="90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704" w:right="6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12121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860" w:right="8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11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50"/>
          <w:position w:val="-3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3"/>
        </w:rPr>
        <w:t>2</w:t>
      </w:r>
      <w:r>
        <w:rPr>
          <w:rFonts w:ascii="Arial" w:hAnsi="Arial" w:cs="Arial" w:eastAsia="Arial"/>
          <w:sz w:val="24"/>
          <w:szCs w:val="24"/>
          <w:spacing w:val="2"/>
          <w:w w:val="150"/>
          <w:position w:val="-3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算应收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额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4.680023" w:type="dxa"/>
      </w:tblPr>
      <w:tblGrid/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5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3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0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0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于显洋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669" w:right="55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226" w:right="12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8" w:right="1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625" w:right="60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615" w:right="5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174" w:right="7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78" w:right="6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465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01" w:hRule="exact"/>
        </w:trPr>
        <w:tc>
          <w:tcPr>
            <w:tcW w:w="829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-18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11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5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3</w:t>
      </w:r>
      <w:r>
        <w:rPr>
          <w:rFonts w:ascii="Arial" w:hAnsi="Arial" w:cs="Arial" w:eastAsia="Arial"/>
          <w:sz w:val="24"/>
          <w:szCs w:val="24"/>
          <w:spacing w:val="2"/>
          <w:w w:val="112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算预付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额</w:t>
      </w:r>
    </w:p>
    <w:p>
      <w:pPr>
        <w:jc w:val="left"/>
        <w:spacing w:after="0"/>
        <w:sectPr>
          <w:pgSz w:w="11920" w:h="16840"/>
          <w:pgMar w:top="1320" w:bottom="280" w:left="700" w:right="64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48" w:type="dxa"/>
      </w:tblPr>
      <w:tblGrid/>
      <w:tr>
        <w:trPr>
          <w:trHeight w:val="401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380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9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079" w:type="dxa"/>
            <w:gridSpan w:val="2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83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0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于显洋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53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458" w:right="5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6" w:right="9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54" w:right="4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661" w:right="6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45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430" w:right="4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-9" w:right="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50" w:right="4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436" w:right="4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398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预付账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66" w:after="0" w:line="240" w:lineRule="auto"/>
              <w:ind w:left="23" w:right="-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8298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340" w:right="-20"/>
              <w:jc w:val="left"/>
              <w:tabs>
                <w:tab w:pos="10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152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50"/>
          <w:position w:val="-3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12"/>
          <w:position w:val="-3"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112"/>
          <w:position w:val="-3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算应付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额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398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5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0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181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于显洋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54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1" w:after="0" w:line="248" w:lineRule="auto"/>
              <w:ind w:left="498" w:right="160" w:firstLine="-17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169" w:right="6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1" w:after="0" w:line="240" w:lineRule="auto"/>
              <w:ind w:left="894" w:right="8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</w:t>
            </w:r>
          </w:p>
        </w:tc>
        <w:tc>
          <w:tcPr>
            <w:tcW w:w="14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5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1" w:after="0" w:line="248" w:lineRule="auto"/>
              <w:ind w:left="491" w:right="150" w:firstLine="-1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2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118" w:right="1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1" w:after="0" w:line="240" w:lineRule="auto"/>
              <w:ind w:left="844" w:right="8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</w:t>
            </w:r>
          </w:p>
        </w:tc>
      </w:tr>
      <w:tr>
        <w:trPr>
          <w:trHeight w:val="401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58" w:right="-20"/>
              <w:jc w:val="left"/>
              <w:tabs>
                <w:tab w:pos="9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01" w:hRule="exact"/>
        </w:trPr>
        <w:tc>
          <w:tcPr>
            <w:tcW w:w="830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90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5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款：</w:t>
            </w:r>
          </w:p>
        </w:tc>
        <w:tc>
          <w:tcPr>
            <w:tcW w:w="14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</w:rPr>
              <w:t>0%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58" w:right="-20"/>
              <w:jc w:val="left"/>
              <w:tabs>
                <w:tab w:pos="9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152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5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5</w:t>
      </w:r>
      <w:r>
        <w:rPr>
          <w:rFonts w:ascii="Arial" w:hAnsi="Arial" w:cs="Arial" w:eastAsia="Arial"/>
          <w:sz w:val="24"/>
          <w:szCs w:val="24"/>
          <w:spacing w:val="2"/>
          <w:w w:val="112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算预收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768" w:hRule="exact"/>
        </w:trPr>
        <w:tc>
          <w:tcPr>
            <w:tcW w:w="830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117" w:lineRule="auto"/>
              <w:ind w:left="112" w:right="916" w:firstLine="2369"/>
              <w:jc w:val="left"/>
              <w:tabs>
                <w:tab w:pos="59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</w:tr>
      <w:tr>
        <w:trPr>
          <w:trHeight w:val="1181" w:hRule="exact"/>
        </w:trPr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536" w:right="4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94" w:right="-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20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159" w:right="5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884" w:right="86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</w:t>
            </w:r>
          </w:p>
        </w:tc>
        <w:tc>
          <w:tcPr>
            <w:tcW w:w="13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4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8" w:lineRule="auto"/>
              <w:ind w:left="450" w:right="107" w:firstLine="-17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20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1" w:lineRule="exact"/>
              <w:ind w:left="147" w:right="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873" w:right="85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</w:t>
            </w:r>
          </w:p>
        </w:tc>
      </w:tr>
      <w:tr>
        <w:trPr>
          <w:trHeight w:val="401" w:hRule="exact"/>
        </w:trPr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</w:rPr>
              <w:t>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</w:rPr>
              <w:t>%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51" w:right="-20"/>
              <w:jc w:val="left"/>
              <w:tabs>
                <w:tab w:pos="9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40" w:bottom="280" w:left="16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135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）应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及客户</w:t>
      </w:r>
    </w:p>
    <w:p>
      <w:pPr>
        <w:spacing w:before="0" w:after="0" w:line="275" w:lineRule="exact"/>
        <w:ind w:left="13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12"/>
          <w:position w:val="-2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12"/>
          <w:position w:val="-2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-2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、应收款项账龄：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.679998" w:type="dxa"/>
      </w:tblPr>
      <w:tblGrid/>
      <w:tr>
        <w:trPr>
          <w:trHeight w:val="494" w:hRule="exact"/>
        </w:trPr>
        <w:tc>
          <w:tcPr>
            <w:tcW w:w="960" w:type="dxa"/>
            <w:vMerge w:val="restart"/>
            <w:tcBorders>
              <w:top w:val="single" w:sz="12.32" w:space="0" w:color="000000"/>
              <w:left w:val="single" w:sz="12.32" w:space="0" w:color="000000"/>
              <w:right w:val="nil" w:sz="6" w:space="0" w:color="auto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tabs>
                <w:tab w:pos="6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龄</w:t>
            </w:r>
          </w:p>
        </w:tc>
        <w:tc>
          <w:tcPr>
            <w:tcW w:w="3243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15.76" w:space="0" w:color="000000"/>
              <w:right w:val="single" w:sz="12.32" w:space="0" w:color="000000"/>
            </w:tcBorders>
          </w:tcPr>
          <w:p>
            <w:pPr>
              <w:spacing w:before="0" w:after="0" w:line="367" w:lineRule="exact"/>
              <w:ind w:left="9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48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67" w:lineRule="exact"/>
              <w:ind w:left="12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94" w:hRule="exact"/>
        </w:trPr>
        <w:tc>
          <w:tcPr>
            <w:tcW w:w="960" w:type="dxa"/>
            <w:vMerge/>
            <w:tcBorders>
              <w:bottom w:val="single" w:sz="6.56" w:space="0" w:color="FFFFFF"/>
              <w:left w:val="single" w:sz="12.3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4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坏账准备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40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账面价值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16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26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2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坏账准备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6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69" w:lineRule="exact"/>
              <w:ind w:left="2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账面价值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73" w:hRule="exact"/>
        </w:trPr>
        <w:tc>
          <w:tcPr>
            <w:tcW w:w="960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7" w:lineRule="exact"/>
              <w:ind w:left="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年以内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397" w:right="3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613" w:right="59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3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960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0" w:lineRule="exact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7" w:after="0" w:line="240" w:lineRule="auto"/>
              <w:ind w:left="457" w:right="4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7" w:after="0" w:line="240" w:lineRule="auto"/>
              <w:ind w:left="397" w:right="3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7" w:after="0" w:line="240" w:lineRule="auto"/>
              <w:ind w:left="471" w:right="4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7" w:after="0" w:line="240" w:lineRule="auto"/>
              <w:ind w:left="460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7" w:after="0" w:line="240" w:lineRule="auto"/>
              <w:ind w:left="613" w:right="59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7" w:after="0" w:line="240" w:lineRule="auto"/>
              <w:ind w:left="556" w:right="5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6" w:hRule="exact"/>
        </w:trPr>
        <w:tc>
          <w:tcPr>
            <w:tcW w:w="960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8" w:lineRule="exact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57" w:right="4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397" w:right="3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71" w:right="4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60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613" w:right="59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556" w:right="5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960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7" w:lineRule="exact"/>
              <w:ind w:left="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年以上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57" w:right="4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397" w:right="3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71" w:right="4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460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613" w:right="59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556" w:right="5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6" w:hRule="exact"/>
        </w:trPr>
        <w:tc>
          <w:tcPr>
            <w:tcW w:w="960" w:type="dxa"/>
            <w:tcBorders>
              <w:top w:val="single" w:sz="6.56" w:space="0" w:color="FFFFFF"/>
              <w:bottom w:val="single" w:sz="15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57" w:lineRule="exact"/>
              <w:ind w:left="133" w:right="-20"/>
              <w:jc w:val="left"/>
              <w:tabs>
                <w:tab w:pos="5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0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2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6.56" w:space="0" w:color="FFFFFF"/>
              <w:bottom w:val="single" w:sz="15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3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81" w:lineRule="exact"/>
        <w:ind w:left="13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448.779999pt;margin-top:64.199997pt;width:.96pt;height:2.280pt;mso-position-horizontal-relative:page;mso-position-vertical-relative:paragraph;z-index:-15586" coordorigin="8976,1284" coordsize="19,46">
            <v:shape style="position:absolute;left:8976;top:1284;width:19;height:46" coordorigin="8976,1284" coordsize="19,46" path="m8976,1307l8995,1307e" filled="f" stroked="t" strokeweight="2.38pt" strokecolor="#FFFF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w w:val="112"/>
          <w:position w:val="-3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12"/>
          <w:position w:val="-3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-3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、应收款项客户：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.679998" w:type="dxa"/>
      </w:tblPr>
      <w:tblGrid/>
      <w:tr>
        <w:trPr>
          <w:trHeight w:val="631" w:hRule="exact"/>
        </w:trPr>
        <w:tc>
          <w:tcPr>
            <w:tcW w:w="1562" w:type="dxa"/>
            <w:vMerge w:val="restart"/>
            <w:tcBorders>
              <w:top w:val="single" w:sz="12.32" w:space="0" w:color="000000"/>
              <w:left w:val="single" w:sz="12.32" w:space="0" w:color="000000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客户名称</w:t>
            </w:r>
          </w:p>
        </w:tc>
        <w:tc>
          <w:tcPr>
            <w:tcW w:w="2269" w:type="dxa"/>
            <w:gridSpan w:val="2"/>
            <w:tcBorders>
              <w:top w:val="single" w:sz="12.32" w:space="0" w:color="000000"/>
              <w:bottom w:val="single" w:sz="12.32" w:space="0" w:color="000000"/>
              <w:left w:val="single" w:sz="15.76" w:space="0" w:color="000000"/>
              <w:right w:val="single" w:sz="12.32" w:space="0" w:color="000000"/>
            </w:tcBorders>
          </w:tcPr>
          <w:p>
            <w:pPr>
              <w:spacing w:before="58" w:after="0" w:line="240" w:lineRule="auto"/>
              <w:ind w:left="4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  <w:tc>
          <w:tcPr>
            <w:tcW w:w="2206" w:type="dxa"/>
            <w:gridSpan w:val="2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5.76" w:space="0" w:color="000000"/>
            </w:tcBorders>
          </w:tcPr>
          <w:p>
            <w:pPr>
              <w:spacing w:before="58" w:after="0" w:line="240" w:lineRule="auto"/>
              <w:ind w:left="4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  <w:tc>
          <w:tcPr>
            <w:tcW w:w="1133" w:type="dxa"/>
            <w:vMerge w:val="restart"/>
            <w:tcBorders>
              <w:top w:val="single" w:sz="12.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欠款时间</w:t>
            </w:r>
          </w:p>
        </w:tc>
        <w:tc>
          <w:tcPr>
            <w:tcW w:w="1138" w:type="dxa"/>
            <w:vMerge w:val="restart"/>
            <w:tcBorders>
              <w:top w:val="single" w:sz="12.32" w:space="0" w:color="000000"/>
              <w:left w:val="nil" w:sz="6" w:space="0" w:color="auto"/>
              <w:right w:val="single" w:sz="12.3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欠款原因</w:t>
            </w:r>
          </w:p>
        </w:tc>
      </w:tr>
      <w:tr>
        <w:trPr>
          <w:trHeight w:val="1306" w:hRule="exact"/>
        </w:trPr>
        <w:tc>
          <w:tcPr>
            <w:tcW w:w="1562" w:type="dxa"/>
            <w:vMerge/>
            <w:tcBorders>
              <w:bottom w:val="single" w:sz="6.56" w:space="0" w:color="FFFFFF"/>
              <w:left w:val="single" w:sz="12.3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378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</w:tc>
        <w:tc>
          <w:tcPr>
            <w:tcW w:w="890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5" w:lineRule="exact"/>
              <w:ind w:left="73" w:right="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81" w:right="5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账款总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额的比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</w:tc>
        <w:tc>
          <w:tcPr>
            <w:tcW w:w="1378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</w:tc>
        <w:tc>
          <w:tcPr>
            <w:tcW w:w="828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5" w:lineRule="exact"/>
              <w:ind w:left="42" w:right="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50" w:right="2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账款总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额的比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</w:tc>
        <w:tc>
          <w:tcPr>
            <w:tcW w:w="1133" w:type="dxa"/>
            <w:vMerge/>
            <w:tcBorders>
              <w:bottom w:val="single" w:sz="6.56" w:space="0" w:color="FFFFF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vMerge/>
            <w:tcBorders>
              <w:bottom w:val="single" w:sz="6.56" w:space="0" w:color="FFFFFF"/>
              <w:left w:val="nil" w:sz="6" w:space="0" w:color="auto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662" w:hRule="exact"/>
        </w:trPr>
        <w:tc>
          <w:tcPr>
            <w:tcW w:w="1562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朔州汇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地质</w:t>
            </w:r>
          </w:p>
          <w:p>
            <w:pPr>
              <w:spacing w:before="0" w:after="0" w:line="312" w:lineRule="exact"/>
              <w:ind w:left="1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勘查有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92" w:right="57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8" w:right="29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2021.12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95" w:lineRule="exact"/>
              <w:ind w:left="-23" w:right="-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提前开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</w:t>
            </w:r>
          </w:p>
          <w:p>
            <w:pPr>
              <w:spacing w:before="0" w:after="0" w:line="312" w:lineRule="exact"/>
              <w:ind w:left="416" w:right="38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90" w:hRule="exact"/>
        </w:trPr>
        <w:tc>
          <w:tcPr>
            <w:tcW w:w="1562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王衍臻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2" w:right="57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9" w:right="3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2022.12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65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少扣个税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94" w:hRule="exact"/>
        </w:trPr>
        <w:tc>
          <w:tcPr>
            <w:tcW w:w="1562" w:type="dxa"/>
            <w:tcBorders>
              <w:top w:val="single" w:sz="6.56" w:space="0" w:color="FFFFFF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7" w:lineRule="exact"/>
              <w:ind w:left="4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7" w:lineRule="exact"/>
              <w:ind w:left="2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7" w:lineRule="exact"/>
              <w:ind w:left="1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7" w:lineRule="exact"/>
              <w:ind w:left="34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8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67" w:lineRule="exact"/>
              <w:ind w:left="3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19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）预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账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及客户</w:t>
      </w:r>
    </w:p>
    <w:p>
      <w:pPr>
        <w:spacing w:before="0" w:after="0" w:line="377" w:lineRule="exact"/>
        <w:ind w:left="21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50"/>
          <w:position w:val="-2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90"/>
          <w:position w:val="-2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-2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、预付账款账龄：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4.680004" w:type="dxa"/>
      </w:tblPr>
      <w:tblGrid/>
      <w:tr>
        <w:trPr>
          <w:trHeight w:val="509" w:hRule="exact"/>
        </w:trPr>
        <w:tc>
          <w:tcPr>
            <w:tcW w:w="967" w:type="dxa"/>
            <w:vMerge w:val="restart"/>
            <w:tcBorders>
              <w:top w:val="single" w:sz="12.32" w:space="0" w:color="000000"/>
              <w:left w:val="single" w:sz="12.32" w:space="0" w:color="000000"/>
              <w:right w:val="nil" w:sz="6" w:space="0" w:color="auto"/>
            </w:tcBorders>
          </w:tcPr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tabs>
                <w:tab w:pos="6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龄</w:t>
            </w:r>
          </w:p>
        </w:tc>
        <w:tc>
          <w:tcPr>
            <w:tcW w:w="3377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15.76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100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8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12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509" w:hRule="exact"/>
        </w:trPr>
        <w:tc>
          <w:tcPr>
            <w:tcW w:w="967" w:type="dxa"/>
            <w:vMerge/>
            <w:tcBorders>
              <w:bottom w:val="single" w:sz="6.56" w:space="0" w:color="FFFFFF"/>
              <w:left w:val="single" w:sz="12.3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989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23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1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坏账准备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18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账面价值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14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63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2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坏账准备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1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21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账面价值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90" w:hRule="exact"/>
        </w:trPr>
        <w:tc>
          <w:tcPr>
            <w:tcW w:w="967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年以内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2" w:right="4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2" w:right="5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61" w:right="5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0" w:hRule="exact"/>
        </w:trPr>
        <w:tc>
          <w:tcPr>
            <w:tcW w:w="967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4" w:right="3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2" w:right="4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4" w:right="5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2" w:right="5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61" w:right="5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967" w:type="dxa"/>
            <w:tcBorders>
              <w:top w:val="single" w:sz="6.56" w:space="0" w:color="FFFFFF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4" w:lineRule="exact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0"/>
                <w:position w:val="-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4" w:right="3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2" w:right="4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4" w:right="5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2" w:right="5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6.56" w:space="0" w:color="FFFFFF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61" w:right="5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Sz w:w="11920" w:h="16840"/>
          <w:pgMar w:top="1560" w:bottom="280" w:left="1680" w:right="1680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4.680004" w:type="dxa"/>
      </w:tblPr>
      <w:tblGrid/>
      <w:tr>
        <w:trPr>
          <w:trHeight w:val="490" w:hRule="exact"/>
        </w:trPr>
        <w:tc>
          <w:tcPr>
            <w:tcW w:w="967" w:type="dxa"/>
            <w:tcBorders>
              <w:top w:val="single" w:sz="10.4" w:space="0" w:color="000000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0" w:lineRule="exact"/>
              <w:ind w:left="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年以上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394" w:right="3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462" w:right="4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534" w:right="5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457" w:right="4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582" w:right="5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0.4" w:space="0" w:color="000000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98" w:after="0" w:line="240" w:lineRule="auto"/>
              <w:ind w:left="561" w:right="5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967" w:type="dxa"/>
            <w:tcBorders>
              <w:top w:val="single" w:sz="6.56" w:space="0" w:color="FFFFFF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136" w:right="-20"/>
              <w:jc w:val="left"/>
              <w:tabs>
                <w:tab w:pos="5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65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21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6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12"/>
          <w:position w:val="-3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12"/>
          <w:position w:val="-3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50"/>
          <w:position w:val="-3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、预付账款客户：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.879997" w:type="dxa"/>
      </w:tblPr>
      <w:tblGrid/>
      <w:tr>
        <w:trPr>
          <w:trHeight w:val="509" w:hRule="exact"/>
        </w:trPr>
        <w:tc>
          <w:tcPr>
            <w:tcW w:w="8246" w:type="dxa"/>
            <w:gridSpan w:val="7"/>
            <w:tcBorders>
              <w:top w:val="single" w:sz="12.32" w:space="0" w:color="000000"/>
              <w:bottom w:val="nil" w:sz="6" w:space="0" w:color="auto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1617" w:right="-20"/>
              <w:jc w:val="left"/>
              <w:tabs>
                <w:tab w:pos="38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84" w:hRule="exact"/>
        </w:trPr>
        <w:tc>
          <w:tcPr>
            <w:tcW w:w="1145" w:type="dxa"/>
            <w:tcBorders>
              <w:top w:val="nil" w:sz="6" w:space="0" w:color="auto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客户名称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7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</w:tc>
        <w:tc>
          <w:tcPr>
            <w:tcW w:w="1198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312" w:lineRule="exact"/>
              <w:ind w:left="42" w:right="-3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占预付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</w:tc>
        <w:tc>
          <w:tcPr>
            <w:tcW w:w="1080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6" w:after="0" w:line="240" w:lineRule="auto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</w:tc>
        <w:tc>
          <w:tcPr>
            <w:tcW w:w="1147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312" w:lineRule="exact"/>
              <w:ind w:left="16" w:right="-5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占预付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</w:tc>
        <w:tc>
          <w:tcPr>
            <w:tcW w:w="1286" w:type="dxa"/>
            <w:tcBorders>
              <w:top w:val="nil" w:sz="6" w:space="0" w:color="auto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欠款时间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2" w:type="dxa"/>
            <w:tcBorders>
              <w:top w:val="nil" w:sz="6" w:space="0" w:color="auto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23" w:lineRule="exact"/>
              <w:ind w:left="1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欠款原因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62" w:hRule="exact"/>
        </w:trPr>
        <w:tc>
          <w:tcPr>
            <w:tcW w:w="1145" w:type="dxa"/>
            <w:tcBorders>
              <w:top w:val="single" w:sz="6.56" w:space="0" w:color="FFFFFF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0" w:after="0" w:line="181" w:lineRule="auto"/>
              <w:ind w:left="-1" w:right="-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苏州大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属第一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97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90" w:right="3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40" w:right="4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74" w:right="45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2021.12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6.56" w:space="0" w:color="FFFFFF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295" w:lineRule="exact"/>
              <w:ind w:left="53" w:right="2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对方未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具</w:t>
            </w:r>
          </w:p>
          <w:p>
            <w:pPr>
              <w:spacing w:before="0" w:after="0" w:line="312" w:lineRule="exact"/>
              <w:ind w:left="383" w:right="35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95" w:hRule="exact"/>
        </w:trPr>
        <w:tc>
          <w:tcPr>
            <w:tcW w:w="1145" w:type="dxa"/>
            <w:tcBorders>
              <w:top w:val="single" w:sz="6.56" w:space="0" w:color="FFFFFF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7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206000</w:t>
            </w:r>
          </w:p>
        </w:tc>
        <w:tc>
          <w:tcPr>
            <w:tcW w:w="1198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3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7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3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86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4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2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68" w:lineRule="exact"/>
              <w:ind w:left="4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  <w:position w:val="-2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135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）应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款项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.679998" w:type="dxa"/>
      </w:tblPr>
      <w:tblGrid/>
      <w:tr>
        <w:trPr>
          <w:trHeight w:val="509" w:hRule="exact"/>
        </w:trPr>
        <w:tc>
          <w:tcPr>
            <w:tcW w:w="1692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574" w:right="55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2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7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2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13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2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4" w:lineRule="exact"/>
              <w:ind w:left="2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511" w:hRule="exact"/>
        </w:trPr>
        <w:tc>
          <w:tcPr>
            <w:tcW w:w="1692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5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九棵树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准救助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9" w:right="7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35957.23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9" w:right="6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35957.23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06" w:hRule="exact"/>
        </w:trPr>
        <w:tc>
          <w:tcPr>
            <w:tcW w:w="1692" w:type="dxa"/>
            <w:tcBorders>
              <w:top w:val="single" w:sz="12.32" w:space="0" w:color="000000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74" w:lineRule="exact"/>
              <w:ind w:left="39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党建项目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9" w:right="7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2759.7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9" w:right="6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2759.7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1692" w:type="dxa"/>
            <w:tcBorders>
              <w:top w:val="single" w:sz="6.56" w:space="0" w:color="FFFFFF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574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57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38716.93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4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38716.93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3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（十四）预收账款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.679998" w:type="dxa"/>
      </w:tblPr>
      <w:tblGrid/>
      <w:tr>
        <w:trPr>
          <w:trHeight w:val="511" w:hRule="exact"/>
        </w:trPr>
        <w:tc>
          <w:tcPr>
            <w:tcW w:w="1692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574" w:right="55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2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57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2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13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2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377" w:lineRule="exact"/>
              <w:ind w:left="2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506" w:hRule="exact"/>
        </w:trPr>
        <w:tc>
          <w:tcPr>
            <w:tcW w:w="1692" w:type="dxa"/>
            <w:tcBorders>
              <w:top w:val="single" w:sz="12.32" w:space="0" w:color="000000"/>
              <w:bottom w:val="single" w:sz="6.56" w:space="0" w:color="FFFFFF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74" w:lineRule="exact"/>
              <w:ind w:left="1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社区健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249696.97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32" w:right="6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3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249696.97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single" w:sz="12.32" w:space="0" w:color="000000"/>
              <w:bottom w:val="single" w:sz="6.56" w:space="0" w:color="FFFFFF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9" w:right="7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1692" w:type="dxa"/>
            <w:tcBorders>
              <w:top w:val="single" w:sz="6.56" w:space="0" w:color="FFFFFF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365" w:lineRule="exact"/>
              <w:ind w:left="574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2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249696.97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13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249696.97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single" w:sz="6.56" w:space="0" w:color="FFFFFF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3" w:lineRule="exact"/>
        <w:ind w:left="3248" w:right="3228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50"/>
        </w:rPr>
        <w:t>(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十五</w:t>
      </w:r>
      <w:r>
        <w:rPr>
          <w:rFonts w:ascii="Arial" w:hAnsi="Arial" w:cs="Arial" w:eastAsia="Arial"/>
          <w:sz w:val="28"/>
          <w:szCs w:val="28"/>
          <w:spacing w:val="1"/>
          <w:w w:val="150"/>
        </w:rPr>
        <w:t>)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工作总结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73997pt;margin-top:3.828903pt;width:405.176pt;height:16.420pt;mso-position-horizontal-relative:page;mso-position-vertical-relative:paragraph;z-index:-15585" coordorigin="1931,77" coordsize="8104,328">
            <v:group style="position:absolute;left:1937;top:82;width:8092;height:2" coordorigin="1937,82" coordsize="8092,2">
              <v:shape style="position:absolute;left:1937;top:82;width:8092;height:2" coordorigin="1937,82" coordsize="8092,0" path="m1937,82l10029,82e" filled="f" stroked="t" strokeweight=".580pt" strokecolor="#000000">
                <v:path arrowok="t"/>
              </v:shape>
            </v:group>
            <v:group style="position:absolute;left:1942;top:87;width:2;height:312" coordorigin="1942,87" coordsize="2,312">
              <v:shape style="position:absolute;left:1942;top:87;width:2;height:312" coordorigin="1942,87" coordsize="0,312" path="m1942,87l1942,399e" filled="f" stroked="t" strokeweight=".580pt" strokecolor="#000000">
                <v:path arrowok="t"/>
              </v:shape>
            </v:group>
            <v:group style="position:absolute;left:10024;top:87;width:2;height:312" coordorigin="10024,87" coordsize="2,312">
              <v:shape style="position:absolute;left:10024;top:87;width:2;height:312" coordorigin="10024,87" coordsize="0,312" path="m10024,87l10024,3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用文字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述基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的成绩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不足：</w:t>
      </w:r>
    </w:p>
    <w:p>
      <w:pPr>
        <w:jc w:val="left"/>
        <w:spacing w:after="0"/>
        <w:sectPr>
          <w:pgSz w:w="11920" w:h="16840"/>
          <w:pgMar w:top="1300" w:bottom="280" w:left="1680" w:right="1680"/>
        </w:sectPr>
      </w:pPr>
      <w:rPr/>
    </w:p>
    <w:p>
      <w:pPr>
        <w:spacing w:before="31" w:after="0" w:line="198" w:lineRule="auto"/>
        <w:ind w:left="370" w:right="12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73997pt;margin-top:71.705986pt;width:405.176pt;height:687.32pt;mso-position-horizontal-relative:page;mso-position-vertical-relative:page;z-index:-15584" coordorigin="1931,1434" coordsize="8104,13746">
            <v:group style="position:absolute;left:1942;top:1440;width:2;height:13730" coordorigin="1942,1440" coordsize="2,13730">
              <v:shape style="position:absolute;left:1942;top:1440;width:2;height:13730" coordorigin="1942,1440" coordsize="0,13730" path="m1942,1440l1942,15170e" filled="f" stroked="t" strokeweight=".580pt" strokecolor="#000000">
                <v:path arrowok="t"/>
              </v:shape>
            </v:group>
            <v:group style="position:absolute;left:1937;top:15175;width:8092;height:2" coordorigin="1937,15175" coordsize="8092,2">
              <v:shape style="position:absolute;left:1937;top:15175;width:8092;height:2" coordorigin="1937,15175" coordsize="8092,0" path="m1937,15175l10029,15175e" filled="f" stroked="t" strokeweight=".580pt" strokecolor="#000000">
                <v:path arrowok="t"/>
              </v:shape>
            </v:group>
            <v:group style="position:absolute;left:10024;top:1440;width:2;height:13730" coordorigin="10024,1440" coordsize="2,13730">
              <v:shape style="position:absolute;left:10024;top:1440;width:2;height:13730" coordorigin="10024,1440" coordsize="0,13730" path="m10024,1440l10024,151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自换届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届理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以来，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书处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支部及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导下，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认真贯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落实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和二十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精神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举中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特色社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大旗帜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全面贯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彻新时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义思想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扬伟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神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为引领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共建有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爱有礼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幸福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的初心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牢记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力的使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命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谋全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塑专业、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促发展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结奋进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出征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击疫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灾情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助力灾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乡村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兴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培育社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创新社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平台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态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作取得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再上新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阶。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近一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坚持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引领与业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融合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实践取得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显成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“三有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融合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展强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品牌项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范化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基透明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数保持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好成绩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强专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止到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总额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2,29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,907.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出总额</w:t>
      </w:r>
    </w:p>
    <w:p>
      <w:pPr>
        <w:spacing w:before="16" w:after="0" w:line="312" w:lineRule="exact"/>
        <w:ind w:left="370" w:right="12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2,437,232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1522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场，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人，直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人次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普通社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少年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妇女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老年人、</w:t>
      </w:r>
    </w:p>
    <w:p>
      <w:pPr>
        <w:spacing w:before="0" w:after="0" w:line="312" w:lineRule="exact"/>
        <w:ind w:left="370" w:right="178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残障者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困难家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群体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病患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民等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间银行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互助志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决赛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获提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，《德有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邻孝老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民政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龄伙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伴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助名单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会公众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渠道、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会报、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日报、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众号等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自媒体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上媒体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会媒体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算媒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浏览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60894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了以下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作：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党建引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专业化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管理水平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现有正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人，于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月党组织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阳门街道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党委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领导下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学法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习习近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过程中自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方针政策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依法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规履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面严格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级审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核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准制度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格执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出纳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会计分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负责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资金安全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和支出</w:t>
      </w:r>
    </w:p>
    <w:p>
      <w:pPr>
        <w:spacing w:before="0" w:after="0" w:line="312" w:lineRule="exact"/>
        <w:ind w:left="370" w:right="122"/>
        <w:jc w:val="left"/>
        <w:tabs>
          <w:tab w:pos="2340" w:val="left"/>
          <w:tab w:pos="71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符合国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要求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坚持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公开制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计监督，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定期在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，接受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各项工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财政局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税务局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门的认可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获得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免税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认定为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善机构。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冠疫情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助力灾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重建。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参与支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疫。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是迅速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击疫情。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持续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月义务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援九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树街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景北里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酸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在联合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党委的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援下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紧急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买药、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买菜，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服务；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为封控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筹措资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慰问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导情绪，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配合社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做好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愿服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路街道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块玉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民捐款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接收问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防疫物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动线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宅宅乐”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系列活动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丰富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生活缓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烦闷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绪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作量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其全心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抗疫。</w:t>
      </w:r>
      <w:r>
        <w:rPr>
          <w:rFonts w:ascii="Microsoft JhengHei" w:hAnsi="Microsoft JhengHei" w:cs="Microsoft JhengHei" w:eastAsia="Microsoft JhengHei"/>
          <w:sz w:val="22"/>
          <w:szCs w:val="22"/>
          <w:spacing w:val="3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预防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苗接种。</w:t>
      </w:r>
      <w:r>
        <w:rPr>
          <w:rFonts w:ascii="Microsoft JhengHei" w:hAnsi="Microsoft JhengHei" w:cs="Microsoft JhengHei" w:eastAsia="Microsoft JhengHei"/>
          <w:sz w:val="22"/>
          <w:szCs w:val="22"/>
          <w:spacing w:val="3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源平台优</w:t>
      </w:r>
    </w:p>
    <w:p>
      <w:pPr>
        <w:spacing w:before="0" w:after="0" w:line="312" w:lineRule="exact"/>
        <w:ind w:left="370" w:right="232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势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马威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振会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师事务所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筹资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华门街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道疫苗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种高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（二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力量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河南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分受灾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受灾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动员爱心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业家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南新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乡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73800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灾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启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海南德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阳光行动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筹集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元和</w:t>
      </w:r>
    </w:p>
    <w:p>
      <w:pPr>
        <w:spacing w:before="0" w:after="0" w:line="312" w:lineRule="exact"/>
        <w:ind w:left="370" w:right="12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口罩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光义工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驰援三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抗疫。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耕社区，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不断创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乡村振</w:t>
      </w:r>
    </w:p>
    <w:p>
      <w:pPr>
        <w:jc w:val="left"/>
        <w:spacing w:after="0"/>
        <w:sectPr>
          <w:pgSz w:w="11920" w:h="16840"/>
          <w:pgMar w:top="1360" w:bottom="280" w:left="1680" w:right="1680"/>
        </w:sectPr>
      </w:pPr>
      <w:rPr/>
    </w:p>
    <w:p>
      <w:pPr>
        <w:spacing w:before="31" w:after="0" w:line="198" w:lineRule="auto"/>
        <w:ind w:left="370" w:right="12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73997pt;margin-top:71.705986pt;width:405.176pt;height:687.32pt;mso-position-horizontal-relative:page;mso-position-vertical-relative:page;z-index:-15583" coordorigin="1931,1434" coordsize="8104,13746">
            <v:group style="position:absolute;left:1942;top:1440;width:2;height:13730" coordorigin="1942,1440" coordsize="2,13730">
              <v:shape style="position:absolute;left:1942;top:1440;width:2;height:13730" coordorigin="1942,1440" coordsize="0,13730" path="m1942,1440l1942,15170e" filled="f" stroked="t" strokeweight=".580pt" strokecolor="#000000">
                <v:path arrowok="t"/>
              </v:shape>
            </v:group>
            <v:group style="position:absolute;left:1937;top:15175;width:8092;height:2" coordorigin="1937,15175" coordsize="8092,2">
              <v:shape style="position:absolute;left:1937;top:15175;width:8092;height:2" coordorigin="1937,15175" coordsize="8092,0" path="m1937,15175l10029,15175e" filled="f" stroked="t" strokeweight=".580pt" strokecolor="#000000">
                <v:path arrowok="t"/>
              </v:shape>
            </v:group>
            <v:group style="position:absolute;left:10024;top:1440;width:2;height:13730" coordorigin="10024,1440" coordsize="2,13730">
              <v:shape style="position:absolute;left:10024;top:1440;width:2;height:13730" coordorigin="10024,1440" coordsize="0,13730" path="m10024,1440l10024,151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拓网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腾讯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有邻孝老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童关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续开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字节跳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节体育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》公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愿者、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困境儿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124,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1.82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元。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织赋能。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孵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额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于开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“东华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邻居</w:t>
      </w:r>
      <w:r>
        <w:rPr>
          <w:rFonts w:ascii="Microsoft JhengHei" w:hAnsi="Microsoft JhengHei" w:cs="Microsoft JhengHei" w:eastAsia="Microsoft JhengHei"/>
          <w:sz w:val="22"/>
          <w:szCs w:val="22"/>
          <w:spacing w:val="-16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--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门街道社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“善美东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个品牌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互助方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聚慈善力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优化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社区民生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源整合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承办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区民政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局慈善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物美集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布捐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英公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</w:p>
    <w:p>
      <w:pPr>
        <w:spacing w:before="16" w:after="0" w:line="312" w:lineRule="exact"/>
        <w:ind w:left="370" w:right="22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励时间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做为社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源和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桥梁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有爱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于东华门</w:t>
      </w:r>
    </w:p>
    <w:p>
      <w:pPr>
        <w:spacing w:before="0" w:after="0" w:line="312" w:lineRule="exact"/>
        <w:ind w:left="370" w:right="22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难老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适老化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会福利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妈公益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课堂（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用于北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童安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药倡导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企业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会责任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价值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现平台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高而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络科技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限公司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厦门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际银行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京分行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以及困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集价值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活物资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励以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慰问活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州际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力工程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限公司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元善款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家庭教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育研究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心开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兰心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暖心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患者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织关爱活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受北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路虎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委托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女送温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暖。</w:t>
      </w:r>
      <w:r>
        <w:rPr>
          <w:rFonts w:ascii="Microsoft JhengHei" w:hAnsi="Microsoft JhengHei" w:cs="Microsoft JhengHei" w:eastAsia="Microsoft JhengHei"/>
          <w:sz w:val="22"/>
          <w:szCs w:val="22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营社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打造社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体阵地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竹杆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区地下空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间翻新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修项目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受托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营地下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动空间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能化社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之家。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时间银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益生态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时间银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目前已有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3"/>
          <w:w w:val="100"/>
        </w:rPr>
        <w:t>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</w:t>
      </w:r>
    </w:p>
    <w:p>
      <w:pPr>
        <w:spacing w:before="0" w:after="0" w:line="306" w:lineRule="exact"/>
        <w:ind w:left="37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社会组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区便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服务商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进驻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注册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3315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，产生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务时间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312" w:lineRule="exact"/>
        <w:ind w:left="370" w:right="1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16108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银行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模式做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联动家园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助力站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和腾讯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资助善款</w:t>
      </w:r>
      <w:r>
        <w:rPr>
          <w:rFonts w:ascii="Microsoft JhengHei" w:hAnsi="Microsoft JhengHei" w:cs="Microsoft JhengHei" w:eastAsia="Microsoft JhengHei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基层治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理现代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水平。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经过</w:t>
      </w:r>
      <w:r>
        <w:rPr>
          <w:rFonts w:ascii="Microsoft JhengHei" w:hAnsi="Microsoft JhengHei" w:cs="Microsoft JhengHei" w:eastAsia="Microsoft JhengHei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年实践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练出一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时间存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创新规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运行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政府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策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两个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整合人力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物力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三大资源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间储蓄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需求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者激励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；推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区党委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社工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区商户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助幼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急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大服务；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最终构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涵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层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邻里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多元参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区益圈。</w:t>
      </w:r>
      <w:r>
        <w:rPr>
          <w:rFonts w:ascii="Microsoft JhengHei" w:hAnsi="Microsoft JhengHei" w:cs="Microsoft JhengHei" w:eastAsia="Microsoft JhengHei"/>
          <w:sz w:val="22"/>
          <w:szCs w:val="22"/>
          <w:spacing w:val="2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目前时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间银行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嵌入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九棵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动员社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区活力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救对象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方面起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3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</w:p>
    <w:p>
      <w:pPr>
        <w:spacing w:before="0" w:after="0" w:line="312" w:lineRule="exact"/>
        <w:ind w:left="370" w:right="22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化社区服务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长，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救助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水平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九棵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准救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业化服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务和规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为原则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完善和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1+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2+N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会救助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救助政策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方法开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社救对象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民政局公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宣传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工作优势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打造社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务品牌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《智德书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书香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德馨满园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品牌项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2238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过“身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德益”四</w:t>
      </w:r>
    </w:p>
    <w:p>
      <w:pPr>
        <w:jc w:val="both"/>
        <w:spacing w:after="0"/>
        <w:sectPr>
          <w:pgSz w:w="11920" w:h="16840"/>
          <w:pgMar w:top="1360" w:bottom="280" w:left="1680" w:right="1680"/>
        </w:sectPr>
      </w:pPr>
      <w:rPr/>
    </w:p>
    <w:p>
      <w:pPr>
        <w:spacing w:before="31" w:after="0" w:line="198" w:lineRule="auto"/>
        <w:ind w:left="370" w:right="152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73997pt;margin-top:2.798069pt;width:405.176pt;height:422.09pt;mso-position-horizontal-relative:page;mso-position-vertical-relative:paragraph;z-index:-15582" coordorigin="1931,56" coordsize="8104,8442">
            <v:group style="position:absolute;left:1942;top:62;width:2;height:8425" coordorigin="1942,62" coordsize="2,8425">
              <v:shape style="position:absolute;left:1942;top:62;width:2;height:8425" coordorigin="1942,62" coordsize="0,8425" path="m1942,62l1942,8487e" filled="f" stroked="t" strokeweight=".580pt" strokecolor="#000000">
                <v:path arrowok="t"/>
              </v:shape>
            </v:group>
            <v:group style="position:absolute;left:1937;top:8492;width:8092;height:2" coordorigin="1937,8492" coordsize="8092,2">
              <v:shape style="position:absolute;left:1937;top:8492;width:8092;height:2" coordorigin="1937,8492" coordsize="8092,0" path="m1937,8492l10029,8492e" filled="f" stroked="t" strokeweight=".580pt" strokecolor="#000000">
                <v:path arrowok="t"/>
              </v:shape>
            </v:group>
            <v:group style="position:absolute;left:10024;top:62;width:2;height:8425" coordorigin="10024,62" coordsize="2,8425">
              <v:shape style="position:absolute;left:10024;top:62;width:2;height:8425" coordorigin="10024,62" coordsize="0,8425" path="m10024,62l10024,848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个方面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计引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注社区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务队伍，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共建美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暖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府井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态系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造共治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享儿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友好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童想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“金色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色童行”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“金色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获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服务品牌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</w:p>
    <w:p>
      <w:pPr>
        <w:spacing w:before="0" w:after="0" w:line="198" w:lineRule="auto"/>
        <w:ind w:left="370" w:right="1521"/>
        <w:jc w:val="left"/>
        <w:tabs>
          <w:tab w:pos="4560" w:val="left"/>
          <w:tab w:pos="75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直接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2368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王府井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童友好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为完整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有效的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；正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党旗下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路成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》和《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欢笑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普系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深受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三是用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治理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家社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“五力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并举治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有方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治理项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调查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放空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督导等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领作用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着力提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领导力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组织力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行力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和创新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从组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保障志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团队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续运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使得小区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内公共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境得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改善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民归属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（四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引进外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资源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发展活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京市体育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路四块玉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金捐款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万元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会为四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块玉社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元图书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馆建设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和资助，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富多彩，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相依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成员都是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培育下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自我造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筹集</w:t>
      </w:r>
      <w:r>
        <w:rPr>
          <w:rFonts w:ascii="Microsoft JhengHei" w:hAnsi="Microsoft JhengHei" w:cs="Microsoft JhengHei" w:eastAsia="Microsoft JhengHei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投项目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8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获取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金支持。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四块玉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捐款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抗疫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爱心大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630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企业员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怀公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动形式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引力。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除了要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感谢以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方之外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别感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腾讯公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人计划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升了基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疫情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的抵御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福利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海联劝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提供平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筹资工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感谢中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信任，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力，感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织合作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期支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四、财务会计报告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5" w:lineRule="exact"/>
        <w:ind w:left="3395" w:right="4770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（一）资产负债表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7" w:after="0" w:line="296" w:lineRule="auto"/>
        <w:ind w:left="120" w:right="1439"/>
        <w:jc w:val="left"/>
        <w:tabs>
          <w:tab w:pos="6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编制单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2023</w:t>
      </w:r>
      <w:r>
        <w:rPr>
          <w:rFonts w:ascii="Arial" w:hAnsi="Arial" w:cs="Arial" w:eastAsia="Arial"/>
          <w:sz w:val="22"/>
          <w:szCs w:val="22"/>
          <w:spacing w:val="1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民币元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880003" w:type="dxa"/>
      </w:tblPr>
      <w:tblGrid/>
      <w:tr>
        <w:trPr>
          <w:trHeight w:val="384" w:hRule="exact"/>
        </w:trPr>
        <w:tc>
          <w:tcPr>
            <w:tcW w:w="2485" w:type="dxa"/>
            <w:tcBorders>
              <w:top w:val="single" w:sz="12.32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980" w:right="9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2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期末数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5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5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期末数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5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4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货币资金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11401.4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313479.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4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短期借款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1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短期投资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4312236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.96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3928298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应付款项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2553.7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43621.7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应收款项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505.52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预付账款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206000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应交税金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1112.88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12414.5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60" w:bottom="280" w:left="1680" w:right="2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880003" w:type="dxa"/>
      </w:tblPr>
      <w:tblGrid/>
      <w:tr>
        <w:trPr>
          <w:trHeight w:val="375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存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预收账款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249696.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待摊费用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预提费用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一年内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期债权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预计负债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一年内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4589638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.38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4242283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.62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253363.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56036.2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5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4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4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长期借款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FDFDF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  <w:shd w:val="clear" w:color="auto" w:fill="DFDFDF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原价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61076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69368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减：累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折旧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54846.2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57376.1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6229.73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11991.8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在建工程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1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1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文物文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253363.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56036.2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清理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6229.73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11991.8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无形资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35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非限定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3187086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20"/>
              </w:rPr>
              <w:t>.8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2928141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.91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4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1155417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.76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1270097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2485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4342504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.56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3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4198239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.25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85" w:type="dxa"/>
            <w:tcBorders>
              <w:top w:val="single" w:sz="6.56" w:space="0" w:color="000000"/>
              <w:bottom w:val="single" w:sz="12.32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资产总计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4595868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4254275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4595868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4254275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2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880003" w:type="dxa"/>
      </w:tblPr>
      <w:tblGrid/>
      <w:tr>
        <w:trPr>
          <w:trHeight w:val="384" w:hRule="exact"/>
        </w:trPr>
        <w:tc>
          <w:tcPr>
            <w:tcW w:w="2485" w:type="dxa"/>
            <w:tcBorders>
              <w:top w:val="single" w:sz="6.56" w:space="0" w:color="000000"/>
              <w:bottom w:val="single" w:sz="12.32" w:space="0" w:color="000000"/>
              <w:left w:val="single" w:sz="4.640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5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80" w:after="0" w:line="240" w:lineRule="auto"/>
              <w:ind w:left="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exact"/>
        <w:ind w:left="3395" w:right="4890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（二）业务活动表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7" w:after="0" w:line="296" w:lineRule="auto"/>
        <w:ind w:left="120" w:right="1561"/>
        <w:jc w:val="left"/>
        <w:tabs>
          <w:tab w:pos="5280" w:val="left"/>
          <w:tab w:pos="82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236.690002pt;margin-top:77.128914pt;width:344.95pt;height:.1pt;mso-position-horizontal-relative:page;mso-position-vertical-relative:paragraph;z-index:-15581" coordorigin="4734,1543" coordsize="6899,2">
            <v:shape style="position:absolute;left:4734;top:1543;width:6899;height:2" coordorigin="4734,1543" coordsize="6899,0" path="m4734,1543l11633,1543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编制单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2022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位：人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币元</w:t>
      </w:r>
    </w:p>
    <w:p>
      <w:pPr>
        <w:spacing w:before="8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7.479992" w:type="dxa"/>
      </w:tblPr>
      <w:tblGrid/>
      <w:tr>
        <w:trPr>
          <w:trHeight w:val="593" w:hRule="exact"/>
        </w:trPr>
        <w:tc>
          <w:tcPr>
            <w:tcW w:w="2161" w:type="dxa"/>
            <w:tcBorders>
              <w:top w:val="single" w:sz="12.32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62" w:lineRule="exact"/>
              <w:ind w:left="706" w:right="687"/>
              <w:jc w:val="center"/>
              <w:tabs>
                <w:tab w:pos="11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3"/>
              </w:rPr>
              <w:t>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3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12.32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62" w:lineRule="exact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3"/>
              </w:rPr>
              <w:t>行次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6" w:type="dxa"/>
            <w:tcBorders>
              <w:top w:val="single" w:sz="12.32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gridSpan w:val="2"/>
            <w:tcBorders>
              <w:top w:val="single" w:sz="12.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69" w:lineRule="exact"/>
              <w:ind w:left="1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上年数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12.32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12.32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260" w:type="dxa"/>
            <w:gridSpan w:val="2"/>
            <w:tcBorders>
              <w:top w:val="single" w:sz="12.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69" w:lineRule="exact"/>
              <w:ind w:left="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2.32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62" w:hRule="exact"/>
        </w:trPr>
        <w:tc>
          <w:tcPr>
            <w:tcW w:w="2161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65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非限定性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2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97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23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非限定性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4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81" w:hRule="exact"/>
        </w:trPr>
        <w:tc>
          <w:tcPr>
            <w:tcW w:w="9715" w:type="dxa"/>
            <w:gridSpan w:val="1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tabs>
                <w:tab w:pos="9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一、收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赠收入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22004.09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3632497.6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365450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1.78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552524.9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566331.59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1118856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.57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会费收入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提供服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754173.40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754173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.40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979999.2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979999.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商品销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政府补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443751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443751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606800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606800.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8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投资收益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122501.61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122501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78651.15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78651.1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其他收入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4531.26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4531.2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1783.4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1783.40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1346961.3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3632497.6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497945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9.05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2219758.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566331.59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2786090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.39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9715" w:type="dxa"/>
            <w:gridSpan w:val="1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tabs>
                <w:tab w:pos="9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二、费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（一）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务活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6005542.4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600554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2.48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2892958.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2892958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（二）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理费用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37343.88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37343.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37397.69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37397.6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7" w:hRule="exact"/>
        </w:trPr>
        <w:tc>
          <w:tcPr>
            <w:tcW w:w="2161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（三）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资费用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2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79" w:type="dxa"/>
            <w:tcBorders>
              <w:top w:val="single" w:sz="4.640" w:space="0" w:color="000000"/>
              <w:bottom w:val="single" w:sz="12.32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9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12.32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0"/>
        </w:sectPr>
      </w:pPr>
      <w:rPr/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.679996" w:type="dxa"/>
      </w:tblPr>
      <w:tblGrid/>
      <w:tr>
        <w:trPr>
          <w:trHeight w:val="488" w:hRule="exact"/>
        </w:trPr>
        <w:tc>
          <w:tcPr>
            <w:tcW w:w="2161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（四）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他费用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7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费用合计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6042886.3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604288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6.36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2930355.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2930355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8"/>
              </w:rPr>
              <w:t>.70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14" w:hRule="exact"/>
        </w:trPr>
        <w:tc>
          <w:tcPr>
            <w:tcW w:w="21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三、限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性净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96" w:lineRule="auto"/>
              <w:ind w:left="102" w:right="2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转为非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3324055.5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3324055.5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703751.7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703751.71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889" w:hRule="exact"/>
        </w:trPr>
        <w:tc>
          <w:tcPr>
            <w:tcW w:w="2161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四、净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97" w:lineRule="auto"/>
              <w:ind w:left="102" w:right="2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额，以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列）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1371869.4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308442.13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106342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7.31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6845.19</w:t>
            </w:r>
            <w:r>
              <w:rPr>
                <w:rFonts w:ascii="Arial" w:hAnsi="Arial" w:cs="Arial" w:eastAsia="Arial"/>
                <w:sz w:val="22"/>
                <w:szCs w:val="22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137420.12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144265.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37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365.209991pt;margin-top:-95.494003pt;width:36.64pt;height:71.224pt;mso-position-horizontal-relative:page;mso-position-vertical-relative:paragraph;z-index:-15580" coordorigin="7304,-1910" coordsize="733,1424">
            <v:group style="position:absolute;left:7314;top:-1900;width:713;height:468" coordorigin="7314,-1900" coordsize="713,468">
              <v:shape style="position:absolute;left:7314;top:-1900;width:713;height:468" coordorigin="7314,-1900" coordsize="713,468" path="m7314,-1432l8027,-1432,8027,-1900,7314,-1900,7314,-1432e" filled="t" fillcolor="#E6E6E6" stroked="f">
                <v:path arrowok="t"/>
                <v:fill/>
              </v:shape>
            </v:group>
            <v:group style="position:absolute;left:7314;top:-1432;width:713;height:468" coordorigin="7314,-1432" coordsize="713,468">
              <v:shape style="position:absolute;left:7314;top:-1432;width:713;height:468" coordorigin="7314,-1432" coordsize="713,468" path="m7314,-964l8027,-964,8027,-1432,7314,-1432,7314,-964e" filled="t" fillcolor="#E6E6E6" stroked="f">
                <v:path arrowok="t"/>
                <v:fill/>
              </v:shape>
            </v:group>
            <v:group style="position:absolute;left:7314;top:-964;width:713;height:468" coordorigin="7314,-964" coordsize="713,468">
              <v:shape style="position:absolute;left:7314;top:-964;width:713;height:468" coordorigin="7314,-964" coordsize="713,468" path="m7314,-495l8027,-495,8027,-964,7314,-964,7314,-495e" filled="t" fillcolor="#E6E6E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32.280029pt;margin-top:-95.494003pt;width:44.224pt;height:71.224pt;mso-position-horizontal-relative:page;mso-position-vertical-relative:paragraph;z-index:-15579" coordorigin="10646,-1910" coordsize="884,1424">
            <v:group style="position:absolute;left:10656;top:-1900;width:864;height:468" coordorigin="10656,-1900" coordsize="864,468">
              <v:shape style="position:absolute;left:10656;top:-1900;width:864;height:468" coordorigin="10656,-1900" coordsize="864,468" path="m10656,-1432l11520,-1432,11520,-1900,10656,-1900,10656,-1432e" filled="t" fillcolor="#E6E6E6" stroked="f">
                <v:path arrowok="t"/>
                <v:fill/>
              </v:shape>
            </v:group>
            <v:group style="position:absolute;left:10656;top:-1432;width:864;height:468" coordorigin="10656,-1432" coordsize="864,468">
              <v:shape style="position:absolute;left:10656;top:-1432;width:864;height:468" coordorigin="10656,-1432" coordsize="864,468" path="m10656,-964l11520,-964,11520,-1432,10656,-1432,10656,-964e" filled="t" fillcolor="#E6E6E6" stroked="f">
                <v:path arrowok="t"/>
                <v:fill/>
              </v:shape>
            </v:group>
            <v:group style="position:absolute;left:10656;top:-964;width:864;height:468" coordorigin="10656,-964" coordsize="864,468">
              <v:shape style="position:absolute;left:10656;top:-964;width:864;height:468" coordorigin="10656,-964" coordsize="864,468" path="m10656,-495l11520,-495,11520,-964,10656,-964,10656,-495e" filled="t" fillcolor="#E6E6E6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说明：银行存款利息计入其他收入，业务活动成本包括公益事业支出和其他支出。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left="3382" w:right="4878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（三）现金流量表</w:t>
      </w:r>
    </w:p>
    <w:p>
      <w:pPr>
        <w:spacing w:before="10" w:after="0" w:line="296" w:lineRule="auto"/>
        <w:ind w:left="1302" w:right="2805"/>
        <w:jc w:val="center"/>
        <w:tabs>
          <w:tab w:pos="6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编制单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2022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民币元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384" w:hRule="exact"/>
        </w:trPr>
        <w:tc>
          <w:tcPr>
            <w:tcW w:w="5972" w:type="dxa"/>
            <w:tcBorders>
              <w:top w:val="single" w:sz="12.32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615" w:right="2588"/>
              <w:jc w:val="center"/>
              <w:tabs>
                <w:tab w:pos="30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</w:p>
        </w:tc>
        <w:tc>
          <w:tcPr>
            <w:tcW w:w="720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13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行次</w:t>
            </w:r>
          </w:p>
        </w:tc>
        <w:tc>
          <w:tcPr>
            <w:tcW w:w="306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153" w:right="1138"/>
              <w:jc w:val="center"/>
              <w:tabs>
                <w:tab w:pos="15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一、业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620994.69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1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792774.55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售商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府补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153" w:right="11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606800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58" w:right="2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98" w:right="1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2460.49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05" w:right="18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30" w:after="0" w:line="240" w:lineRule="auto"/>
              <w:ind w:left="9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2023029.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153" w:right="11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162352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员工支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966454.46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买商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务支付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958781.83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43" w:right="10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87660.87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9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2175249.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6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1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业务活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9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5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w w:val="96"/>
              </w:rPr>
              <w:t>152219.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二、投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098" w:right="10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1389490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5972" w:type="dxa"/>
            <w:tcBorders>
              <w:top w:val="single" w:sz="6.56" w:space="0" w:color="000000"/>
              <w:bottom w:val="single" w:sz="12.32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7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Sz w:w="11920" w:h="16840"/>
          <w:pgMar w:top="1340" w:bottom="280" w:left="1680" w:right="160"/>
        </w:sectPr>
      </w:pPr>
      <w:rPr/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96.525497pt;margin-top:718.055969pt;width:414.993pt;height:24.48pt;mso-position-horizontal-relative:page;mso-position-vertical-relative:page;z-index:-15578" coordorigin="1931,14361" coordsize="8300,490">
            <v:group style="position:absolute;left:1937;top:14368;width:8286;height:2" coordorigin="1937,14368" coordsize="8286,2">
              <v:shape style="position:absolute;left:1937;top:14368;width:8286;height:2" coordorigin="1937,14368" coordsize="8286,0" path="m1937,14368l10224,14368e" filled="f" stroked="t" strokeweight=".677pt" strokecolor="#000000">
                <v:path arrowok="t"/>
              </v:shape>
            </v:group>
            <v:group style="position:absolute;left:1942;top:14371;width:2;height:470" coordorigin="1942,14371" coordsize="2,470">
              <v:shape style="position:absolute;left:1942;top:14371;width:2;height:470" coordorigin="1942,14371" coordsize="0,470" path="m1942,14371l1942,14841e" filled="f" stroked="t" strokeweight=".580pt" strokecolor="#000000">
                <v:path arrowok="t"/>
              </v:shape>
            </v:group>
            <v:group style="position:absolute;left:1937;top:14844;width:8286;height:2" coordorigin="1937,14844" coordsize="8286,2">
              <v:shape style="position:absolute;left:1937;top:14844;width:8286;height:2" coordorigin="1937,14844" coordsize="8286,0" path="m1937,14844l10224,14844e" filled="f" stroked="t" strokeweight=".675pt" strokecolor="#000000">
                <v:path arrowok="t"/>
              </v:shape>
            </v:group>
            <v:group style="position:absolute;left:10219;top:14371;width:2;height:470" coordorigin="10219,14371" coordsize="2,470">
              <v:shape style="position:absolute;left:10219;top:14371;width:2;height:470" coordorigin="10219,14371" coordsize="0,470" path="m10219,14371l10219,1484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680004" w:type="dxa"/>
      </w:tblPr>
      <w:tblGrid/>
      <w:tr>
        <w:trPr>
          <w:trHeight w:val="363" w:hRule="exact"/>
        </w:trPr>
        <w:tc>
          <w:tcPr>
            <w:tcW w:w="5972" w:type="dxa"/>
            <w:tcBorders>
              <w:top w:val="single" w:sz="12.32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30" w:after="0" w:line="240" w:lineRule="auto"/>
              <w:ind w:left="9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1389490.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264" w:right="12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8292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153" w:right="11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926900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39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935192.00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投资活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454298.00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三、筹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1264" w:right="12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6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1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0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1264" w:right="12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筹资活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59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28" w:after="0" w:line="240" w:lineRule="auto"/>
              <w:ind w:left="1264" w:right="12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0.00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2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四、汇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响额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1429" w:right="1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972" w:type="dxa"/>
            <w:tcBorders>
              <w:top w:val="single" w:sz="6.56" w:space="0" w:color="000000"/>
              <w:bottom w:val="single" w:sz="12.32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五、现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8" w:after="0" w:line="240" w:lineRule="auto"/>
              <w:ind w:left="202" w:right="1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61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28" w:after="0" w:line="240" w:lineRule="auto"/>
              <w:ind w:left="988" w:right="9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302078.57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  <w:position w:val="-1"/>
        </w:rPr>
        <w:t>五、接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  <w:position w:val="-1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  <w:position w:val="-1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  <w:position w:val="-1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  <w:position w:val="-1"/>
        </w:rPr>
        <w:t>理的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b/>
          <w:bCs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b/>
          <w:bCs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.279999" w:type="dxa"/>
      </w:tblPr>
      <w:tblGrid/>
      <w:tr>
        <w:trPr>
          <w:trHeight w:val="478" w:hRule="exact"/>
        </w:trPr>
        <w:tc>
          <w:tcPr>
            <w:tcW w:w="831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况：</w:t>
            </w:r>
          </w:p>
        </w:tc>
      </w:tr>
      <w:tr>
        <w:trPr>
          <w:trHeight w:val="495" w:hRule="exact"/>
        </w:trPr>
        <w:tc>
          <w:tcPr>
            <w:tcW w:w="15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</w:t>
            </w:r>
          </w:p>
        </w:tc>
        <w:tc>
          <w:tcPr>
            <w:tcW w:w="17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7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</w:tr>
      <w:tr>
        <w:trPr>
          <w:trHeight w:val="1414" w:hRule="exact"/>
        </w:trPr>
        <w:tc>
          <w:tcPr>
            <w:tcW w:w="15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检查结论</w:t>
            </w:r>
          </w:p>
        </w:tc>
        <w:tc>
          <w:tcPr>
            <w:tcW w:w="17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2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行了上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  <w:tc>
          <w:tcPr>
            <w:tcW w:w="1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19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  <w:tc>
          <w:tcPr>
            <w:tcW w:w="17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0" w:right="1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8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</w:tr>
    </w:tbl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检查结论应填写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：</w:t>
      </w:r>
      <w:r>
        <w:rPr>
          <w:rFonts w:ascii="Microsoft JhengHei" w:hAnsi="Microsoft JhengHei" w:cs="Microsoft JhengHei" w:eastAsia="Microsoft JhengHei"/>
          <w:sz w:val="24"/>
          <w:szCs w:val="24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尚未成立</w:t>
      </w:r>
      <w:r>
        <w:rPr>
          <w:rFonts w:ascii="Microsoft JhengHei" w:hAnsi="Microsoft JhengHei" w:cs="Microsoft JhengHei" w:eastAsia="Microsoft JhengHei"/>
          <w:sz w:val="24"/>
          <w:szCs w:val="24"/>
          <w:spacing w:val="-22"/>
          <w:w w:val="100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“合格</w:t>
      </w:r>
      <w:r>
        <w:rPr>
          <w:rFonts w:ascii="Microsoft JhengHei" w:hAnsi="Microsoft JhengHei" w:cs="Microsoft JhengHei" w:eastAsia="Microsoft JhengHei"/>
          <w:sz w:val="24"/>
          <w:szCs w:val="24"/>
          <w:spacing w:val="-24"/>
          <w:w w:val="100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“基本合格</w:t>
      </w:r>
      <w:r>
        <w:rPr>
          <w:rFonts w:ascii="Microsoft JhengHei" w:hAnsi="Microsoft JhengHei" w:cs="Microsoft JhengHei" w:eastAsia="Microsoft JhengHei"/>
          <w:sz w:val="24"/>
          <w:szCs w:val="24"/>
          <w:spacing w:val="-22"/>
          <w:w w:val="100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46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4"/>
          <w:szCs w:val="24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合格</w:t>
      </w:r>
      <w:r>
        <w:rPr>
          <w:rFonts w:ascii="Microsoft JhengHei" w:hAnsi="Microsoft JhengHei" w:cs="Microsoft JhengHei" w:eastAsia="Microsoft JhengHei"/>
          <w:sz w:val="24"/>
          <w:szCs w:val="24"/>
          <w:spacing w:val="-22"/>
          <w:w w:val="100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“未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按规定申报</w:t>
      </w:r>
      <w:r>
        <w:rPr>
          <w:rFonts w:ascii="Microsoft JhengHei" w:hAnsi="Microsoft JhengHei" w:cs="Microsoft JhengHei" w:eastAsia="Microsoft JhengHei"/>
          <w:sz w:val="24"/>
          <w:szCs w:val="24"/>
          <w:spacing w:val="-72"/>
          <w:w w:val="100"/>
          <w:position w:val="-3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144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“未出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论</w:t>
      </w:r>
      <w:r>
        <w:rPr>
          <w:rFonts w:ascii="Microsoft JhengHei" w:hAnsi="Microsoft JhengHei" w:cs="Microsoft JhengHei" w:eastAsia="Microsoft JhengHei"/>
          <w:sz w:val="24"/>
          <w:szCs w:val="24"/>
          <w:spacing w:val="-72"/>
          <w:w w:val="100"/>
          <w:position w:val="-3"/>
        </w:rPr>
        <w:t>”</w:t>
      </w:r>
      <w:r>
        <w:rPr>
          <w:rFonts w:ascii="Microsoft JhengHei" w:hAnsi="Microsoft JhengHei" w:cs="Microsoft JhengHei" w:eastAsia="Microsoft JhengHei"/>
          <w:sz w:val="24"/>
          <w:szCs w:val="24"/>
          <w:spacing w:val="-143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“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记认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为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织</w:t>
      </w:r>
      <w:r>
        <w:rPr>
          <w:rFonts w:ascii="Microsoft JhengHei" w:hAnsi="Microsoft JhengHei" w:cs="Microsoft JhengHei" w:eastAsia="Microsoft JhengHei"/>
          <w:sz w:val="24"/>
          <w:szCs w:val="24"/>
          <w:spacing w:val="-70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履行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上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年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度报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告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义</w:t>
      </w:r>
      <w:r>
        <w:rPr>
          <w:rFonts w:ascii="Microsoft JhengHei" w:hAnsi="Microsoft JhengHei" w:cs="Microsoft JhengHei" w:eastAsia="Microsoft JhengHei"/>
          <w:sz w:val="24"/>
          <w:szCs w:val="24"/>
          <w:spacing w:val="5"/>
          <w:w w:val="100"/>
          <w:position w:val="-3"/>
        </w:rPr>
        <w:t>务</w:t>
      </w:r>
      <w:r>
        <w:rPr>
          <w:rFonts w:ascii="Microsoft JhengHei" w:hAnsi="Microsoft JhengHei" w:cs="Microsoft JhengHei" w:eastAsia="Microsoft JhengHei"/>
          <w:sz w:val="24"/>
          <w:szCs w:val="24"/>
          <w:spacing w:val="-72"/>
          <w:w w:val="100"/>
          <w:position w:val="-3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.279999" w:type="dxa"/>
      </w:tblPr>
      <w:tblGrid/>
      <w:tr>
        <w:trPr>
          <w:trHeight w:val="478" w:hRule="exact"/>
        </w:trPr>
        <w:tc>
          <w:tcPr>
            <w:tcW w:w="41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情况：</w:t>
            </w:r>
          </w:p>
        </w:tc>
        <w:tc>
          <w:tcPr>
            <w:tcW w:w="41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93" w:hRule="exact"/>
        </w:trPr>
        <w:tc>
          <w:tcPr>
            <w:tcW w:w="8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13" w:right="-20"/>
              <w:jc w:val="left"/>
              <w:tabs>
                <w:tab w:pos="21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未参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评估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评估等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已过</w:t>
            </w:r>
          </w:p>
        </w:tc>
      </w:tr>
      <w:tr>
        <w:trPr>
          <w:trHeight w:val="478" w:hRule="exact"/>
        </w:trPr>
        <w:tc>
          <w:tcPr>
            <w:tcW w:w="8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C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、已通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织评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，评估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9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9"/>
              </w:rPr>
              <w:t>级为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4"/>
                <w:w w:val="9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期自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201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exact"/>
        <w:ind w:left="37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况：</w:t>
      </w:r>
    </w:p>
    <w:p>
      <w:pPr>
        <w:jc w:val="left"/>
        <w:spacing w:after="0"/>
        <w:sectPr>
          <w:pgSz w:w="11920" w:h="16840"/>
          <w:pgMar w:top="1340" w:bottom="280" w:left="1680" w:right="2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95.3265pt;margin-top:398.569977pt;width:416.191pt;height:165.74pt;mso-position-horizontal-relative:page;mso-position-vertical-relative:page;z-index:-15577" coordorigin="1907,7971" coordsize="8324,3315">
            <v:group style="position:absolute;left:1913;top:7978;width:8310;height:2" coordorigin="1913,7978" coordsize="8310,2">
              <v:shape style="position:absolute;left:1913;top:7978;width:8310;height:2" coordorigin="1913,7978" coordsize="8310,0" path="m1913,7978l10224,7978e" filled="f" stroked="t" strokeweight=".675pt" strokecolor="#000000">
                <v:path arrowok="t"/>
              </v:shape>
            </v:group>
            <v:group style="position:absolute;left:1918;top:7981;width:2;height:3296" coordorigin="1918,7981" coordsize="2,3296">
              <v:shape style="position:absolute;left:1918;top:7981;width:2;height:3296" coordorigin="1918,7981" coordsize="0,3296" path="m1918,7981l1918,11277e" filled="f" stroked="t" strokeweight=".580pt" strokecolor="#000000">
                <v:path arrowok="t"/>
              </v:shape>
            </v:group>
            <v:group style="position:absolute;left:10219;top:7981;width:2;height:3296" coordorigin="10219,7981" coordsize="2,3296">
              <v:shape style="position:absolute;left:10219;top:7981;width:2;height:3296" coordorigin="10219,7981" coordsize="0,3296" path="m10219,7981l10219,11277e" filled="f" stroked="t" strokeweight=".580pt" strokecolor="#000000">
                <v:path arrowok="t"/>
              </v:shape>
            </v:group>
            <v:group style="position:absolute;left:1913;top:8454;width:8310;height:2" coordorigin="1913,8454" coordsize="8310,2">
              <v:shape style="position:absolute;left:1913;top:8454;width:8310;height:2" coordorigin="1913,8454" coordsize="8310,0" path="m1913,8454l10224,8454e" filled="f" stroked="t" strokeweight=".580pt" strokecolor="#000000">
                <v:path arrowok="t"/>
              </v:shape>
            </v:group>
            <v:group style="position:absolute;left:1913;top:10336;width:8310;height:2" coordorigin="1913,10336" coordsize="8310,2">
              <v:shape style="position:absolute;left:1913;top:10336;width:8310;height:2" coordorigin="1913,10336" coordsize="8310,0" path="m1913,10336l10224,10336e" filled="f" stroked="t" strokeweight=".580pt" strokecolor="#000000">
                <v:path arrowok="t"/>
              </v:shape>
            </v:group>
            <v:group style="position:absolute;left:1913;top:11279;width:8310;height:2" coordorigin="1913,11279" coordsize="8310,2">
              <v:shape style="position:absolute;left:1913;top:11279;width:8310;height:2" coordorigin="1913,11279" coordsize="8310,0" path="m1913,11279l10224,11279e" filled="f" stroked="t" strokeweight=".675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1.480007" w:type="dxa"/>
      </w:tblPr>
      <w:tblGrid/>
      <w:tr>
        <w:trPr>
          <w:trHeight w:val="788" w:hRule="exact"/>
        </w:trPr>
        <w:tc>
          <w:tcPr>
            <w:tcW w:w="8277" w:type="dxa"/>
            <w:gridSpan w:val="5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本基金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2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否受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2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过行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2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2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罚？□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5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478" w:hRule="exact"/>
        </w:trPr>
        <w:tc>
          <w:tcPr>
            <w:tcW w:w="827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84"/>
              </w:rPr>
              <w:t>如选“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4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35"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</w:tc>
      </w:tr>
      <w:tr>
        <w:trPr>
          <w:trHeight w:val="790" w:hRule="exact"/>
        </w:trPr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2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行政处罚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种类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4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行政处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机关</w:t>
            </w:r>
          </w:p>
        </w:tc>
        <w:tc>
          <w:tcPr>
            <w:tcW w:w="14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1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行政处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</w:p>
        </w:tc>
        <w:tc>
          <w:tcPr>
            <w:tcW w:w="23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违法行为</w:t>
            </w:r>
          </w:p>
        </w:tc>
      </w:tr>
      <w:tr>
        <w:trPr>
          <w:trHeight w:val="478" w:hRule="exact"/>
        </w:trPr>
        <w:tc>
          <w:tcPr>
            <w:tcW w:w="1646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0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6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1.480007" w:type="dxa"/>
      </w:tblPr>
      <w:tblGrid/>
      <w:tr>
        <w:trPr>
          <w:trHeight w:val="475" w:hRule="exact"/>
        </w:trPr>
        <w:tc>
          <w:tcPr>
            <w:tcW w:w="8277" w:type="dxa"/>
            <w:gridSpan w:val="5"/>
            <w:tcBorders>
              <w:top w:val="single" w:sz="5.36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况：</w:t>
            </w:r>
          </w:p>
        </w:tc>
      </w:tr>
      <w:tr>
        <w:trPr>
          <w:trHeight w:val="790" w:hRule="exact"/>
        </w:trPr>
        <w:tc>
          <w:tcPr>
            <w:tcW w:w="827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本基金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否被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入活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常名录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严重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法失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单？□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3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0"/>
                <w:w w:val="100"/>
              </w:rPr>
              <w:t>☑</w:t>
            </w:r>
            <w:r>
              <w:rPr>
                <w:rFonts w:ascii="Segoe UI Symbol" w:hAnsi="Segoe UI Symbol" w:cs="Segoe UI Symbol" w:eastAsia="Segoe UI Symbol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480" w:hRule="exact"/>
        </w:trPr>
        <w:tc>
          <w:tcPr>
            <w:tcW w:w="827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84"/>
              </w:rPr>
              <w:t>如选“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4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35"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</w:tc>
      </w:tr>
      <w:tr>
        <w:trPr>
          <w:trHeight w:val="790" w:hRule="exact"/>
        </w:trPr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560" w:right="54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2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列入时间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201" w:right="1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事由</w:t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移出时间</w:t>
            </w:r>
          </w:p>
        </w:tc>
        <w:tc>
          <w:tcPr>
            <w:tcW w:w="29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980" w:right="96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移出事由</w:t>
            </w:r>
          </w:p>
        </w:tc>
      </w:tr>
      <w:tr>
        <w:trPr>
          <w:trHeight w:val="476" w:hRule="exact"/>
        </w:trPr>
        <w:tc>
          <w:tcPr>
            <w:tcW w:w="1646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29" w:type="dxa"/>
            <w:tcBorders>
              <w:top w:val="single" w:sz="4.640" w:space="0" w:color="000000"/>
              <w:bottom w:val="single" w:sz="5.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3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五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exact"/>
        <w:ind w:left="3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登记管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机关在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度检查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是否向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整改通知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72" w:lineRule="exact"/>
        <w:ind w:left="3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  <w:position w:val="-3"/>
        </w:rPr>
        <w:t>书或改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4"/>
          <w:position w:val="-3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  <w:position w:val="-3"/>
        </w:rPr>
        <w:t>建议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4"/>
          <w:position w:val="-3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  <w:position w:val="-3"/>
        </w:rPr>
        <w:t>？□</w:t>
      </w:r>
      <w:r>
        <w:rPr>
          <w:rFonts w:ascii="Microsoft JhengHei" w:hAnsi="Microsoft JhengHei" w:cs="Microsoft JhengHei" w:eastAsia="Microsoft JhengHei"/>
          <w:sz w:val="22"/>
          <w:szCs w:val="22"/>
          <w:spacing w:val="54"/>
          <w:w w:val="104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3"/>
        </w:rPr>
        <w:t> </w:t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  <w:position w:val="-3"/>
        </w:rPr>
        <w:t>☑</w:t>
      </w:r>
      <w:r>
        <w:rPr>
          <w:rFonts w:ascii="Segoe UI Symbol" w:hAnsi="Segoe UI Symbol" w:cs="Segoe UI Symbol" w:eastAsia="Segoe UI Symbol"/>
          <w:sz w:val="22"/>
          <w:szCs w:val="22"/>
          <w:spacing w:val="4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exact"/>
        <w:ind w:left="3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74"/>
        </w:rPr>
        <w:t>如选“是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74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，请详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对责令整改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知书或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建议书中提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取了哪些</w:t>
      </w:r>
    </w:p>
    <w:p>
      <w:pPr>
        <w:spacing w:before="0" w:after="0" w:line="305" w:lineRule="exact"/>
        <w:ind w:left="3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整改措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3" w:lineRule="exact"/>
        <w:ind w:left="120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六、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履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行信息公开义务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况</w:t>
      </w:r>
    </w:p>
    <w:p>
      <w:pPr>
        <w:jc w:val="left"/>
        <w:spacing w:after="0"/>
        <w:sectPr>
          <w:pgSz w:w="11920" w:h="16840"/>
          <w:pgMar w:top="1320" w:bottom="280" w:left="1680" w:right="1580"/>
        </w:sectPr>
      </w:pPr>
      <w:rPr/>
    </w:p>
    <w:p>
      <w:pPr>
        <w:spacing w:before="0" w:after="0" w:line="369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b/>
          <w:bCs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记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认定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的基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4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41"/>
          <w:w w:val="100"/>
        </w:rPr>
        <w:t>》</w:t>
      </w:r>
      <w:r>
        <w:rPr>
          <w:rFonts w:ascii="Microsoft JhengHei" w:hAnsi="Microsoft JhengHei" w:cs="Microsoft JhengHei" w:eastAsia="Microsoft JhengHei"/>
          <w:sz w:val="21"/>
          <w:szCs w:val="21"/>
          <w:spacing w:val="-7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条例</w:t>
      </w:r>
      <w:r>
        <w:rPr>
          <w:rFonts w:ascii="Microsoft JhengHei" w:hAnsi="Microsoft JhengHei" w:cs="Microsoft JhengHei" w:eastAsia="Microsoft JhengHei"/>
          <w:sz w:val="21"/>
          <w:szCs w:val="21"/>
          <w:spacing w:val="-41"/>
          <w:w w:val="100"/>
        </w:rPr>
        <w:t>》</w:t>
      </w:r>
      <w:r>
        <w:rPr>
          <w:rFonts w:ascii="Microsoft JhengHei" w:hAnsi="Microsoft JhengHei" w:cs="Microsoft JhengHei" w:eastAsia="Microsoft JhengHei"/>
          <w:sz w:val="21"/>
          <w:szCs w:val="21"/>
          <w:spacing w:val="-7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》</w:t>
      </w:r>
    </w:p>
    <w:p>
      <w:pPr>
        <w:spacing w:before="0" w:after="0" w:line="288" w:lineRule="exact"/>
        <w:ind w:left="328" w:right="-20"/>
        <w:jc w:val="left"/>
        <w:tabs>
          <w:tab w:pos="65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《基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等法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信息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务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⊙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9.880009" w:type="dxa"/>
      </w:tblPr>
      <w:tblGrid/>
      <w:tr>
        <w:trPr>
          <w:trHeight w:val="634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信息公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0" w:lineRule="exact"/>
              <w:ind w:left="102" w:right="-7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国）公开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章程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监事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4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联方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tabs>
                <w:tab w:pos="12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7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度、财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管理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告全文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信息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托信息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、重大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资情况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4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易或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往来情况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3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公示：⊙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</w:tbl>
    <w:p>
      <w:pPr>
        <w:spacing w:before="0" w:after="0" w:line="285" w:lineRule="exact"/>
        <w:ind w:left="112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注</w:t>
      </w:r>
      <w:r>
        <w:rPr>
          <w:rFonts w:ascii="Microsoft JhengHei" w:hAnsi="Microsoft JhengHei" w:cs="Microsoft JhengHei" w:eastAsia="Microsoft JhengHei"/>
          <w:sz w:val="21"/>
          <w:szCs w:val="21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括</w:t>
      </w:r>
      <w:r>
        <w:rPr>
          <w:rFonts w:ascii="Microsoft JhengHei" w:hAnsi="Microsoft JhengHei" w:cs="Microsoft JhengHei" w:eastAsia="Microsoft JhengHei"/>
          <w:sz w:val="21"/>
          <w:szCs w:val="21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1"/>
          <w:szCs w:val="21"/>
          <w:spacing w:val="-6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域</w:t>
      </w:r>
      <w:r>
        <w:rPr>
          <w:rFonts w:ascii="Microsoft JhengHei" w:hAnsi="Microsoft JhengHei" w:cs="Microsoft JhengHei" w:eastAsia="Microsoft JhengHei"/>
          <w:sz w:val="21"/>
          <w:szCs w:val="21"/>
          <w:spacing w:val="-6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-6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入、</w:t>
      </w:r>
    </w:p>
    <w:p>
      <w:pPr>
        <w:spacing w:before="0" w:after="0" w:line="312" w:lineRule="exact"/>
        <w:ind w:left="112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支出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剩余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况。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25" w:right="2625"/>
        <w:jc w:val="center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734001pt;margin-top:21.014265pt;width:415.976pt;height:325.346pt;mso-position-horizontal-relative:page;mso-position-vertical-relative:paragraph;z-index:-15576" coordorigin="1795,420" coordsize="8320,6507">
            <v:group style="position:absolute;left:1800;top:426;width:8308;height:2" coordorigin="1800,426" coordsize="8308,2">
              <v:shape style="position:absolute;left:1800;top:426;width:8308;height:2" coordorigin="1800,426" coordsize="8308,0" path="m1800,426l10108,426e" filled="f" stroked="t" strokeweight=".580pt" strokecolor="#000000">
                <v:path arrowok="t"/>
              </v:shape>
            </v:group>
            <v:group style="position:absolute;left:1805;top:431;width:2;height:6491" coordorigin="1805,431" coordsize="2,6491">
              <v:shape style="position:absolute;left:1805;top:431;width:2;height:6491" coordorigin="1805,431" coordsize="0,6491" path="m1805,431l1805,6921e" filled="f" stroked="t" strokeweight=".580pt" strokecolor="#000000">
                <v:path arrowok="t"/>
              </v:shape>
            </v:group>
            <v:group style="position:absolute;left:10104;top:431;width:2;height:6491" coordorigin="10104,431" coordsize="2,6491">
              <v:shape style="position:absolute;left:10104;top:431;width:2;height:6491" coordorigin="10104,431" coordsize="0,6491" path="m10104,431l10104,6921e" filled="f" stroked="t" strokeweight=".580pt" strokecolor="#000000">
                <v:path arrowok="t"/>
              </v:shape>
            </v:group>
            <v:group style="position:absolute;left:1800;top:5925;width:8308;height:2" coordorigin="1800,5925" coordsize="8308,2">
              <v:shape style="position:absolute;left:1800;top:5925;width:8308;height:2" coordorigin="1800,5925" coordsize="8308,0" path="m1800,5925l10108,592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七、监事意见（签名由本人手签）</w:t>
      </w:r>
    </w:p>
    <w:p>
      <w:pPr>
        <w:spacing w:before="87" w:after="0" w:line="353" w:lineRule="exact"/>
        <w:ind w:left="3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监事：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4"/>
        </w:rPr>
        <w:t>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4"/>
        </w:rPr>
        <w:t>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333" w:right="37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意见：</w:t>
      </w:r>
      <w:r>
        <w:rPr>
          <w:rFonts w:ascii="Microsoft JhengHei" w:hAnsi="Microsoft JhengHei" w:cs="Microsoft JhengHei" w:eastAsia="Microsoft JhengHei"/>
          <w:sz w:val="22"/>
          <w:szCs w:val="22"/>
          <w:spacing w:val="3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2022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集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开展过程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反法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律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和损害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院颁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例》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727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签名：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樊涛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65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日期：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23</w:t>
      </w:r>
      <w:r>
        <w:rPr>
          <w:rFonts w:ascii="Arial" w:hAnsi="Arial" w:cs="Arial" w:eastAsia="Arial"/>
          <w:sz w:val="22"/>
          <w:szCs w:val="22"/>
          <w:spacing w:val="0"/>
          <w:w w:val="15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03</w:t>
      </w:r>
      <w:r>
        <w:rPr>
          <w:rFonts w:ascii="Arial" w:hAnsi="Arial" w:cs="Arial" w:eastAsia="Arial"/>
          <w:sz w:val="22"/>
          <w:szCs w:val="22"/>
          <w:spacing w:val="-2"/>
          <w:w w:val="15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02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72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监事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英</w:t>
      </w:r>
    </w:p>
    <w:p>
      <w:pPr>
        <w:jc w:val="both"/>
        <w:spacing w:after="0"/>
        <w:sectPr>
          <w:pgSz w:w="11920" w:h="16840"/>
          <w:pgMar w:top="1500" w:bottom="280" w:left="1580" w:right="1460"/>
        </w:sectPr>
      </w:pPr>
      <w:rPr/>
    </w:p>
    <w:p>
      <w:pPr>
        <w:spacing w:before="41" w:after="0" w:line="312" w:lineRule="exact"/>
        <w:ind w:left="233" w:right="48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0.264pt;margin-top:-4.929978pt;width:.1pt;height:224.81pt;mso-position-horizontal-relative:page;mso-position-vertical-relative:paragraph;z-index:-15575" coordorigin="1805,-99" coordsize="2,4496">
            <v:shape style="position:absolute;left:1805;top:-99;width:2;height:4496" coordorigin="1805,-99" coordsize="0,4496" path="m1805,-99l1805,439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05.179993pt;margin-top:-4.929978pt;width:.1pt;height:224.81pt;mso-position-horizontal-relative:page;mso-position-vertical-relative:paragraph;z-index:-15574" coordorigin="10104,-99" coordsize="2,4496">
            <v:shape style="position:absolute;left:10104;top:-99;width:2;height:4496" coordorigin="10104,-99" coordsize="0,4496" path="m10104,-99l10104,439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00.169998pt;margin-top:374.759979pt;width:438.18pt;height:327.63pt;mso-position-horizontal-relative:page;mso-position-vertical-relative:page;z-index:-15573" coordorigin="2003,7495" coordsize="8764,6553">
            <v:group style="position:absolute;left:2009;top:7501;width:8752;height:2" coordorigin="2009,7501" coordsize="8752,2">
              <v:shape style="position:absolute;left:2009;top:7501;width:8752;height:2" coordorigin="2009,7501" coordsize="8752,0" path="m2009,7501l10761,7501e" filled="f" stroked="t" strokeweight=".580pt" strokecolor="#000000">
                <v:path arrowok="t"/>
              </v:shape>
            </v:group>
            <v:group style="position:absolute;left:2014;top:7506;width:2;height:6536" coordorigin="2014,7506" coordsize="2,6536">
              <v:shape style="position:absolute;left:2014;top:7506;width:2;height:6536" coordorigin="2014,7506" coordsize="0,6536" path="m2014,7506l2014,14042e" filled="f" stroked="t" strokeweight=".580pt" strokecolor="#000000">
                <v:path arrowok="t"/>
              </v:shape>
            </v:group>
            <v:group style="position:absolute;left:10756;top:7506;width:2;height:6536" coordorigin="10756,7506" coordsize="2,6536">
              <v:shape style="position:absolute;left:10756;top:7506;width:2;height:6536" coordorigin="10756,7506" coordsize="0,6536" path="m10756,7506l10756,1404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意见：</w:t>
      </w:r>
      <w:r>
        <w:rPr>
          <w:rFonts w:ascii="Microsoft JhengHei" w:hAnsi="Microsoft JhengHei" w:cs="Microsoft JhengHei" w:eastAsia="Microsoft JhengHei"/>
          <w:sz w:val="21"/>
          <w:szCs w:val="21"/>
          <w:spacing w:val="4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对基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用以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未发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5" w:lineRule="exact"/>
        <w:ind w:left="233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签名：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朝英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9" w:lineRule="exact"/>
        <w:ind w:left="2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日期：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03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02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2586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八、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务主管单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位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审查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意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3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业务主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单位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称：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6" w:lineRule="exact"/>
        <w:ind w:left="3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审查意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结论：</w:t>
      </w:r>
    </w:p>
    <w:p>
      <w:pPr>
        <w:jc w:val="left"/>
        <w:spacing w:after="0"/>
        <w:sectPr>
          <w:pgSz w:w="11920" w:h="16840"/>
          <w:pgMar w:top="1520" w:bottom="280" w:left="16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419762pt;margin-top:149.198730pt;width:437.671783pt;height:.1pt;mso-position-horizontal-relative:page;mso-position-vertical-relative:page;z-index:-15572" coordorigin="2008,2984" coordsize="8753,2">
            <v:shape style="position:absolute;left:2008;top:2984;width:8753;height:2" coordorigin="2008,2984" coordsize="8753,0" path="m2008,2984l10762,2984e" filled="f" stroked="t" strokeweight="1.07978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exact"/>
        <w:ind w:left="688" w:right="-20"/>
        <w:jc w:val="left"/>
        <w:tabs>
          <w:tab w:pos="1240" w:val="left"/>
        </w:tabs>
        <w:rPr>
          <w:rFonts w:ascii="SimSun-ExtB" w:hAnsi="SimSun-ExtB" w:cs="SimSun-ExtB" w:eastAsia="SimSun-ExtB"/>
          <w:sz w:val="21"/>
          <w:szCs w:val="21"/>
        </w:rPr>
      </w:pPr>
      <w:rPr/>
      <w:r>
        <w:rPr>
          <w:rFonts w:ascii="SimSun-ExtB" w:hAnsi="SimSun-ExtB" w:cs="SimSun-ExtB" w:eastAsia="SimSun-ExtB"/>
          <w:sz w:val="21"/>
          <w:szCs w:val="21"/>
          <w:spacing w:val="0"/>
          <w:w w:val="177"/>
          <w:position w:val="-2"/>
        </w:rPr>
        <w:t>(</w:t>
      </w:r>
      <w:r>
        <w:rPr>
          <w:rFonts w:ascii="SimSun-ExtB" w:hAnsi="SimSun-ExtB" w:cs="SimSun-ExtB" w:eastAsia="SimSun-ExtB"/>
          <w:sz w:val="21"/>
          <w:szCs w:val="21"/>
          <w:spacing w:val="0"/>
          <w:w w:val="100"/>
          <w:position w:val="-2"/>
        </w:rPr>
        <w:tab/>
      </w:r>
      <w:r>
        <w:rPr>
          <w:rFonts w:ascii="SimSun-ExtB" w:hAnsi="SimSun-ExtB" w:cs="SimSun-ExtB" w:eastAsia="SimSun-ExtB"/>
          <w:sz w:val="21"/>
          <w:szCs w:val="21"/>
          <w:spacing w:val="0"/>
          <w:w w:val="177"/>
          <w:position w:val="-2"/>
        </w:rPr>
        <w:t>)</w:t>
      </w:r>
      <w:r>
        <w:rPr>
          <w:rFonts w:ascii="SimSun-ExtB" w:hAnsi="SimSun-ExtB" w:cs="SimSun-ExtB" w:eastAsia="SimSun-ExtB"/>
          <w:sz w:val="21"/>
          <w:szCs w:val="21"/>
          <w:spacing w:val="0"/>
          <w:w w:val="100"/>
          <w:position w:val="0"/>
        </w:rPr>
      </w:r>
    </w:p>
    <w:sectPr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SimSun-ExtB">
    <w:altName w:val="SimSun-ExtB"/>
    <w:charset w:val="134"/>
    <w:family w:val="modern"/>
    <w:pitch w:val="fixed"/>
  </w:font>
  <w:font w:name="Microsoft YaHei UI">
    <w:altName w:val="Microsoft YaHei UI"/>
    <w:charset w:val="13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ichengfound@163.com" TargetMode="External"/><Relationship Id="rId6" Type="http://schemas.openxmlformats.org/officeDocument/2006/relationships/hyperlink" Target="http://www.sichengfound.com/" TargetMode="External"/><Relationship Id="rId7" Type="http://schemas.openxmlformats.org/officeDocument/2006/relationships/hyperlink" Target="mailto:983119224@qq.com" TargetMode="External"/><Relationship Id="rId8" Type="http://schemas.openxmlformats.org/officeDocument/2006/relationships/hyperlink" Target="mailto:457778016@qq.com" TargetMode="External"/><Relationship Id="rId9" Type="http://schemas.openxmlformats.org/officeDocument/2006/relationships/hyperlink" Target="mailto:983119224@qq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shendongliang</dc:creator>
  <dc:title>（　　　　）基金会 2010年 年度工作报告</dc:title>
  <dcterms:created xsi:type="dcterms:W3CDTF">2023-09-04T15:58:30Z</dcterms:created>
  <dcterms:modified xsi:type="dcterms:W3CDTF">2023-09-04T15:58:30Z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2023-09-04T00:00:00Z</vt:filetime>
  </property>
</Properties>
</file>